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578FD" w14:textId="77777777" w:rsidR="006F7F36" w:rsidRDefault="006F7F36" w:rsidP="006F7F36">
      <w:r>
        <w:t>906</w:t>
      </w:r>
      <w:r>
        <w:tab/>
        <w:t>Acropolis 7844</w:t>
      </w:r>
    </w:p>
    <w:p w14:paraId="783F3FCC" w14:textId="77777777" w:rsidR="006F7F36" w:rsidRDefault="006F7F36" w:rsidP="006F7F36">
      <w:r>
        <w:t>2</w:t>
      </w:r>
      <w:r>
        <w:tab/>
        <w:t>Adagio Cantabile</w:t>
      </w:r>
    </w:p>
    <w:p w14:paraId="2D7F76A9" w14:textId="77777777" w:rsidR="006F7F36" w:rsidRDefault="006F7F36" w:rsidP="006F7F36">
      <w:r>
        <w:t>622</w:t>
      </w:r>
      <w:r>
        <w:tab/>
        <w:t>Afternoon of a Faun</w:t>
      </w:r>
    </w:p>
    <w:p w14:paraId="0DF80D7C" w14:textId="680525B7" w:rsidR="006F7F36" w:rsidRDefault="006F7F36" w:rsidP="006F7F36">
      <w:r>
        <w:t>5</w:t>
      </w:r>
      <w:r>
        <w:tab/>
        <w:t xml:space="preserve">Aida </w:t>
      </w:r>
      <w:r w:rsidR="00401A85">
        <w:t>(</w:t>
      </w:r>
      <w:r>
        <w:t>selection</w:t>
      </w:r>
      <w:r w:rsidR="00401A85">
        <w:t>)</w:t>
      </w:r>
    </w:p>
    <w:p w14:paraId="002A0A98" w14:textId="77777777" w:rsidR="006F7F36" w:rsidRDefault="006F7F36" w:rsidP="006F7F36">
      <w:r>
        <w:t>6</w:t>
      </w:r>
      <w:r>
        <w:tab/>
        <w:t>Airport 1975</w:t>
      </w:r>
    </w:p>
    <w:p w14:paraId="67E513B3" w14:textId="3A9EC778" w:rsidR="006F7F36" w:rsidRDefault="00F173E8" w:rsidP="006F7F36">
      <w:r>
        <w:t>7</w:t>
      </w:r>
      <w:r>
        <w:tab/>
        <w:t>Al</w:t>
      </w:r>
      <w:r w:rsidR="006F7F36">
        <w:t>da</w:t>
      </w:r>
    </w:p>
    <w:p w14:paraId="5A31B9DB" w14:textId="77777777" w:rsidR="006F7F36" w:rsidRDefault="006F7F36" w:rsidP="006F7F36">
      <w:r>
        <w:t>8</w:t>
      </w:r>
      <w:r>
        <w:tab/>
        <w:t>Alice Blue Gown</w:t>
      </w:r>
    </w:p>
    <w:p w14:paraId="40B3EA23" w14:textId="77777777" w:rsidR="006F7F36" w:rsidRDefault="006F7F36" w:rsidP="006F7F36">
      <w:r>
        <w:t>11</w:t>
      </w:r>
      <w:r>
        <w:tab/>
        <w:t>All by Myself</w:t>
      </w:r>
    </w:p>
    <w:p w14:paraId="1415A091" w14:textId="5E6FE49B" w:rsidR="00F63A3E" w:rsidRDefault="006F7F36" w:rsidP="006F7F36">
      <w:r>
        <w:t>9</w:t>
      </w:r>
      <w:r>
        <w:tab/>
        <w:t>A</w:t>
      </w:r>
      <w:r w:rsidR="00AB5D02">
        <w:t>l</w:t>
      </w:r>
      <w:r>
        <w:t>legretto (from Beetho</w:t>
      </w:r>
      <w:r w:rsidR="00006832">
        <w:t>v</w:t>
      </w:r>
      <w:r w:rsidR="00E174EA">
        <w:t>en's Symp</w:t>
      </w:r>
      <w:r>
        <w:t>hony no.7)</w:t>
      </w:r>
    </w:p>
    <w:p w14:paraId="0BEF9546" w14:textId="0D6EFCF7" w:rsidR="006F7F36" w:rsidRDefault="006F7F36" w:rsidP="006F7F36">
      <w:r>
        <w:t>10</w:t>
      </w:r>
      <w:r w:rsidR="00F63A3E">
        <w:tab/>
      </w:r>
      <w:r>
        <w:t>Alle</w:t>
      </w:r>
      <w:r w:rsidR="00006832">
        <w:t>g</w:t>
      </w:r>
      <w:r>
        <w:t xml:space="preserve">retto </w:t>
      </w:r>
      <w:r w:rsidR="00500C9C">
        <w:t>V</w:t>
      </w:r>
      <w:r w:rsidR="00006832">
        <w:t>i</w:t>
      </w:r>
      <w:r w:rsidR="00500C9C">
        <w:t>v</w:t>
      </w:r>
      <w:r w:rsidR="00E174EA">
        <w:t>ace (</w:t>
      </w:r>
      <w:r w:rsidR="00006832">
        <w:t>from Concerto for Trump</w:t>
      </w:r>
      <w:r>
        <w:t>et</w:t>
      </w:r>
      <w:r w:rsidR="00401A85">
        <w:t>)</w:t>
      </w:r>
    </w:p>
    <w:p w14:paraId="6FAF57BF" w14:textId="0A116D15" w:rsidR="006F7F36" w:rsidRDefault="00F63A3E" w:rsidP="006F7F36">
      <w:r>
        <w:t>1</w:t>
      </w:r>
      <w:r w:rsidR="006F7F36">
        <w:t>3</w:t>
      </w:r>
      <w:r>
        <w:tab/>
      </w:r>
      <w:r w:rsidR="006F7F36">
        <w:t xml:space="preserve">Alleluia </w:t>
      </w:r>
      <w:r w:rsidR="00401A85">
        <w:t>(</w:t>
      </w:r>
      <w:r w:rsidR="006F7F36">
        <w:t>Mozart</w:t>
      </w:r>
      <w:r w:rsidR="00401A85">
        <w:t>)</w:t>
      </w:r>
    </w:p>
    <w:p w14:paraId="021BEFFB" w14:textId="3D38F345" w:rsidR="006F7F36" w:rsidRDefault="006F7F36" w:rsidP="006F7F36">
      <w:r>
        <w:t>12</w:t>
      </w:r>
      <w:r w:rsidR="00F63A3E">
        <w:tab/>
      </w:r>
      <w:r>
        <w:t>Alouette</w:t>
      </w:r>
    </w:p>
    <w:p w14:paraId="0A243B93" w14:textId="75EB55A3" w:rsidR="006F7F36" w:rsidRDefault="006F7F36" w:rsidP="006F7F36">
      <w:r>
        <w:t>15</w:t>
      </w:r>
      <w:r w:rsidR="00F63A3E">
        <w:tab/>
      </w:r>
      <w:r>
        <w:t>Amene toi</w:t>
      </w:r>
      <w:r w:rsidR="00E174EA">
        <w:t xml:space="preserve"> </w:t>
      </w:r>
      <w:r>
        <w:t>chez nous</w:t>
      </w:r>
    </w:p>
    <w:p w14:paraId="2EBF3F75" w14:textId="41034055" w:rsidR="006F7F36" w:rsidRDefault="006F7F36" w:rsidP="006F7F36">
      <w:r>
        <w:t>16</w:t>
      </w:r>
      <w:r w:rsidR="00F63A3E">
        <w:tab/>
      </w:r>
      <w:r>
        <w:t>American Caprice</w:t>
      </w:r>
    </w:p>
    <w:p w14:paraId="4DD2979C" w14:textId="6587B8B3" w:rsidR="006F7F36" w:rsidRDefault="006F7F36" w:rsidP="006F7F36">
      <w:r>
        <w:t>14</w:t>
      </w:r>
      <w:r w:rsidR="00F63A3E">
        <w:tab/>
      </w:r>
      <w:r>
        <w:t>American Embass</w:t>
      </w:r>
      <w:r w:rsidR="00006832">
        <w:t>y</w:t>
      </w:r>
      <w:r>
        <w:t xml:space="preserve"> March</w:t>
      </w:r>
    </w:p>
    <w:p w14:paraId="24267F20" w14:textId="47AC7B9C" w:rsidR="006F7F36" w:rsidRDefault="006F7F36" w:rsidP="006F7F36">
      <w:r>
        <w:t>908</w:t>
      </w:r>
      <w:r w:rsidR="00F63A3E">
        <w:tab/>
      </w:r>
      <w:r>
        <w:t>American Patrol</w:t>
      </w:r>
    </w:p>
    <w:p w14:paraId="4AA3A44D" w14:textId="409F674F" w:rsidR="006F7F36" w:rsidRDefault="006F7F36" w:rsidP="006F7F36">
      <w:r>
        <w:t>623</w:t>
      </w:r>
      <w:r w:rsidR="00F63A3E">
        <w:tab/>
      </w:r>
      <w:r>
        <w:t>American Troubadour</w:t>
      </w:r>
    </w:p>
    <w:p w14:paraId="1AD87F91" w14:textId="09366A2D" w:rsidR="006F7F36" w:rsidRDefault="00F63A3E" w:rsidP="006F7F36">
      <w:r>
        <w:t>19</w:t>
      </w:r>
      <w:r>
        <w:tab/>
      </w:r>
      <w:r w:rsidR="00E174EA">
        <w:t>Amperito Roca (</w:t>
      </w:r>
      <w:r w:rsidR="006F7F36">
        <w:t>Spanish march</w:t>
      </w:r>
      <w:r w:rsidR="00401A85">
        <w:t>)</w:t>
      </w:r>
    </w:p>
    <w:p w14:paraId="7689CB50" w14:textId="683D5181" w:rsidR="006F7F36" w:rsidRDefault="00F63A3E" w:rsidP="006F7F36">
      <w:r>
        <w:t>T</w:t>
      </w:r>
      <w:r w:rsidR="006F7F36">
        <w:t>l</w:t>
      </w:r>
      <w:r>
        <w:tab/>
      </w:r>
      <w:r w:rsidR="006F7F36">
        <w:t>And Suddenly</w:t>
      </w:r>
    </w:p>
    <w:p w14:paraId="5D5DA368" w14:textId="55EDED81" w:rsidR="006F7F36" w:rsidRDefault="006F7F36" w:rsidP="006F7F36">
      <w:r>
        <w:t>27</w:t>
      </w:r>
      <w:r w:rsidR="00F63A3E">
        <w:tab/>
      </w:r>
      <w:r>
        <w:t>Andalucia</w:t>
      </w:r>
    </w:p>
    <w:p w14:paraId="6485E4DA" w14:textId="67F79388" w:rsidR="006F7F36" w:rsidRDefault="006F7F36" w:rsidP="006F7F36">
      <w:r>
        <w:t>24</w:t>
      </w:r>
      <w:r w:rsidR="00F63A3E">
        <w:tab/>
      </w:r>
      <w:r>
        <w:t xml:space="preserve">Andante Cantabile </w:t>
      </w:r>
      <w:r w:rsidR="00401A85">
        <w:t>(</w:t>
      </w:r>
      <w:r>
        <w:t>Tchaikowsky</w:t>
      </w:r>
      <w:r w:rsidR="00006832">
        <w:t>)</w:t>
      </w:r>
    </w:p>
    <w:p w14:paraId="3F724CFB" w14:textId="1D44E346" w:rsidR="006F7F36" w:rsidRDefault="006F7F36" w:rsidP="006F7F36">
      <w:r>
        <w:t>23</w:t>
      </w:r>
      <w:r w:rsidR="00F63A3E">
        <w:tab/>
      </w:r>
      <w:r>
        <w:t>An</w:t>
      </w:r>
      <w:r w:rsidR="00006832">
        <w:t>g</w:t>
      </w:r>
      <w:r>
        <w:t>e D'Amour</w:t>
      </w:r>
    </w:p>
    <w:p w14:paraId="76278361" w14:textId="28C317B6" w:rsidR="006F7F36" w:rsidRDefault="006F7F36" w:rsidP="006F7F36">
      <w:r>
        <w:t>25</w:t>
      </w:r>
      <w:r w:rsidR="00F63A3E">
        <w:tab/>
      </w:r>
      <w:r>
        <w:t>Anitra's Dance</w:t>
      </w:r>
    </w:p>
    <w:p w14:paraId="76CE961C" w14:textId="18FE8EB9" w:rsidR="006F7F36" w:rsidRDefault="006F7F36" w:rsidP="006F7F36">
      <w:r>
        <w:t>907</w:t>
      </w:r>
      <w:r w:rsidR="00F63A3E">
        <w:tab/>
      </w:r>
      <w:r>
        <w:t>Annie's Son</w:t>
      </w:r>
      <w:r w:rsidR="00006832">
        <w:t>g</w:t>
      </w:r>
    </w:p>
    <w:p w14:paraId="76E8E5DC" w14:textId="4D8F6A98" w:rsidR="006F7F36" w:rsidRDefault="006F7F36" w:rsidP="006F7F36">
      <w:r>
        <w:t>26</w:t>
      </w:r>
      <w:r w:rsidR="00F63A3E">
        <w:tab/>
      </w:r>
      <w:r>
        <w:t>Anni</w:t>
      </w:r>
      <w:r w:rsidR="00500C9C">
        <w:t>v</w:t>
      </w:r>
      <w:r>
        <w:t>ersary Son</w:t>
      </w:r>
      <w:r w:rsidR="00006832">
        <w:t>g</w:t>
      </w:r>
      <w:r>
        <w:t xml:space="preserve"> </w:t>
      </w:r>
      <w:r w:rsidR="00401A85">
        <w:t>(</w:t>
      </w:r>
      <w:r w:rsidR="00E174EA">
        <w:t>waltz</w:t>
      </w:r>
      <w:r>
        <w:t xml:space="preserve"> arr. Paul </w:t>
      </w:r>
      <w:r w:rsidR="00E174EA">
        <w:t>Y</w:t>
      </w:r>
      <w:r>
        <w:t>oder</w:t>
      </w:r>
      <w:r w:rsidR="00401A85">
        <w:t>)</w:t>
      </w:r>
    </w:p>
    <w:p w14:paraId="4F04D5F4" w14:textId="7059F5AD" w:rsidR="006F7F36" w:rsidRDefault="006F7F36" w:rsidP="006F7F36">
      <w:r>
        <w:t>30</w:t>
      </w:r>
      <w:r w:rsidR="00F63A3E">
        <w:tab/>
      </w:r>
      <w:r>
        <w:t xml:space="preserve">Arbitration </w:t>
      </w:r>
      <w:r w:rsidR="00401A85">
        <w:t>(</w:t>
      </w:r>
      <w:r w:rsidR="00EB242D">
        <w:t>overture</w:t>
      </w:r>
      <w:r w:rsidR="00401A85">
        <w:t>)</w:t>
      </w:r>
    </w:p>
    <w:p w14:paraId="70E7A21B" w14:textId="2206DC0F" w:rsidR="006F7F36" w:rsidRDefault="006F7F36" w:rsidP="006F7F36">
      <w:r>
        <w:t>29</w:t>
      </w:r>
      <w:r w:rsidR="00F63A3E">
        <w:tab/>
      </w:r>
      <w:r>
        <w:t>Aria and Allegro</w:t>
      </w:r>
    </w:p>
    <w:p w14:paraId="1CDD4FBF" w14:textId="7E39EC82" w:rsidR="006F7F36" w:rsidRDefault="006F7F36" w:rsidP="006F7F36">
      <w:r>
        <w:t>31</w:t>
      </w:r>
      <w:r w:rsidR="00F63A3E">
        <w:tab/>
      </w:r>
      <w:r>
        <w:t>Armada</w:t>
      </w:r>
    </w:p>
    <w:p w14:paraId="1CA17D32" w14:textId="028FADDD" w:rsidR="006F7F36" w:rsidRDefault="006F7F36" w:rsidP="006F7F36">
      <w:r>
        <w:t>39</w:t>
      </w:r>
      <w:r w:rsidR="00F63A3E">
        <w:tab/>
      </w:r>
      <w:r w:rsidR="00FC1B74">
        <w:t>Around the W</w:t>
      </w:r>
      <w:r>
        <w:t>orld</w:t>
      </w:r>
      <w:r w:rsidR="00387D22">
        <w:t xml:space="preserve"> in </w:t>
      </w:r>
      <w:r w:rsidR="00FC1B74">
        <w:t>80 D</w:t>
      </w:r>
      <w:r>
        <w:t>ays</w:t>
      </w:r>
    </w:p>
    <w:p w14:paraId="0011CC59" w14:textId="6ED2FE3B" w:rsidR="006F7F36" w:rsidRDefault="006F7F36" w:rsidP="006F7F36">
      <w:r>
        <w:t>909</w:t>
      </w:r>
      <w:r w:rsidR="00F63A3E">
        <w:tab/>
      </w:r>
      <w:r>
        <w:t>Astro</w:t>
      </w:r>
      <w:r w:rsidR="00FC1B74">
        <w:t xml:space="preserve"> </w:t>
      </w:r>
      <w:r>
        <w:t>Rock</w:t>
      </w:r>
    </w:p>
    <w:p w14:paraId="04030E87" w14:textId="6240D8CC" w:rsidR="006F7F36" w:rsidRDefault="006F7F36" w:rsidP="006F7F36">
      <w:r>
        <w:t>42</w:t>
      </w:r>
      <w:r w:rsidR="00F63A3E">
        <w:tab/>
      </w:r>
      <w:r>
        <w:t>At the Gremlin Ball</w:t>
      </w:r>
    </w:p>
    <w:p w14:paraId="0BC2DF83" w14:textId="70539543" w:rsidR="006F7F36" w:rsidRDefault="006F7F36" w:rsidP="006F7F36">
      <w:r>
        <w:t>33</w:t>
      </w:r>
      <w:r w:rsidR="00F63A3E">
        <w:tab/>
      </w:r>
      <w:r w:rsidR="00E174EA">
        <w:t>At the Steeplechase (</w:t>
      </w:r>
      <w:r>
        <w:t>suite</w:t>
      </w:r>
      <w:r w:rsidR="00401A85">
        <w:t>)</w:t>
      </w:r>
    </w:p>
    <w:p w14:paraId="37BEE12B" w14:textId="3D7985D7" w:rsidR="006F7F36" w:rsidRDefault="006F7F36" w:rsidP="006F7F36">
      <w:r>
        <w:t>34</w:t>
      </w:r>
      <w:r w:rsidR="00F63A3E">
        <w:tab/>
      </w:r>
      <w:r>
        <w:t xml:space="preserve">Atlantis </w:t>
      </w:r>
      <w:r w:rsidR="00401A85">
        <w:t>(</w:t>
      </w:r>
      <w:r>
        <w:t>suite</w:t>
      </w:r>
      <w:r w:rsidR="00387D22">
        <w:t xml:space="preserve"> in </w:t>
      </w:r>
      <w:r>
        <w:t>four parts</w:t>
      </w:r>
      <w:r w:rsidR="00401A85">
        <w:t>)</w:t>
      </w:r>
    </w:p>
    <w:p w14:paraId="73F87BF3" w14:textId="298A49FD" w:rsidR="006F7F36" w:rsidRDefault="006F7F36" w:rsidP="006F7F36">
      <w:r>
        <w:t>41</w:t>
      </w:r>
      <w:r w:rsidR="00F63A3E">
        <w:tab/>
      </w:r>
      <w:r>
        <w:t xml:space="preserve">Attila </w:t>
      </w:r>
      <w:r w:rsidR="00401A85">
        <w:t>(</w:t>
      </w:r>
      <w:r>
        <w:t xml:space="preserve">Hungarian </w:t>
      </w:r>
      <w:r w:rsidR="00EB242D">
        <w:t>overture</w:t>
      </w:r>
      <w:r w:rsidR="00401A85">
        <w:t>)</w:t>
      </w:r>
    </w:p>
    <w:p w14:paraId="64223CD1" w14:textId="01E8A0BA" w:rsidR="006F7F36" w:rsidRDefault="006F7F36" w:rsidP="006F7F36">
      <w:r>
        <w:t>36</w:t>
      </w:r>
      <w:r w:rsidR="00F63A3E">
        <w:tab/>
      </w:r>
      <w:r>
        <w:t>Aubade Printaniere</w:t>
      </w:r>
    </w:p>
    <w:p w14:paraId="732285F2" w14:textId="176AE993" w:rsidR="006F7F36" w:rsidRDefault="006F7F36" w:rsidP="006F7F36">
      <w:r>
        <w:t>37</w:t>
      </w:r>
      <w:r w:rsidR="00F63A3E">
        <w:tab/>
      </w:r>
      <w:r>
        <w:t xml:space="preserve">Auditorium Session </w:t>
      </w:r>
      <w:r w:rsidR="00401A85">
        <w:t>(</w:t>
      </w:r>
      <w:r>
        <w:t>Boo</w:t>
      </w:r>
      <w:r w:rsidR="00006832">
        <w:t>g</w:t>
      </w:r>
      <w:r>
        <w:t>ie, Boo</w:t>
      </w:r>
      <w:r w:rsidR="00006832">
        <w:t>g</w:t>
      </w:r>
      <w:r>
        <w:t>ie</w:t>
      </w:r>
      <w:r w:rsidR="00401A85">
        <w:t>)</w:t>
      </w:r>
    </w:p>
    <w:p w14:paraId="579CEBE0" w14:textId="5746E895" w:rsidR="006F7F36" w:rsidRDefault="006F7F36" w:rsidP="006F7F36">
      <w:r>
        <w:t>988</w:t>
      </w:r>
      <w:r w:rsidR="00F63A3E">
        <w:tab/>
      </w:r>
      <w:r>
        <w:t xml:space="preserve">Aura of the Trumpet </w:t>
      </w:r>
      <w:r w:rsidR="00401A85">
        <w:t>(</w:t>
      </w:r>
      <w:r>
        <w:t>Ro</w:t>
      </w:r>
      <w:r w:rsidR="00006832">
        <w:t>y</w:t>
      </w:r>
      <w:r>
        <w:t xml:space="preserve"> Dohn</w:t>
      </w:r>
      <w:r w:rsidR="00401A85">
        <w:t>)</w:t>
      </w:r>
    </w:p>
    <w:p w14:paraId="18F2F555" w14:textId="330368FA" w:rsidR="006F7F36" w:rsidRDefault="006F7F36" w:rsidP="006F7F36">
      <w:r>
        <w:t>38</w:t>
      </w:r>
      <w:r w:rsidR="00F63A3E">
        <w:tab/>
      </w:r>
      <w:r>
        <w:t>Autumn Lea</w:t>
      </w:r>
      <w:r w:rsidR="00500C9C">
        <w:t>v</w:t>
      </w:r>
      <w:r>
        <w:t>es</w:t>
      </w:r>
    </w:p>
    <w:p w14:paraId="1F38764F" w14:textId="1C1B5014" w:rsidR="006F7F36" w:rsidRDefault="006F7F36" w:rsidP="006F7F36">
      <w:r>
        <w:t>43</w:t>
      </w:r>
      <w:r w:rsidR="00F63A3E">
        <w:tab/>
      </w:r>
      <w:r>
        <w:t>A</w:t>
      </w:r>
      <w:r w:rsidR="00500C9C">
        <w:t>v</w:t>
      </w:r>
      <w:r>
        <w:t xml:space="preserve">e Maria </w:t>
      </w:r>
      <w:r w:rsidR="00401A85">
        <w:t>(</w:t>
      </w:r>
      <w:r>
        <w:t>Bach Gounod</w:t>
      </w:r>
      <w:r w:rsidR="00401A85">
        <w:t>)</w:t>
      </w:r>
    </w:p>
    <w:p w14:paraId="425BC813" w14:textId="7BBD8BB1" w:rsidR="006F7F36" w:rsidRDefault="006F7F36" w:rsidP="006F7F36">
      <w:r>
        <w:t>45</w:t>
      </w:r>
      <w:r w:rsidR="00F63A3E">
        <w:tab/>
      </w:r>
      <w:r>
        <w:t>Bachanale</w:t>
      </w:r>
    </w:p>
    <w:p w14:paraId="4753D690" w14:textId="3445B118" w:rsidR="006F7F36" w:rsidRDefault="006F7F36" w:rsidP="006F7F36">
      <w:r>
        <w:t>44</w:t>
      </w:r>
      <w:r w:rsidR="00F63A3E">
        <w:tab/>
      </w:r>
      <w:r>
        <w:t>Bacharac and Da</w:t>
      </w:r>
      <w:r w:rsidR="00500C9C">
        <w:t>v</w:t>
      </w:r>
      <w:r>
        <w:t>id</w:t>
      </w:r>
    </w:p>
    <w:p w14:paraId="619F53F0" w14:textId="308D0721" w:rsidR="006F7F36" w:rsidRDefault="006F7F36" w:rsidP="006F7F36">
      <w:r>
        <w:t>47</w:t>
      </w:r>
      <w:r w:rsidR="00F63A3E">
        <w:tab/>
      </w:r>
      <w:r>
        <w:t xml:space="preserve">Ballet Egyptien </w:t>
      </w:r>
      <w:r w:rsidR="00401A85">
        <w:t>(</w:t>
      </w:r>
      <w:r>
        <w:t>arr. L.P.</w:t>
      </w:r>
      <w:r w:rsidR="00E174EA">
        <w:t xml:space="preserve"> </w:t>
      </w:r>
      <w:r>
        <w:t>Laurendeau</w:t>
      </w:r>
      <w:r w:rsidR="00401A85">
        <w:t>)</w:t>
      </w:r>
    </w:p>
    <w:p w14:paraId="118E57FB" w14:textId="0F61101F" w:rsidR="006F7F36" w:rsidRDefault="006F7F36" w:rsidP="006F7F36">
      <w:r>
        <w:t>46</w:t>
      </w:r>
      <w:r w:rsidR="00F63A3E">
        <w:tab/>
      </w:r>
      <w:r>
        <w:t>Ballet E</w:t>
      </w:r>
      <w:r w:rsidR="00006832">
        <w:t>g</w:t>
      </w:r>
      <w:r w:rsidR="00E174EA">
        <w:t>yptie</w:t>
      </w:r>
      <w:r w:rsidR="00006832">
        <w:t>n (</w:t>
      </w:r>
      <w:r w:rsidR="00E174EA">
        <w:t>arr. A. Morelli</w:t>
      </w:r>
      <w:r w:rsidR="00006832">
        <w:t>)</w:t>
      </w:r>
    </w:p>
    <w:p w14:paraId="17C75DF1" w14:textId="55AD097D" w:rsidR="006F7F36" w:rsidRDefault="006F7F36" w:rsidP="006F7F36">
      <w:r>
        <w:t>48</w:t>
      </w:r>
      <w:r w:rsidR="00F63A3E">
        <w:tab/>
      </w:r>
      <w:r w:rsidR="00FC1B74">
        <w:t>Ballet M</w:t>
      </w:r>
      <w:r>
        <w:t>usic from Faust</w:t>
      </w:r>
    </w:p>
    <w:p w14:paraId="380E6332" w14:textId="6C2D1490" w:rsidR="006F7F36" w:rsidRDefault="006F7F36" w:rsidP="006F7F36">
      <w:r>
        <w:t>49</w:t>
      </w:r>
      <w:r w:rsidR="00F63A3E">
        <w:tab/>
      </w:r>
      <w:r w:rsidR="00FC1B74">
        <w:t>Ballet M</w:t>
      </w:r>
      <w:r>
        <w:t>usic from William Tell</w:t>
      </w:r>
    </w:p>
    <w:p w14:paraId="28776547" w14:textId="45BA6DED" w:rsidR="006F7F36" w:rsidRDefault="006F7F36" w:rsidP="006F7F36">
      <w:r>
        <w:t>50</w:t>
      </w:r>
      <w:r w:rsidR="00F63A3E">
        <w:tab/>
      </w:r>
      <w:r>
        <w:t>Ballet Parisien</w:t>
      </w:r>
    </w:p>
    <w:p w14:paraId="2C30881A" w14:textId="087E1E80" w:rsidR="006F7F36" w:rsidRDefault="006F7F36" w:rsidP="006F7F36">
      <w:r>
        <w:t>782</w:t>
      </w:r>
      <w:r w:rsidR="00F63A3E">
        <w:tab/>
      </w:r>
      <w:r w:rsidR="00FC1B74">
        <w:t>Band Played O</w:t>
      </w:r>
      <w:r w:rsidR="00006832">
        <w:t>n</w:t>
      </w:r>
      <w:r>
        <w:t>, The</w:t>
      </w:r>
    </w:p>
    <w:p w14:paraId="63F54CD6" w14:textId="5ABA07A5" w:rsidR="006F7F36" w:rsidRDefault="006F7F36" w:rsidP="006F7F36">
      <w:r>
        <w:t>51</w:t>
      </w:r>
      <w:r w:rsidR="00A411F3">
        <w:tab/>
      </w:r>
      <w:r>
        <w:t>Bandolero</w:t>
      </w:r>
    </w:p>
    <w:p w14:paraId="24120CC6" w14:textId="19D70872" w:rsidR="006F7F36" w:rsidRDefault="006F7F36" w:rsidP="006F7F36">
      <w:r>
        <w:t>52</w:t>
      </w:r>
      <w:r w:rsidR="00401A85">
        <w:tab/>
      </w:r>
      <w:r>
        <w:t>Bandology</w:t>
      </w:r>
    </w:p>
    <w:p w14:paraId="35087353" w14:textId="5BB183F9" w:rsidR="006F7F36" w:rsidRDefault="006F7F36" w:rsidP="006F7F36">
      <w:r>
        <w:t>53</w:t>
      </w:r>
      <w:r w:rsidR="00401A85">
        <w:tab/>
      </w:r>
      <w:r>
        <w:t xml:space="preserve">Bands </w:t>
      </w:r>
      <w:r w:rsidR="00FC1B74">
        <w:t>Around The World</w:t>
      </w:r>
    </w:p>
    <w:p w14:paraId="06ED1808" w14:textId="6DC69ACF" w:rsidR="006F7F36" w:rsidRDefault="006F7F36" w:rsidP="006F7F36">
      <w:r>
        <w:t>54</w:t>
      </w:r>
      <w:r w:rsidR="00401A85">
        <w:tab/>
      </w:r>
      <w:r>
        <w:t>Bandstand Boogie</w:t>
      </w:r>
    </w:p>
    <w:p w14:paraId="428FAB0C" w14:textId="6F277A36" w:rsidR="006F7F36" w:rsidRDefault="006F7F36" w:rsidP="006F7F36">
      <w:r>
        <w:t>54</w:t>
      </w:r>
      <w:r w:rsidR="00401A85">
        <w:tab/>
      </w:r>
      <w:r>
        <w:t>A</w:t>
      </w:r>
      <w:r w:rsidR="00401A85">
        <w:tab/>
      </w:r>
      <w:r>
        <w:t>Barber of Se</w:t>
      </w:r>
      <w:r w:rsidR="00500C9C">
        <w:t>v</w:t>
      </w:r>
      <w:r>
        <w:t xml:space="preserve">ille </w:t>
      </w:r>
      <w:r w:rsidR="00401A85">
        <w:t>(</w:t>
      </w:r>
      <w:r w:rsidR="00EB242D">
        <w:t>overture</w:t>
      </w:r>
      <w:r w:rsidR="00401A85">
        <w:t>)</w:t>
      </w:r>
    </w:p>
    <w:p w14:paraId="725BD67A" w14:textId="4752616B" w:rsidR="008216F0" w:rsidRDefault="008216F0" w:rsidP="008216F0">
      <w:r>
        <w:t>75</w:t>
      </w:r>
      <w:r>
        <w:tab/>
        <w:t>A</w:t>
      </w:r>
      <w:r>
        <w:tab/>
        <w:t>Baritone Boo</w:t>
      </w:r>
      <w:r w:rsidR="00006832">
        <w:t>g</w:t>
      </w:r>
      <w:r>
        <w:t>ie</w:t>
      </w:r>
    </w:p>
    <w:p w14:paraId="65FA56B0" w14:textId="70355DE8" w:rsidR="008216F0" w:rsidRDefault="008216F0" w:rsidP="008216F0">
      <w:r>
        <w:lastRenderedPageBreak/>
        <w:t>55</w:t>
      </w:r>
      <w:r>
        <w:tab/>
        <w:t>A</w:t>
      </w:r>
      <w:r>
        <w:tab/>
        <w:t>Baro</w:t>
      </w:r>
      <w:r w:rsidR="00006832">
        <w:t>q</w:t>
      </w:r>
      <w:r>
        <w:t>ue Dance Suite</w:t>
      </w:r>
    </w:p>
    <w:p w14:paraId="07149F94" w14:textId="1BEA1E9D" w:rsidR="008216F0" w:rsidRDefault="00E174EA" w:rsidP="008216F0">
      <w:r>
        <w:t>624</w:t>
      </w:r>
      <w:r>
        <w:tab/>
        <w:t>Bar</w:t>
      </w:r>
      <w:r w:rsidR="008216F0">
        <w:t>tered Bride</w:t>
      </w:r>
    </w:p>
    <w:p w14:paraId="30DAA9BC" w14:textId="34683258" w:rsidR="008216F0" w:rsidRDefault="00E174EA" w:rsidP="008216F0">
      <w:r>
        <w:t>674</w:t>
      </w:r>
      <w:r>
        <w:tab/>
        <w:t>Bat,</w:t>
      </w:r>
      <w:r w:rsidR="008216F0">
        <w:t xml:space="preserve"> The</w:t>
      </w:r>
    </w:p>
    <w:p w14:paraId="6C20812E" w14:textId="57AA911F" w:rsidR="008216F0" w:rsidRDefault="008216F0" w:rsidP="008216F0">
      <w:r>
        <w:t>1002</w:t>
      </w:r>
      <w:r w:rsidR="00506594">
        <w:tab/>
      </w:r>
      <w:r>
        <w:t>Batman Soundtrack Hi</w:t>
      </w:r>
      <w:r w:rsidR="00006832">
        <w:t>g</w:t>
      </w:r>
      <w:r>
        <w:t>hli</w:t>
      </w:r>
      <w:r w:rsidR="00006832">
        <w:t>g</w:t>
      </w:r>
      <w:r>
        <w:t>hts</w:t>
      </w:r>
    </w:p>
    <w:p w14:paraId="6CB31BA3" w14:textId="64252181" w:rsidR="008216F0" w:rsidRDefault="008216F0" w:rsidP="008216F0">
      <w:r>
        <w:t>56</w:t>
      </w:r>
      <w:r w:rsidR="00506594">
        <w:tab/>
      </w:r>
      <w:r>
        <w:t xml:space="preserve">Battle Dress </w:t>
      </w:r>
      <w:r w:rsidR="00006832">
        <w:t>(</w:t>
      </w:r>
      <w:r w:rsidR="00E174EA">
        <w:t>Reg</w:t>
      </w:r>
      <w:r>
        <w:t>imental march medle</w:t>
      </w:r>
      <w:r w:rsidR="00006832">
        <w:t>y</w:t>
      </w:r>
      <w:r w:rsidR="00E174EA">
        <w:t>)</w:t>
      </w:r>
    </w:p>
    <w:p w14:paraId="239E8C38" w14:textId="6CA755C4" w:rsidR="008216F0" w:rsidRDefault="008216F0" w:rsidP="008216F0">
      <w:r>
        <w:t>787</w:t>
      </w:r>
      <w:r w:rsidR="00506594">
        <w:tab/>
      </w:r>
      <w:r>
        <w:t>Battle for Democrac</w:t>
      </w:r>
      <w:r w:rsidR="00006832">
        <w:t>y</w:t>
      </w:r>
    </w:p>
    <w:p w14:paraId="6D0AEA42" w14:textId="18A6EE1C" w:rsidR="008216F0" w:rsidRDefault="008216F0" w:rsidP="008216F0">
      <w:r>
        <w:t>912</w:t>
      </w:r>
      <w:r w:rsidR="00506594">
        <w:tab/>
      </w:r>
      <w:r>
        <w:t>Battle of the Networks</w:t>
      </w:r>
    </w:p>
    <w:p w14:paraId="2F587C40" w14:textId="045BEE86" w:rsidR="008216F0" w:rsidRDefault="008216F0" w:rsidP="008216F0">
      <w:r>
        <w:t>996</w:t>
      </w:r>
      <w:r w:rsidR="00506594">
        <w:tab/>
      </w:r>
      <w:r>
        <w:t>Beach Bo</w:t>
      </w:r>
      <w:r w:rsidR="00006832">
        <w:t>y</w:t>
      </w:r>
      <w:r>
        <w:t>s Fore</w:t>
      </w:r>
      <w:r w:rsidR="00500C9C">
        <w:t>v</w:t>
      </w:r>
      <w:r>
        <w:t>er</w:t>
      </w:r>
    </w:p>
    <w:p w14:paraId="3B0831FD" w14:textId="7E24263D" w:rsidR="008216F0" w:rsidRDefault="008216F0" w:rsidP="008216F0">
      <w:r>
        <w:t>1001</w:t>
      </w:r>
      <w:r w:rsidR="00506594">
        <w:tab/>
      </w:r>
      <w:r>
        <w:t>Beau Domma</w:t>
      </w:r>
      <w:r w:rsidR="00006832">
        <w:t>g</w:t>
      </w:r>
      <w:r>
        <w:t>e</w:t>
      </w:r>
    </w:p>
    <w:p w14:paraId="35B20A99" w14:textId="268241A9" w:rsidR="008216F0" w:rsidRDefault="008216F0" w:rsidP="008216F0">
      <w:r>
        <w:t>59</w:t>
      </w:r>
      <w:r w:rsidR="00506594">
        <w:tab/>
      </w:r>
      <w:r w:rsidR="00006832">
        <w:t>Beautiful Danube (</w:t>
      </w:r>
      <w:r>
        <w:t>Walt</w:t>
      </w:r>
      <w:r w:rsidR="00006832">
        <w:t>z)</w:t>
      </w:r>
    </w:p>
    <w:p w14:paraId="42D6A839" w14:textId="6B7D4D3C" w:rsidR="008216F0" w:rsidRDefault="008216F0" w:rsidP="008216F0">
      <w:r>
        <w:t>913</w:t>
      </w:r>
      <w:r w:rsidR="00506594">
        <w:tab/>
      </w:r>
      <w:r>
        <w:t>Beaut</w:t>
      </w:r>
      <w:r w:rsidR="00006832">
        <w:t>y</w:t>
      </w:r>
      <w:r>
        <w:t xml:space="preserve"> and the Beast</w:t>
      </w:r>
    </w:p>
    <w:p w14:paraId="1592F56A" w14:textId="21CF742E" w:rsidR="008216F0" w:rsidRDefault="008216F0" w:rsidP="008216F0">
      <w:r>
        <w:t>60</w:t>
      </w:r>
      <w:r w:rsidR="00506594">
        <w:tab/>
      </w:r>
      <w:r>
        <w:t>Be</w:t>
      </w:r>
      <w:r w:rsidR="00006832">
        <w:t>gin the Beg</w:t>
      </w:r>
      <w:r>
        <w:t>uine</w:t>
      </w:r>
    </w:p>
    <w:p w14:paraId="667CFBF5" w14:textId="48600C39" w:rsidR="008216F0" w:rsidRDefault="008216F0" w:rsidP="008216F0">
      <w:r>
        <w:t>61</w:t>
      </w:r>
      <w:r w:rsidR="00506594">
        <w:tab/>
      </w:r>
      <w:r>
        <w:t>Be</w:t>
      </w:r>
      <w:r w:rsidR="00E174EA">
        <w:t>g</w:t>
      </w:r>
      <w:r w:rsidR="00006832">
        <w:t>u</w:t>
      </w:r>
      <w:r>
        <w:t xml:space="preserve">ine for </w:t>
      </w:r>
      <w:r w:rsidR="00FC1B74">
        <w:t>T</w:t>
      </w:r>
      <w:r>
        <w:t>rombone</w:t>
      </w:r>
    </w:p>
    <w:p w14:paraId="5442FFC7" w14:textId="7CB2FEB6" w:rsidR="008216F0" w:rsidRDefault="008216F0" w:rsidP="008216F0">
      <w:r>
        <w:t>62</w:t>
      </w:r>
      <w:r w:rsidR="00506594">
        <w:tab/>
      </w:r>
      <w:r>
        <w:t xml:space="preserve">Beneath </w:t>
      </w:r>
      <w:r w:rsidR="00FC1B74">
        <w:t>t</w:t>
      </w:r>
      <w:r>
        <w:t>h</w:t>
      </w:r>
      <w:r w:rsidR="00D81CAB">
        <w:t>y</w:t>
      </w:r>
      <w:r>
        <w:t xml:space="preserve"> </w:t>
      </w:r>
      <w:r w:rsidR="00FC1B74">
        <w:t>W</w:t>
      </w:r>
      <w:r>
        <w:t xml:space="preserve">indow </w:t>
      </w:r>
      <w:r w:rsidR="00006832">
        <w:t>(</w:t>
      </w:r>
      <w:r>
        <w:t>arr. L.P.</w:t>
      </w:r>
      <w:r w:rsidR="00E174EA">
        <w:t xml:space="preserve"> </w:t>
      </w:r>
      <w:r>
        <w:t>Laurendeau</w:t>
      </w:r>
      <w:r w:rsidR="00006832">
        <w:t>)</w:t>
      </w:r>
    </w:p>
    <w:p w14:paraId="6ABD98E7" w14:textId="3D53BDF5" w:rsidR="008216F0" w:rsidRDefault="008216F0" w:rsidP="008216F0">
      <w:r>
        <w:t>64</w:t>
      </w:r>
      <w:r w:rsidR="00506594">
        <w:tab/>
      </w:r>
      <w:r>
        <w:t xml:space="preserve">Besoin pour </w:t>
      </w:r>
      <w:r w:rsidR="00006832">
        <w:t>v</w:t>
      </w:r>
      <w:r>
        <w:t>i</w:t>
      </w:r>
      <w:r w:rsidR="00006832">
        <w:t>v</w:t>
      </w:r>
      <w:r>
        <w:t xml:space="preserve">re </w:t>
      </w:r>
      <w:r w:rsidR="00006832">
        <w:t>(</w:t>
      </w:r>
      <w:r>
        <w:t xml:space="preserve">Cause </w:t>
      </w:r>
      <w:r w:rsidR="00D81CAB">
        <w:t xml:space="preserve">I </w:t>
      </w:r>
      <w:r>
        <w:t>Need You</w:t>
      </w:r>
      <w:r w:rsidR="00006832">
        <w:t>)</w:t>
      </w:r>
    </w:p>
    <w:p w14:paraId="712CED81" w14:textId="3BBB8054" w:rsidR="008216F0" w:rsidRDefault="008216F0" w:rsidP="008216F0">
      <w:r>
        <w:t>63</w:t>
      </w:r>
      <w:r w:rsidR="00506594">
        <w:tab/>
      </w:r>
      <w:r>
        <w:t>Best Broadwa</w:t>
      </w:r>
      <w:r w:rsidR="00006832">
        <w:t>y</w:t>
      </w:r>
      <w:r>
        <w:t xml:space="preserve"> Marches</w:t>
      </w:r>
    </w:p>
    <w:p w14:paraId="7780D209" w14:textId="637535DB" w:rsidR="008216F0" w:rsidRDefault="008216F0" w:rsidP="008216F0">
      <w:r>
        <w:t>74</w:t>
      </w:r>
      <w:r w:rsidR="00506594">
        <w:tab/>
      </w:r>
      <w:r>
        <w:t>A</w:t>
      </w:r>
      <w:r w:rsidR="00506594">
        <w:tab/>
      </w:r>
      <w:r>
        <w:t>Bi</w:t>
      </w:r>
      <w:r w:rsidR="00006832">
        <w:t>g</w:t>
      </w:r>
      <w:r>
        <w:t xml:space="preserve"> Band Dixieland</w:t>
      </w:r>
    </w:p>
    <w:p w14:paraId="6586144F" w14:textId="6C485635" w:rsidR="008216F0" w:rsidRDefault="008216F0" w:rsidP="008216F0">
      <w:r>
        <w:t>65</w:t>
      </w:r>
      <w:r w:rsidR="00506594">
        <w:tab/>
      </w:r>
      <w:r>
        <w:t>Bi</w:t>
      </w:r>
      <w:r w:rsidR="00006832">
        <w:t>g</w:t>
      </w:r>
      <w:r>
        <w:t xml:space="preserve"> Band Bash</w:t>
      </w:r>
    </w:p>
    <w:p w14:paraId="379FDDB0" w14:textId="213FCA7B" w:rsidR="008216F0" w:rsidRDefault="008216F0" w:rsidP="008216F0">
      <w:r>
        <w:t>66</w:t>
      </w:r>
      <w:r w:rsidR="00506594">
        <w:tab/>
      </w:r>
      <w:r>
        <w:t>Bi</w:t>
      </w:r>
      <w:r w:rsidR="00006832">
        <w:t>g</w:t>
      </w:r>
      <w:r>
        <w:t xml:space="preserve"> Band Dixie</w:t>
      </w:r>
    </w:p>
    <w:p w14:paraId="3DBE6045" w14:textId="00382CF4" w:rsidR="008216F0" w:rsidRDefault="008216F0" w:rsidP="008216F0">
      <w:r>
        <w:t>70</w:t>
      </w:r>
      <w:r w:rsidR="00506594">
        <w:tab/>
      </w:r>
      <w:r>
        <w:t>Bi</w:t>
      </w:r>
      <w:r w:rsidR="00006832">
        <w:t>g</w:t>
      </w:r>
      <w:r>
        <w:t xml:space="preserve"> Band Dixieland Concerto</w:t>
      </w:r>
    </w:p>
    <w:p w14:paraId="4CCFFCC1" w14:textId="45D65FB7" w:rsidR="008216F0" w:rsidRDefault="008216F0" w:rsidP="008216F0">
      <w:r>
        <w:t>68</w:t>
      </w:r>
      <w:r w:rsidR="00506594">
        <w:tab/>
      </w:r>
      <w:r>
        <w:t>Bi</w:t>
      </w:r>
      <w:r w:rsidR="00006832">
        <w:t>g</w:t>
      </w:r>
      <w:r>
        <w:t xml:space="preserve"> Band Fa</w:t>
      </w:r>
      <w:r w:rsidR="00006832">
        <w:t>v</w:t>
      </w:r>
      <w:r>
        <w:t>ourites</w:t>
      </w:r>
    </w:p>
    <w:p w14:paraId="3C6AA736" w14:textId="75A87D47" w:rsidR="008216F0" w:rsidRDefault="008216F0" w:rsidP="008216F0">
      <w:r>
        <w:t>69</w:t>
      </w:r>
      <w:r w:rsidR="00506594">
        <w:tab/>
      </w:r>
      <w:r>
        <w:t>Bi</w:t>
      </w:r>
      <w:r w:rsidR="00006832">
        <w:t>g</w:t>
      </w:r>
      <w:r>
        <w:t xml:space="preserve"> Band Polka</w:t>
      </w:r>
    </w:p>
    <w:p w14:paraId="3A73F91D" w14:textId="7B9FFAA0" w:rsidR="008216F0" w:rsidRDefault="008216F0" w:rsidP="008216F0">
      <w:r>
        <w:t>74</w:t>
      </w:r>
      <w:r w:rsidR="00506594">
        <w:tab/>
      </w:r>
      <w:r>
        <w:t>Bi</w:t>
      </w:r>
      <w:r w:rsidR="00006832">
        <w:t>g</w:t>
      </w:r>
      <w:r>
        <w:t xml:space="preserve"> Band Salute</w:t>
      </w:r>
    </w:p>
    <w:p w14:paraId="7280FB88" w14:textId="24C93BBF" w:rsidR="008216F0" w:rsidRDefault="008216F0" w:rsidP="008216F0">
      <w:r>
        <w:t>73</w:t>
      </w:r>
      <w:r w:rsidR="00506594">
        <w:tab/>
      </w:r>
      <w:r>
        <w:t>Bi</w:t>
      </w:r>
      <w:r w:rsidR="00006832">
        <w:t>g</w:t>
      </w:r>
      <w:r>
        <w:t xml:space="preserve"> Band Showcase</w:t>
      </w:r>
    </w:p>
    <w:p w14:paraId="5C614851" w14:textId="1DC12260" w:rsidR="008216F0" w:rsidRDefault="008216F0" w:rsidP="008216F0">
      <w:r>
        <w:t>67</w:t>
      </w:r>
      <w:r w:rsidR="00506594">
        <w:tab/>
      </w:r>
      <w:r>
        <w:t>Bi</w:t>
      </w:r>
      <w:r w:rsidR="00006832">
        <w:t>g</w:t>
      </w:r>
      <w:r>
        <w:t xml:space="preserve"> Bands</w:t>
      </w:r>
      <w:r w:rsidR="00387D22">
        <w:t xml:space="preserve"> in </w:t>
      </w:r>
      <w:r w:rsidR="00FC1B74">
        <w:t>C</w:t>
      </w:r>
      <w:r>
        <w:t>oncert</w:t>
      </w:r>
    </w:p>
    <w:p w14:paraId="4AE0E482" w14:textId="6C392F71" w:rsidR="008216F0" w:rsidRDefault="008216F0" w:rsidP="008216F0">
      <w:r>
        <w:t>71</w:t>
      </w:r>
      <w:r w:rsidR="00506594">
        <w:tab/>
      </w:r>
      <w:r>
        <w:t>Bi</w:t>
      </w:r>
      <w:r w:rsidR="00006832">
        <w:t>g</w:t>
      </w:r>
      <w:r>
        <w:t xml:space="preserve"> Name Band</w:t>
      </w:r>
    </w:p>
    <w:p w14:paraId="7AF1CDB9" w14:textId="23D919AD" w:rsidR="008216F0" w:rsidRDefault="008216F0" w:rsidP="008216F0">
      <w:r>
        <w:t>72</w:t>
      </w:r>
      <w:r w:rsidR="00506594">
        <w:tab/>
      </w:r>
      <w:r>
        <w:t>Bi</w:t>
      </w:r>
      <w:r w:rsidR="00006832">
        <w:t>g</w:t>
      </w:r>
      <w:r>
        <w:t xml:space="preserve"> Spectacular</w:t>
      </w:r>
    </w:p>
    <w:p w14:paraId="7C1F1FC5" w14:textId="64D32C57" w:rsidR="008216F0" w:rsidRDefault="008216F0" w:rsidP="008216F0">
      <w:r>
        <w:t>75</w:t>
      </w:r>
      <w:r w:rsidR="00506594">
        <w:tab/>
      </w:r>
      <w:r>
        <w:t xml:space="preserve">Blast </w:t>
      </w:r>
      <w:r w:rsidR="00AD018C">
        <w:t>F</w:t>
      </w:r>
      <w:r>
        <w:t>rom the Past</w:t>
      </w:r>
    </w:p>
    <w:p w14:paraId="4CE59D15" w14:textId="737F48B9" w:rsidR="008216F0" w:rsidRDefault="008216F0" w:rsidP="008216F0">
      <w:r>
        <w:t>76</w:t>
      </w:r>
      <w:r w:rsidR="00506594">
        <w:tab/>
      </w:r>
      <w:r>
        <w:t xml:space="preserve">Bliss Eternal </w:t>
      </w:r>
      <w:r w:rsidR="00006832">
        <w:t>(</w:t>
      </w:r>
      <w:r>
        <w:t>waltz</w:t>
      </w:r>
      <w:r w:rsidR="00006832">
        <w:t>)</w:t>
      </w:r>
    </w:p>
    <w:p w14:paraId="7DF83CC7" w14:textId="2F110768" w:rsidR="008216F0" w:rsidRDefault="008216F0" w:rsidP="008216F0">
      <w:r>
        <w:t>77</w:t>
      </w:r>
      <w:r w:rsidR="00506594">
        <w:tab/>
      </w:r>
      <w:r>
        <w:t>A</w:t>
      </w:r>
      <w:r w:rsidR="00506594">
        <w:tab/>
      </w:r>
      <w:r>
        <w:t xml:space="preserve">Blossom Time </w:t>
      </w:r>
      <w:r w:rsidR="00006832">
        <w:t>(</w:t>
      </w:r>
      <w:r>
        <w:t>Da</w:t>
      </w:r>
      <w:r w:rsidR="00500C9C">
        <w:t>v</w:t>
      </w:r>
      <w:r>
        <w:t>id Bennett</w:t>
      </w:r>
      <w:r w:rsidR="00006832">
        <w:t>)</w:t>
      </w:r>
    </w:p>
    <w:p w14:paraId="3BF55BFB" w14:textId="71DB5DA2" w:rsidR="008216F0" w:rsidRDefault="008216F0" w:rsidP="008216F0">
      <w:r>
        <w:t>77</w:t>
      </w:r>
      <w:r w:rsidR="00506594">
        <w:tab/>
      </w:r>
      <w:r>
        <w:t xml:space="preserve">Blossom Time </w:t>
      </w:r>
      <w:r w:rsidR="00006832">
        <w:t>(</w:t>
      </w:r>
      <w:r w:rsidR="00EB242D">
        <w:t>overture</w:t>
      </w:r>
      <w:r w:rsidR="00006832">
        <w:t>)</w:t>
      </w:r>
    </w:p>
    <w:p w14:paraId="0C843F2D" w14:textId="1A959C67" w:rsidR="008216F0" w:rsidRDefault="008216F0" w:rsidP="008216F0">
      <w:r>
        <w:t>80</w:t>
      </w:r>
      <w:r w:rsidR="00506594">
        <w:tab/>
      </w:r>
      <w:r>
        <w:t xml:space="preserve">BIue Bells of Scotland </w:t>
      </w:r>
      <w:r w:rsidR="00006832">
        <w:t>(</w:t>
      </w:r>
      <w:r>
        <w:t>Paul De</w:t>
      </w:r>
      <w:r w:rsidR="00006832">
        <w:t>v</w:t>
      </w:r>
      <w:r w:rsidR="00D81CAB">
        <w:t>ille solo Cornet,</w:t>
      </w:r>
      <w:r w:rsidR="00FC1B74">
        <w:t xml:space="preserve"> </w:t>
      </w:r>
      <w:r>
        <w:t>Clarin</w:t>
      </w:r>
      <w:r w:rsidR="00D81CAB">
        <w:t>et</w:t>
      </w:r>
    </w:p>
    <w:p w14:paraId="3EB5E5E6" w14:textId="5D933626" w:rsidR="008216F0" w:rsidRDefault="008216F0" w:rsidP="008216F0">
      <w:r>
        <w:t>79</w:t>
      </w:r>
      <w:r w:rsidR="00506594">
        <w:tab/>
      </w:r>
      <w:r>
        <w:t xml:space="preserve">Blue Danube Waltz </w:t>
      </w:r>
      <w:r w:rsidR="00D81CAB">
        <w:t>(</w:t>
      </w:r>
      <w:r>
        <w:t>arr. J.S.</w:t>
      </w:r>
      <w:r w:rsidR="00D81CAB">
        <w:t xml:space="preserve"> </w:t>
      </w:r>
      <w:r>
        <w:t>Sered</w:t>
      </w:r>
      <w:r w:rsidR="00D81CAB">
        <w:t>y)</w:t>
      </w:r>
    </w:p>
    <w:p w14:paraId="1F38BFB9" w14:textId="376D589D" w:rsidR="008216F0" w:rsidRDefault="008216F0" w:rsidP="008216F0">
      <w:r>
        <w:t>78</w:t>
      </w:r>
      <w:r w:rsidR="00506594">
        <w:tab/>
      </w:r>
      <w:r w:rsidR="00D81CAB">
        <w:t>Blue Danube Waltz (</w:t>
      </w:r>
      <w:r>
        <w:t>arr. Eric Liedsen</w:t>
      </w:r>
      <w:r w:rsidR="00006832">
        <w:t>)</w:t>
      </w:r>
    </w:p>
    <w:p w14:paraId="6299A0D6" w14:textId="3056C803" w:rsidR="008216F0" w:rsidRDefault="008216F0" w:rsidP="008216F0">
      <w:r>
        <w:t>671</w:t>
      </w:r>
      <w:r w:rsidR="00506594">
        <w:tab/>
      </w:r>
      <w:r>
        <w:t xml:space="preserve">Blues </w:t>
      </w:r>
      <w:r w:rsidR="00006832">
        <w:t>(</w:t>
      </w:r>
      <w:r>
        <w:t xml:space="preserve">Theme and </w:t>
      </w:r>
      <w:r w:rsidR="00D81CAB">
        <w:t>Variations)</w:t>
      </w:r>
    </w:p>
    <w:p w14:paraId="6871E412" w14:textId="22E44E46" w:rsidR="008216F0" w:rsidRDefault="008216F0" w:rsidP="008216F0">
      <w:r>
        <w:t>81</w:t>
      </w:r>
      <w:r w:rsidR="00506594">
        <w:tab/>
      </w:r>
      <w:r>
        <w:t>Blues</w:t>
      </w:r>
      <w:r w:rsidR="00387D22">
        <w:t xml:space="preserve"> in </w:t>
      </w:r>
      <w:r>
        <w:t>the Ni</w:t>
      </w:r>
      <w:r w:rsidR="00006832">
        <w:t>g</w:t>
      </w:r>
      <w:r>
        <w:t>ht</w:t>
      </w:r>
    </w:p>
    <w:p w14:paraId="12A0742C" w14:textId="6553DEA5" w:rsidR="008216F0" w:rsidRDefault="008216F0" w:rsidP="008216F0">
      <w:r>
        <w:t>81</w:t>
      </w:r>
      <w:r w:rsidR="00506594">
        <w:tab/>
      </w:r>
      <w:r>
        <w:t>A</w:t>
      </w:r>
      <w:r w:rsidR="00506594">
        <w:tab/>
      </w:r>
      <w:r>
        <w:t>Blues on the Slide</w:t>
      </w:r>
    </w:p>
    <w:p w14:paraId="3B8A3D89" w14:textId="0DF7258C" w:rsidR="008216F0" w:rsidRDefault="008216F0" w:rsidP="008216F0">
      <w:r>
        <w:t>661</w:t>
      </w:r>
      <w:r w:rsidR="00506594">
        <w:tab/>
      </w:r>
      <w:r>
        <w:t>Blues Roar</w:t>
      </w:r>
    </w:p>
    <w:p w14:paraId="3F08A40F" w14:textId="13114CD3" w:rsidR="008216F0" w:rsidRDefault="008216F0" w:rsidP="008216F0">
      <w:r>
        <w:t>82</w:t>
      </w:r>
      <w:r w:rsidR="00506594">
        <w:tab/>
      </w:r>
      <w:r>
        <w:t>Bo Diddley</w:t>
      </w:r>
    </w:p>
    <w:p w14:paraId="1D92720C" w14:textId="30CDC975" w:rsidR="008216F0" w:rsidRDefault="008216F0" w:rsidP="008216F0">
      <w:r>
        <w:t>83</w:t>
      </w:r>
      <w:r w:rsidR="00506594">
        <w:tab/>
      </w:r>
      <w:r>
        <w:t>Body and Soul</w:t>
      </w:r>
    </w:p>
    <w:p w14:paraId="0C80A62B" w14:textId="22C3B070" w:rsidR="008216F0" w:rsidRDefault="008216F0" w:rsidP="008216F0">
      <w:r>
        <w:t>84</w:t>
      </w:r>
      <w:r w:rsidR="00506594">
        <w:tab/>
      </w:r>
      <w:r w:rsidR="00F72F8D">
        <w:t>Bohemian Girl (</w:t>
      </w:r>
      <w:r>
        <w:t>Bolero</w:t>
      </w:r>
      <w:r w:rsidR="00006832">
        <w:t>)</w:t>
      </w:r>
    </w:p>
    <w:p w14:paraId="7C0D9CB5" w14:textId="37AEBC15" w:rsidR="008216F0" w:rsidRDefault="008216F0" w:rsidP="008216F0">
      <w:r>
        <w:t>83</w:t>
      </w:r>
      <w:r w:rsidR="00506594">
        <w:tab/>
      </w:r>
      <w:r>
        <w:t>A</w:t>
      </w:r>
      <w:r w:rsidR="00506594">
        <w:tab/>
      </w:r>
      <w:r>
        <w:t>Bolero</w:t>
      </w:r>
    </w:p>
    <w:p w14:paraId="267997E1" w14:textId="6851C8C9" w:rsidR="008216F0" w:rsidRDefault="008216F0" w:rsidP="008216F0">
      <w:r>
        <w:t>85</w:t>
      </w:r>
      <w:r w:rsidR="00506594">
        <w:tab/>
      </w:r>
      <w:r>
        <w:t>Boogie Wonderland</w:t>
      </w:r>
    </w:p>
    <w:p w14:paraId="0143E621" w14:textId="6B31F4A0" w:rsidR="008216F0" w:rsidRDefault="008216F0" w:rsidP="008216F0">
      <w:r>
        <w:t>86</w:t>
      </w:r>
      <w:r w:rsidR="00506594">
        <w:tab/>
      </w:r>
      <w:r>
        <w:t>Boo</w:t>
      </w:r>
      <w:r w:rsidR="00006832">
        <w:t>g</w:t>
      </w:r>
      <w:r>
        <w:t>ie Woo</w:t>
      </w:r>
      <w:r w:rsidR="00006832">
        <w:t>g</w:t>
      </w:r>
      <w:r>
        <w:t>ie and Bi</w:t>
      </w:r>
      <w:r w:rsidR="00006832">
        <w:t>g</w:t>
      </w:r>
      <w:r>
        <w:t xml:space="preserve"> Brass from Brazil</w:t>
      </w:r>
    </w:p>
    <w:p w14:paraId="3D13A0EE" w14:textId="423CAA56" w:rsidR="008216F0" w:rsidRDefault="008216F0" w:rsidP="008216F0">
      <w:r>
        <w:t>87</w:t>
      </w:r>
      <w:r w:rsidR="00506594">
        <w:tab/>
      </w:r>
      <w:r w:rsidR="00F72F8D">
        <w:t>Born Free</w:t>
      </w:r>
    </w:p>
    <w:p w14:paraId="2E18295D" w14:textId="68520769" w:rsidR="008216F0" w:rsidRDefault="008216F0" w:rsidP="008216F0">
      <w:r>
        <w:t>88</w:t>
      </w:r>
      <w:r w:rsidR="00506594">
        <w:tab/>
      </w:r>
      <w:r>
        <w:t>Bossano</w:t>
      </w:r>
      <w:r w:rsidR="00500C9C">
        <w:t>v</w:t>
      </w:r>
      <w:r>
        <w:t>a</w:t>
      </w:r>
    </w:p>
    <w:p w14:paraId="497371F6" w14:textId="4E4A9316" w:rsidR="008216F0" w:rsidRDefault="008216F0" w:rsidP="008216F0">
      <w:r>
        <w:t>675</w:t>
      </w:r>
      <w:r w:rsidR="00506594">
        <w:tab/>
      </w:r>
      <w:r>
        <w:t>Boys from Li</w:t>
      </w:r>
      <w:r w:rsidR="00006832">
        <w:t>v</w:t>
      </w:r>
      <w:r>
        <w:t>erpool</w:t>
      </w:r>
    </w:p>
    <w:p w14:paraId="60C51B2D" w14:textId="6B97BDAC" w:rsidR="008216F0" w:rsidRDefault="008216F0" w:rsidP="008216F0">
      <w:r>
        <w:t>89</w:t>
      </w:r>
      <w:r w:rsidR="00506594">
        <w:tab/>
      </w:r>
      <w:r>
        <w:t>Brazil</w:t>
      </w:r>
    </w:p>
    <w:p w14:paraId="3DFAE1A4" w14:textId="61EB94B0" w:rsidR="008216F0" w:rsidRDefault="008216F0" w:rsidP="008216F0">
      <w:r>
        <w:t>90</w:t>
      </w:r>
      <w:r w:rsidR="00506594">
        <w:tab/>
      </w:r>
      <w:r>
        <w:t xml:space="preserve">Bread - a </w:t>
      </w:r>
      <w:r w:rsidR="00AD018C">
        <w:t>P</w:t>
      </w:r>
      <w:r>
        <w:t>ortrait</w:t>
      </w:r>
      <w:r w:rsidR="00387D22">
        <w:t xml:space="preserve"> in </w:t>
      </w:r>
      <w:r w:rsidR="00AD018C">
        <w:t>S</w:t>
      </w:r>
      <w:r>
        <w:t>ound</w:t>
      </w:r>
    </w:p>
    <w:p w14:paraId="7EBAD785" w14:textId="546DFBB5" w:rsidR="008216F0" w:rsidRDefault="008216F0" w:rsidP="008216F0">
      <w:r>
        <w:t>9'l</w:t>
      </w:r>
      <w:r w:rsidR="00506594">
        <w:tab/>
      </w:r>
      <w:r>
        <w:t xml:space="preserve">Bridal Roses </w:t>
      </w:r>
      <w:r w:rsidR="00006832">
        <w:t>(</w:t>
      </w:r>
      <w:r>
        <w:t>waltz</w:t>
      </w:r>
      <w:r w:rsidR="00006832">
        <w:t>)</w:t>
      </w:r>
    </w:p>
    <w:p w14:paraId="5D226839" w14:textId="3B14AA98" w:rsidR="008216F0" w:rsidRDefault="008216F0" w:rsidP="008216F0">
      <w:r>
        <w:t>92</w:t>
      </w:r>
      <w:r w:rsidR="00506594">
        <w:tab/>
      </w:r>
      <w:r>
        <w:t>Bright Eyes</w:t>
      </w:r>
    </w:p>
    <w:p w14:paraId="04DA6859" w14:textId="37566C8B" w:rsidR="003F5D69" w:rsidRDefault="003F5D69" w:rsidP="003F5D69">
      <w:r>
        <w:t>93</w:t>
      </w:r>
      <w:r>
        <w:tab/>
        <w:t>Broadcast from Brazil</w:t>
      </w:r>
    </w:p>
    <w:p w14:paraId="5E35BACB" w14:textId="62D75B3B" w:rsidR="001F0437" w:rsidRDefault="001F0437" w:rsidP="003F5D69">
      <w:r>
        <w:t>1005</w:t>
      </w:r>
      <w:r>
        <w:tab/>
        <w:t>Buenaventura</w:t>
      </w:r>
    </w:p>
    <w:p w14:paraId="3100D314" w14:textId="0C290AFA" w:rsidR="003F5D69" w:rsidRDefault="003F5D69" w:rsidP="003F5D69">
      <w:r>
        <w:t>914</w:t>
      </w:r>
      <w:r>
        <w:tab/>
        <w:t>Bu</w:t>
      </w:r>
      <w:r w:rsidR="00006832">
        <w:t>g</w:t>
      </w:r>
      <w:r w:rsidR="00632D0A">
        <w:t>la</w:t>
      </w:r>
      <w:r>
        <w:t xml:space="preserve">rs' Holiday </w:t>
      </w:r>
    </w:p>
    <w:p w14:paraId="0C27CB27" w14:textId="4A70518A" w:rsidR="003F5D69" w:rsidRDefault="003F5D69" w:rsidP="003F5D69">
      <w:r>
        <w:lastRenderedPageBreak/>
        <w:t>94</w:t>
      </w:r>
      <w:r>
        <w:tab/>
        <w:t>Burnished Brass</w:t>
      </w:r>
    </w:p>
    <w:p w14:paraId="51171519" w14:textId="35C6CC8B" w:rsidR="003F5D69" w:rsidRDefault="003F5D69" w:rsidP="003F5D69">
      <w:r>
        <w:t>95</w:t>
      </w:r>
      <w:r>
        <w:tab/>
        <w:t>Business</w:t>
      </w:r>
      <w:r w:rsidR="00387D22">
        <w:t xml:space="preserve"> in </w:t>
      </w:r>
      <w:r>
        <w:t>Bb</w:t>
      </w:r>
    </w:p>
    <w:p w14:paraId="553128BF" w14:textId="4EB12668" w:rsidR="003F5D69" w:rsidRDefault="003F5D69" w:rsidP="003F5D69">
      <w:r>
        <w:t>96</w:t>
      </w:r>
      <w:r>
        <w:tab/>
        <w:t>Butch Cassid</w:t>
      </w:r>
      <w:r w:rsidR="00006832">
        <w:t>y</w:t>
      </w:r>
      <w:r>
        <w:t xml:space="preserve"> and the Sundance Kid</w:t>
      </w:r>
    </w:p>
    <w:p w14:paraId="5E312B67" w14:textId="2EF6D8D4" w:rsidR="003F5D69" w:rsidRDefault="003F5D69" w:rsidP="003F5D69">
      <w:r>
        <w:t>97</w:t>
      </w:r>
      <w:r>
        <w:tab/>
        <w:t>Cabaret</w:t>
      </w:r>
    </w:p>
    <w:p w14:paraId="6716EBA3" w14:textId="08AE03CA" w:rsidR="003F5D69" w:rsidRDefault="003F5D69" w:rsidP="003F5D69">
      <w:r>
        <w:t>98</w:t>
      </w:r>
      <w:r>
        <w:tab/>
        <w:t>Cal</w:t>
      </w:r>
      <w:r w:rsidR="00006832">
        <w:t>yp</w:t>
      </w:r>
      <w:r>
        <w:t>so Joint</w:t>
      </w:r>
    </w:p>
    <w:p w14:paraId="36E43D99" w14:textId="7CC84228" w:rsidR="003F5D69" w:rsidRDefault="003F5D69" w:rsidP="003F5D69">
      <w:r>
        <w:t>99</w:t>
      </w:r>
      <w:r>
        <w:tab/>
        <w:t xml:space="preserve">Can </w:t>
      </w:r>
      <w:r w:rsidR="00FC1B74">
        <w:t>You Read My Mind</w:t>
      </w:r>
    </w:p>
    <w:p w14:paraId="1333F6BE" w14:textId="7424D9B4" w:rsidR="003F5D69" w:rsidRDefault="00FC1B74" w:rsidP="003F5D69">
      <w:r>
        <w:t>100</w:t>
      </w:r>
      <w:r>
        <w:tab/>
        <w:t>Caprice I</w:t>
      </w:r>
      <w:r w:rsidR="003F5D69">
        <w:t>talian</w:t>
      </w:r>
    </w:p>
    <w:p w14:paraId="285D18B1" w14:textId="422DF190" w:rsidR="003F5D69" w:rsidRDefault="003F5D69" w:rsidP="003F5D69">
      <w:r>
        <w:t>101</w:t>
      </w:r>
      <w:r>
        <w:tab/>
        <w:t>Caribbean Skies</w:t>
      </w:r>
    </w:p>
    <w:p w14:paraId="1556E773" w14:textId="44B983E4" w:rsidR="003F5D69" w:rsidRDefault="003F5D69" w:rsidP="003F5D69">
      <w:r>
        <w:t>110</w:t>
      </w:r>
      <w:r>
        <w:tab/>
        <w:t>A</w:t>
      </w:r>
      <w:r>
        <w:tab/>
        <w:t>Carioca</w:t>
      </w:r>
    </w:p>
    <w:p w14:paraId="3D411586" w14:textId="1C058BC9" w:rsidR="003F5D69" w:rsidRDefault="003F5D69" w:rsidP="003F5D69">
      <w:r>
        <w:t>102</w:t>
      </w:r>
      <w:r>
        <w:tab/>
        <w:t>Carmelita</w:t>
      </w:r>
    </w:p>
    <w:p w14:paraId="118D4D52" w14:textId="2BC380EE" w:rsidR="003F5D69" w:rsidRDefault="003F5D69" w:rsidP="003F5D69">
      <w:r>
        <w:t>105</w:t>
      </w:r>
      <w:r>
        <w:tab/>
        <w:t>A</w:t>
      </w:r>
      <w:r>
        <w:tab/>
        <w:t xml:space="preserve">Carmen </w:t>
      </w:r>
      <w:r w:rsidR="00006832">
        <w:t>(</w:t>
      </w:r>
      <w:r>
        <w:t>arr. Safranek</w:t>
      </w:r>
      <w:r w:rsidR="00006832">
        <w:t>)</w:t>
      </w:r>
    </w:p>
    <w:p w14:paraId="432B7C83" w14:textId="262F1F1A" w:rsidR="003F5D69" w:rsidRDefault="003F5D69" w:rsidP="003F5D69">
      <w:r>
        <w:t>105</w:t>
      </w:r>
      <w:r>
        <w:tab/>
        <w:t xml:space="preserve">Carmen </w:t>
      </w:r>
      <w:r w:rsidR="00006832">
        <w:t>(</w:t>
      </w:r>
      <w:r>
        <w:t>selection</w:t>
      </w:r>
      <w:r w:rsidR="00D81CAB">
        <w:t xml:space="preserve"> </w:t>
      </w:r>
      <w:r>
        <w:t>arr. Hayes</w:t>
      </w:r>
      <w:r w:rsidR="00006832">
        <w:t>)</w:t>
      </w:r>
    </w:p>
    <w:p w14:paraId="3BC8B42D" w14:textId="5BB12A9C" w:rsidR="003F5D69" w:rsidRDefault="003F5D69" w:rsidP="003F5D69">
      <w:r>
        <w:t>103</w:t>
      </w:r>
      <w:r>
        <w:tab/>
        <w:t>Carni</w:t>
      </w:r>
      <w:r w:rsidR="00500C9C">
        <w:t>v</w:t>
      </w:r>
      <w:r>
        <w:t xml:space="preserve">al de </w:t>
      </w:r>
      <w:r w:rsidR="00500C9C">
        <w:t>V</w:t>
      </w:r>
      <w:r>
        <w:t xml:space="preserve">enise </w:t>
      </w:r>
      <w:r w:rsidR="00006832">
        <w:t>(</w:t>
      </w:r>
      <w:r>
        <w:t>trumpet solo</w:t>
      </w:r>
      <w:r w:rsidR="00006832">
        <w:t>)</w:t>
      </w:r>
    </w:p>
    <w:p w14:paraId="253DA3B6" w14:textId="31693E26" w:rsidR="003F5D69" w:rsidRDefault="003F5D69" w:rsidP="003F5D69">
      <w:r>
        <w:t>104</w:t>
      </w:r>
      <w:r>
        <w:tab/>
        <w:t>Carousel</w:t>
      </w:r>
    </w:p>
    <w:p w14:paraId="35D0310A" w14:textId="4EA81EE4" w:rsidR="003F5D69" w:rsidRDefault="003F5D69" w:rsidP="003F5D69">
      <w:r>
        <w:t>106</w:t>
      </w:r>
      <w:r>
        <w:tab/>
        <w:t xml:space="preserve">Casatchok </w:t>
      </w:r>
      <w:r w:rsidR="00006832">
        <w:t>(</w:t>
      </w:r>
      <w:r>
        <w:t>arr. Rene Aubin</w:t>
      </w:r>
      <w:r w:rsidR="00006832">
        <w:t>)</w:t>
      </w:r>
    </w:p>
    <w:p w14:paraId="7EF1E6CC" w14:textId="61801734" w:rsidR="003F5D69" w:rsidRDefault="003F5D69" w:rsidP="003F5D69">
      <w:r>
        <w:t>107</w:t>
      </w:r>
      <w:r>
        <w:tab/>
        <w:t>Ca</w:t>
      </w:r>
      <w:r w:rsidR="00500C9C">
        <w:t>v</w:t>
      </w:r>
      <w:r>
        <w:t xml:space="preserve">aleria Rusticana </w:t>
      </w:r>
      <w:r w:rsidR="00006832">
        <w:t>(</w:t>
      </w:r>
      <w:r w:rsidR="00FC1B74">
        <w:t>S</w:t>
      </w:r>
      <w:r>
        <w:t>election from the Opera</w:t>
      </w:r>
      <w:r w:rsidR="00006832">
        <w:t>)</w:t>
      </w:r>
    </w:p>
    <w:p w14:paraId="30A28B26" w14:textId="065DBA9C" w:rsidR="003F5D69" w:rsidRDefault="003F5D69" w:rsidP="003F5D69">
      <w:r>
        <w:t>916</w:t>
      </w:r>
      <w:r>
        <w:tab/>
        <w:t>Centur</w:t>
      </w:r>
      <w:r w:rsidR="00006832">
        <w:t>y</w:t>
      </w:r>
      <w:r w:rsidR="00500C9C">
        <w:t xml:space="preserve"> of P</w:t>
      </w:r>
      <w:r>
        <w:t>ro</w:t>
      </w:r>
      <w:r w:rsidR="00006832">
        <w:t>g</w:t>
      </w:r>
      <w:r>
        <w:t>ress</w:t>
      </w:r>
    </w:p>
    <w:p w14:paraId="10D68070" w14:textId="4C143D82" w:rsidR="003F5D69" w:rsidRDefault="003F5D69" w:rsidP="003F5D69">
      <w:r>
        <w:t>915</w:t>
      </w:r>
      <w:r>
        <w:tab/>
        <w:t xml:space="preserve">C'est en </w:t>
      </w:r>
      <w:r w:rsidR="00FC1B74">
        <w:t xml:space="preserve">septembre </w:t>
      </w:r>
      <w:r w:rsidR="00006832">
        <w:t>(</w:t>
      </w:r>
      <w:r>
        <w:t>September Morn</w:t>
      </w:r>
      <w:r w:rsidR="00006832">
        <w:t>)</w:t>
      </w:r>
    </w:p>
    <w:p w14:paraId="6CB2D264" w14:textId="15C271B4" w:rsidR="003F5D69" w:rsidRDefault="003F5D69" w:rsidP="003F5D69">
      <w:r>
        <w:t>f10</w:t>
      </w:r>
      <w:r>
        <w:tab/>
        <w:t xml:space="preserve">Cha Cha for </w:t>
      </w:r>
      <w:r w:rsidR="00E851DE">
        <w:t>B</w:t>
      </w:r>
      <w:r>
        <w:t>and</w:t>
      </w:r>
    </w:p>
    <w:p w14:paraId="31D26007" w14:textId="34C5398C" w:rsidR="003F5D69" w:rsidRDefault="003F5D69" w:rsidP="003F5D69">
      <w:r>
        <w:t>108</w:t>
      </w:r>
      <w:r>
        <w:tab/>
        <w:t xml:space="preserve">Chanson </w:t>
      </w:r>
      <w:r w:rsidR="00FC1B74">
        <w:t>d'</w:t>
      </w:r>
      <w:r w:rsidR="00E851DE">
        <w:t>A</w:t>
      </w:r>
      <w:r w:rsidR="00FC1B74">
        <w:t>mour</w:t>
      </w:r>
    </w:p>
    <w:p w14:paraId="4EA9136D" w14:textId="3715CC7D" w:rsidR="003F5D69" w:rsidRDefault="00D81CAB" w:rsidP="003F5D69">
      <w:r>
        <w:t>109</w:t>
      </w:r>
      <w:r>
        <w:tab/>
        <w:t>Characteristiq</w:t>
      </w:r>
      <w:r w:rsidR="003F5D69">
        <w:t xml:space="preserve">ue </w:t>
      </w:r>
      <w:r w:rsidR="00006832">
        <w:t>(</w:t>
      </w:r>
      <w:r w:rsidR="00EB242D">
        <w:t>overture</w:t>
      </w:r>
      <w:r w:rsidR="00006832">
        <w:t>)</w:t>
      </w:r>
    </w:p>
    <w:p w14:paraId="6D175334" w14:textId="18FB70C4" w:rsidR="003F5D69" w:rsidRDefault="003F5D69" w:rsidP="003F5D69">
      <w:r>
        <w:t>108</w:t>
      </w:r>
      <w:r>
        <w:tab/>
        <w:t>A</w:t>
      </w:r>
      <w:r>
        <w:tab/>
        <w:t xml:space="preserve">Charmant </w:t>
      </w:r>
      <w:r w:rsidR="00E851DE">
        <w:t>B</w:t>
      </w:r>
      <w:r w:rsidR="00FC1B74">
        <w:t>ouquet</w:t>
      </w:r>
    </w:p>
    <w:p w14:paraId="27F75D74" w14:textId="1C22FAE2" w:rsidR="003F5D69" w:rsidRDefault="003F5D69" w:rsidP="003F5D69">
      <w:r>
        <w:t>111</w:t>
      </w:r>
      <w:r>
        <w:tab/>
        <w:t>Cherish</w:t>
      </w:r>
    </w:p>
    <w:p w14:paraId="584FF2F4" w14:textId="04FF733E" w:rsidR="003F5D69" w:rsidRDefault="003F5D69" w:rsidP="003F5D69">
      <w:r>
        <w:t>112</w:t>
      </w:r>
      <w:r>
        <w:tab/>
        <w:t>Chica Bum</w:t>
      </w:r>
    </w:p>
    <w:p w14:paraId="1330EB1F" w14:textId="56F4BB68" w:rsidR="003F5D69" w:rsidRDefault="003F5D69" w:rsidP="003F5D69">
      <w:r>
        <w:t>113</w:t>
      </w:r>
      <w:r>
        <w:tab/>
        <w:t>Chit Chat Polka</w:t>
      </w:r>
    </w:p>
    <w:p w14:paraId="67F26612" w14:textId="05C6733B" w:rsidR="003F5D69" w:rsidRDefault="003F5D69" w:rsidP="003F5D69">
      <w:r>
        <w:t>625</w:t>
      </w:r>
      <w:r>
        <w:tab/>
        <w:t>Chocolate Soldier</w:t>
      </w:r>
    </w:p>
    <w:p w14:paraId="46AE1D86" w14:textId="5A52A0B0" w:rsidR="003F5D69" w:rsidRDefault="003F5D69" w:rsidP="003F5D69">
      <w:r>
        <w:t>114</w:t>
      </w:r>
      <w:r>
        <w:tab/>
        <w:t>Chopin Prelude no.</w:t>
      </w:r>
      <w:r w:rsidR="00D81CAB">
        <w:t xml:space="preserve"> </w:t>
      </w:r>
      <w:r>
        <w:t>20</w:t>
      </w:r>
    </w:p>
    <w:p w14:paraId="01930BE0" w14:textId="7BB4FAA5" w:rsidR="003F5D69" w:rsidRDefault="003F5D69" w:rsidP="003F5D69">
      <w:r>
        <w:t>115</w:t>
      </w:r>
      <w:r>
        <w:tab/>
        <w:t>Choralia and Fanfare</w:t>
      </w:r>
    </w:p>
    <w:p w14:paraId="6634FD8D" w14:textId="69007477" w:rsidR="003F5D69" w:rsidRDefault="003F5D69" w:rsidP="003F5D69">
      <w:r>
        <w:t>1</w:t>
      </w:r>
      <w:r>
        <w:tab/>
        <w:t>Chorus Line</w:t>
      </w:r>
    </w:p>
    <w:p w14:paraId="2C86AA4B" w14:textId="5180E20E" w:rsidR="003F5D69" w:rsidRDefault="003F5D69" w:rsidP="003F5D69">
      <w:r>
        <w:t>116</w:t>
      </w:r>
      <w:r>
        <w:tab/>
        <w:t>Circus Parade</w:t>
      </w:r>
    </w:p>
    <w:p w14:paraId="61CAFFA5" w14:textId="496818FA" w:rsidR="003F5D69" w:rsidRDefault="003F5D69" w:rsidP="003F5D69">
      <w:r>
        <w:t>117</w:t>
      </w:r>
      <w:r>
        <w:tab/>
        <w:t xml:space="preserve">Ciribiribin </w:t>
      </w:r>
      <w:r w:rsidR="00006832">
        <w:t>(</w:t>
      </w:r>
      <w:r>
        <w:t>Harr</w:t>
      </w:r>
      <w:r w:rsidR="00500C9C">
        <w:t>y</w:t>
      </w:r>
      <w:r>
        <w:t xml:space="preserve"> James </w:t>
      </w:r>
      <w:r w:rsidR="00500C9C">
        <w:t>v</w:t>
      </w:r>
      <w:r>
        <w:t>ersion</w:t>
      </w:r>
      <w:r w:rsidR="00006832">
        <w:t>)</w:t>
      </w:r>
    </w:p>
    <w:p w14:paraId="52D69D1F" w14:textId="6B3F4A23" w:rsidR="003F5D69" w:rsidRDefault="003F5D69" w:rsidP="003F5D69">
      <w:r>
        <w:t>118</w:t>
      </w:r>
      <w:r>
        <w:tab/>
        <w:t>Citation</w:t>
      </w:r>
    </w:p>
    <w:p w14:paraId="5ADE7F7B" w14:textId="3D20F4B2" w:rsidR="003F5D69" w:rsidRDefault="00006832" w:rsidP="003F5D69">
      <w:r>
        <w:t>119</w:t>
      </w:r>
      <w:r>
        <w:tab/>
        <w:t>Clarinet Boog</w:t>
      </w:r>
      <w:r w:rsidR="003F5D69">
        <w:t>ie</w:t>
      </w:r>
    </w:p>
    <w:p w14:paraId="074D8E29" w14:textId="34FBB2F0" w:rsidR="003F5D69" w:rsidRDefault="00006832" w:rsidP="003F5D69">
      <w:r>
        <w:t>120</w:t>
      </w:r>
      <w:r>
        <w:tab/>
        <w:t>Clarinet Escap</w:t>
      </w:r>
      <w:r w:rsidR="003F5D69">
        <w:t>ade</w:t>
      </w:r>
    </w:p>
    <w:p w14:paraId="0C806EF1" w14:textId="1EF80033" w:rsidR="003F5D69" w:rsidRDefault="003F5D69" w:rsidP="003F5D69">
      <w:r>
        <w:t>919</w:t>
      </w:r>
      <w:r>
        <w:tab/>
        <w:t xml:space="preserve">Clarinet on the </w:t>
      </w:r>
      <w:r w:rsidR="00FC1B74">
        <w:t>Town</w:t>
      </w:r>
      <w:r>
        <w:t xml:space="preserve"> </w:t>
      </w:r>
      <w:r w:rsidR="00006832">
        <w:t>(</w:t>
      </w:r>
      <w:r>
        <w:t>solo</w:t>
      </w:r>
      <w:r w:rsidR="00006832">
        <w:t>)</w:t>
      </w:r>
    </w:p>
    <w:p w14:paraId="025B1206" w14:textId="6CAFD315" w:rsidR="003F5D69" w:rsidRDefault="003F5D69" w:rsidP="003F5D69">
      <w:r>
        <w:t>121</w:t>
      </w:r>
      <w:r>
        <w:tab/>
        <w:t>Clarinet Polka</w:t>
      </w:r>
    </w:p>
    <w:p w14:paraId="677C3744" w14:textId="0D400942" w:rsidR="003F5D69" w:rsidRDefault="003F5D69" w:rsidP="003F5D69">
      <w:r>
        <w:t>917</w:t>
      </w:r>
      <w:r>
        <w:tab/>
        <w:t>Clarinet Polka</w:t>
      </w:r>
    </w:p>
    <w:p w14:paraId="65806672" w14:textId="64295B6F" w:rsidR="003F5D69" w:rsidRDefault="003F5D69" w:rsidP="003F5D69">
      <w:r>
        <w:t>122</w:t>
      </w:r>
      <w:r>
        <w:tab/>
        <w:t>Clarinet Ra</w:t>
      </w:r>
      <w:r w:rsidR="00006832">
        <w:t>g</w:t>
      </w:r>
    </w:p>
    <w:p w14:paraId="50ECE4F8" w14:textId="514F8579" w:rsidR="003F5D69" w:rsidRDefault="003F5D69" w:rsidP="003F5D69">
      <w:r>
        <w:t>123</w:t>
      </w:r>
      <w:r>
        <w:tab/>
        <w:t>Clarinet Ro</w:t>
      </w:r>
      <w:r w:rsidR="00006832">
        <w:t>y</w:t>
      </w:r>
      <w:r>
        <w:t xml:space="preserve">ale </w:t>
      </w:r>
      <w:r w:rsidR="00006832">
        <w:t>(</w:t>
      </w:r>
      <w:r>
        <w:t>solo</w:t>
      </w:r>
      <w:r w:rsidR="00006832">
        <w:t>)</w:t>
      </w:r>
    </w:p>
    <w:p w14:paraId="73C5FDFF" w14:textId="3883A272" w:rsidR="003F5D69" w:rsidRDefault="003F5D69" w:rsidP="003F5D69">
      <w:r>
        <w:t>124</w:t>
      </w:r>
      <w:r>
        <w:tab/>
        <w:t>Classic Rock and Roll</w:t>
      </w:r>
    </w:p>
    <w:p w14:paraId="3DF25B66" w14:textId="5DB9CB03" w:rsidR="003F5D69" w:rsidRDefault="00D81CAB" w:rsidP="003F5D69">
      <w:r>
        <w:t>918</w:t>
      </w:r>
      <w:r>
        <w:tab/>
        <w:t>Classics g</w:t>
      </w:r>
      <w:r w:rsidR="003F5D69">
        <w:t xml:space="preserve">o to the </w:t>
      </w:r>
      <w:r w:rsidR="00FC1B74">
        <w:t>M</w:t>
      </w:r>
      <w:r w:rsidR="003F5D69">
        <w:t>o</w:t>
      </w:r>
      <w:r w:rsidR="00006832">
        <w:t>v</w:t>
      </w:r>
      <w:r w:rsidR="003F5D69">
        <w:t>ies</w:t>
      </w:r>
    </w:p>
    <w:p w14:paraId="20E961F6" w14:textId="1213C15F" w:rsidR="003F5D69" w:rsidRDefault="003F5D69" w:rsidP="003F5D69">
      <w:r>
        <w:t>704</w:t>
      </w:r>
      <w:r>
        <w:tab/>
        <w:t>Claxon</w:t>
      </w:r>
    </w:p>
    <w:p w14:paraId="2A058346" w14:textId="2A69091C" w:rsidR="003F5D69" w:rsidRDefault="003F5D69" w:rsidP="003F5D69">
      <w:r>
        <w:t>125</w:t>
      </w:r>
      <w:r>
        <w:tab/>
        <w:t>Cleopatra Polka</w:t>
      </w:r>
    </w:p>
    <w:p w14:paraId="68E43020" w14:textId="31D4864D" w:rsidR="003F5D69" w:rsidRDefault="003F5D69" w:rsidP="003F5D69">
      <w:r>
        <w:t>670</w:t>
      </w:r>
      <w:r>
        <w:tab/>
        <w:t>Cl</w:t>
      </w:r>
      <w:r w:rsidR="00006832">
        <w:t>y</w:t>
      </w:r>
      <w:r>
        <w:t>de Slider</w:t>
      </w:r>
    </w:p>
    <w:p w14:paraId="66FC13A4" w14:textId="5F463C80" w:rsidR="003F5D69" w:rsidRDefault="00006832" w:rsidP="003F5D69">
      <w:r>
        <w:t>135</w:t>
      </w:r>
      <w:r>
        <w:tab/>
        <w:t>Con</w:t>
      </w:r>
      <w:r w:rsidR="00D81CAB">
        <w:t>c</w:t>
      </w:r>
      <w:r w:rsidR="003F5D69">
        <w:t>erto for Trumpet</w:t>
      </w:r>
    </w:p>
    <w:p w14:paraId="3AE608EB" w14:textId="05F378DD" w:rsidR="003F5D69" w:rsidRDefault="00D81CAB" w:rsidP="003F5D69">
      <w:r>
        <w:t>920</w:t>
      </w:r>
      <w:r>
        <w:tab/>
        <w:t>Cole Porter S</w:t>
      </w:r>
      <w:r w:rsidR="003F5D69">
        <w:t>on</w:t>
      </w:r>
      <w:r w:rsidR="00006832">
        <w:t>g</w:t>
      </w:r>
      <w:r w:rsidR="003F5D69">
        <w:t>s</w:t>
      </w:r>
    </w:p>
    <w:p w14:paraId="103C0F43" w14:textId="2183130E" w:rsidR="003F5D69" w:rsidRDefault="00D81CAB" w:rsidP="003F5D69">
      <w:r>
        <w:t>'128</w:t>
      </w:r>
      <w:r>
        <w:tab/>
        <w:t>Colombia (concer</w:t>
      </w:r>
      <w:r w:rsidR="003F5D69">
        <w:t>t solo</w:t>
      </w:r>
      <w:r w:rsidR="00006832">
        <w:t>)</w:t>
      </w:r>
    </w:p>
    <w:p w14:paraId="22FF7EBA" w14:textId="5B7A8C67" w:rsidR="003F5D69" w:rsidRDefault="003F5D69" w:rsidP="003F5D69">
      <w:r>
        <w:t>127</w:t>
      </w:r>
      <w:r>
        <w:tab/>
        <w:t>Colonel Boo</w:t>
      </w:r>
      <w:r w:rsidR="00006832">
        <w:t>g</w:t>
      </w:r>
      <w:r>
        <w:t>e</w:t>
      </w:r>
      <w:r w:rsidR="00006832">
        <w:t>y</w:t>
      </w:r>
      <w:r>
        <w:t xml:space="preserve"> on Parade </w:t>
      </w:r>
      <w:r w:rsidR="00006832">
        <w:t>(</w:t>
      </w:r>
      <w:r>
        <w:t>concert marches</w:t>
      </w:r>
      <w:r w:rsidR="00006832">
        <w:t>)</w:t>
      </w:r>
    </w:p>
    <w:p w14:paraId="314F8499" w14:textId="42EEF274" w:rsidR="003F5D69" w:rsidRDefault="003F5D69" w:rsidP="003F5D69">
      <w:r>
        <w:t>126</w:t>
      </w:r>
      <w:r>
        <w:tab/>
        <w:t xml:space="preserve">Colorama </w:t>
      </w:r>
      <w:r w:rsidR="00006832">
        <w:t>(</w:t>
      </w:r>
      <w:r w:rsidR="00FC1B74">
        <w:t>Fantasy in Colour</w:t>
      </w:r>
      <w:r w:rsidR="00006832">
        <w:t>)</w:t>
      </w:r>
    </w:p>
    <w:p w14:paraId="61644F31" w14:textId="778A76F8" w:rsidR="003F5D69" w:rsidRDefault="00A94DCB" w:rsidP="003F5D69">
      <w:r>
        <w:t>'129</w:t>
      </w:r>
      <w:r>
        <w:tab/>
        <w:t>Come B</w:t>
      </w:r>
      <w:r w:rsidR="003F5D69">
        <w:t>ack to Sorrento</w:t>
      </w:r>
    </w:p>
    <w:p w14:paraId="5AE04BFF" w14:textId="301ECAB4" w:rsidR="00287D47" w:rsidRDefault="00287D47" w:rsidP="00287D47">
      <w:r>
        <w:t>130</w:t>
      </w:r>
      <w:r w:rsidR="00783F88">
        <w:tab/>
      </w:r>
      <w:r>
        <w:t>Comic Tattoo</w:t>
      </w:r>
    </w:p>
    <w:p w14:paraId="410A0EA5" w14:textId="3420E389" w:rsidR="00287D47" w:rsidRDefault="00287D47" w:rsidP="00287D47">
      <w:r>
        <w:t>132</w:t>
      </w:r>
      <w:r w:rsidR="00783F88">
        <w:tab/>
      </w:r>
      <w:r>
        <w:t>Concert Band Medle</w:t>
      </w:r>
      <w:r w:rsidR="00006832">
        <w:t>y</w:t>
      </w:r>
      <w:r>
        <w:t xml:space="preserve"> </w:t>
      </w:r>
      <w:r w:rsidR="00006832">
        <w:t>(</w:t>
      </w:r>
      <w:r>
        <w:t>Henr</w:t>
      </w:r>
      <w:r w:rsidR="00006832">
        <w:t>y Mancini)</w:t>
      </w:r>
    </w:p>
    <w:p w14:paraId="6322FDED" w14:textId="097A59D1" w:rsidR="00287D47" w:rsidRDefault="00287D47" w:rsidP="00287D47">
      <w:r>
        <w:t>134</w:t>
      </w:r>
      <w:r w:rsidR="00783F88">
        <w:tab/>
      </w:r>
      <w:r>
        <w:t>Concert Miniature</w:t>
      </w:r>
    </w:p>
    <w:p w14:paraId="67308D46" w14:textId="4F69DE93" w:rsidR="00287D47" w:rsidRDefault="00287D47" w:rsidP="00287D47">
      <w:r>
        <w:lastRenderedPageBreak/>
        <w:t>138</w:t>
      </w:r>
      <w:r w:rsidR="00783F88">
        <w:tab/>
      </w:r>
      <w:r>
        <w:t xml:space="preserve">Concert </w:t>
      </w:r>
      <w:r w:rsidR="00006832">
        <w:t xml:space="preserve">Variations </w:t>
      </w:r>
    </w:p>
    <w:p w14:paraId="460FAE7A" w14:textId="0F105DDD" w:rsidR="00287D47" w:rsidRDefault="00287D47" w:rsidP="00287D47">
      <w:r>
        <w:t>133</w:t>
      </w:r>
      <w:r w:rsidR="00783F88">
        <w:tab/>
      </w:r>
      <w:r w:rsidR="00D81CAB">
        <w:t>Concer</w:t>
      </w:r>
      <w:r>
        <w:t>tata</w:t>
      </w:r>
    </w:p>
    <w:p w14:paraId="1FAA0D74" w14:textId="155C653C" w:rsidR="00287D47" w:rsidRDefault="00287D47" w:rsidP="00287D47">
      <w:r>
        <w:t>137</w:t>
      </w:r>
      <w:r w:rsidR="00783F88">
        <w:tab/>
      </w:r>
      <w:r w:rsidR="00006832">
        <w:t>Concertino</w:t>
      </w:r>
      <w:r w:rsidR="00D81CAB">
        <w:t xml:space="preserve"> </w:t>
      </w:r>
      <w:r w:rsidR="00006832">
        <w:t>(</w:t>
      </w:r>
      <w:r>
        <w:t>clarinet solo</w:t>
      </w:r>
      <w:r w:rsidR="00006832">
        <w:t>)</w:t>
      </w:r>
    </w:p>
    <w:p w14:paraId="68302A3C" w14:textId="06F2C05F" w:rsidR="00287D47" w:rsidRDefault="00287D47" w:rsidP="00287D47">
      <w:r>
        <w:t>131</w:t>
      </w:r>
      <w:r w:rsidR="00783F88">
        <w:tab/>
      </w:r>
      <w:r>
        <w:t xml:space="preserve">Concerto Grosso </w:t>
      </w:r>
      <w:r w:rsidR="00006832">
        <w:t>(</w:t>
      </w:r>
      <w:r>
        <w:t>two solo flutes and solo clarinet</w:t>
      </w:r>
      <w:r w:rsidR="00006832">
        <w:t>)</w:t>
      </w:r>
    </w:p>
    <w:p w14:paraId="784AE331" w14:textId="593FBA5F" w:rsidR="00287D47" w:rsidRDefault="00287D47" w:rsidP="00287D47">
      <w:r>
        <w:t>136</w:t>
      </w:r>
      <w:r w:rsidR="00783F88">
        <w:tab/>
      </w:r>
      <w:r>
        <w:t xml:space="preserve">Concerto pour une </w:t>
      </w:r>
      <w:r w:rsidR="00006832">
        <w:t>v</w:t>
      </w:r>
      <w:r>
        <w:t>oix</w:t>
      </w:r>
    </w:p>
    <w:p w14:paraId="377134B2" w14:textId="6C15BAB5" w:rsidR="00287D47" w:rsidRDefault="00287D47" w:rsidP="00287D47">
      <w:r>
        <w:t>139</w:t>
      </w:r>
      <w:r w:rsidR="00783F88">
        <w:tab/>
      </w:r>
      <w:r w:rsidR="00D81CAB">
        <w:t>Cop</w:t>
      </w:r>
      <w:r>
        <w:t xml:space="preserve">acabana </w:t>
      </w:r>
      <w:r w:rsidR="00006832">
        <w:t>(</w:t>
      </w:r>
      <w:r>
        <w:t>arr. Lowden</w:t>
      </w:r>
      <w:r w:rsidR="00006832">
        <w:t>)</w:t>
      </w:r>
    </w:p>
    <w:p w14:paraId="7431387C" w14:textId="183DCE81" w:rsidR="00287D47" w:rsidRDefault="00287D47" w:rsidP="00287D47">
      <w:r>
        <w:t>140</w:t>
      </w:r>
      <w:r w:rsidR="00783F88">
        <w:tab/>
      </w:r>
      <w:r>
        <w:t>Co</w:t>
      </w:r>
      <w:r w:rsidR="00D81CAB">
        <w:t>p</w:t>
      </w:r>
      <w:r>
        <w:t xml:space="preserve">acabana </w:t>
      </w:r>
      <w:r w:rsidR="00006832">
        <w:t>(</w:t>
      </w:r>
      <w:r>
        <w:t>arr. Walters</w:t>
      </w:r>
      <w:r w:rsidR="00006832">
        <w:t>)</w:t>
      </w:r>
    </w:p>
    <w:p w14:paraId="56FAC306" w14:textId="462EC0EA" w:rsidR="00287D47" w:rsidRDefault="00287D47" w:rsidP="00287D47">
      <w:r>
        <w:t>143</w:t>
      </w:r>
      <w:r w:rsidR="00783F88">
        <w:tab/>
      </w:r>
      <w:r>
        <w:t>Corinthian Polka</w:t>
      </w:r>
    </w:p>
    <w:p w14:paraId="43AB7C44" w14:textId="2153CF66" w:rsidR="00287D47" w:rsidRDefault="00287D47" w:rsidP="00287D47">
      <w:r>
        <w:t>141</w:t>
      </w:r>
      <w:r w:rsidR="00783F88">
        <w:tab/>
      </w:r>
      <w:r>
        <w:t xml:space="preserve">Coronation March - Tannhauser March </w:t>
      </w:r>
      <w:r w:rsidR="00006832">
        <w:t>(</w:t>
      </w:r>
      <w:r>
        <w:t>Wa</w:t>
      </w:r>
      <w:r w:rsidR="00006832">
        <w:t>g</w:t>
      </w:r>
      <w:r>
        <w:t>ner</w:t>
      </w:r>
      <w:r w:rsidR="00006832">
        <w:t>)</w:t>
      </w:r>
    </w:p>
    <w:p w14:paraId="1973A1EE" w14:textId="0FDBA1CB" w:rsidR="00287D47" w:rsidRDefault="00287D47" w:rsidP="00287D47">
      <w:r>
        <w:t>1M</w:t>
      </w:r>
      <w:r w:rsidR="00783F88">
        <w:tab/>
      </w:r>
      <w:r w:rsidR="00D81CAB">
        <w:t xml:space="preserve">Cossack </w:t>
      </w:r>
      <w:r w:rsidR="00A94DCB">
        <w:t>I</w:t>
      </w:r>
      <w:r>
        <w:t>n</w:t>
      </w:r>
      <w:r w:rsidR="00EB242D">
        <w:t>v</w:t>
      </w:r>
      <w:r>
        <w:t>itation and Dance</w:t>
      </w:r>
    </w:p>
    <w:p w14:paraId="1BA1AEEB" w14:textId="5C4A1BD6" w:rsidR="00287D47" w:rsidRDefault="00287D47" w:rsidP="00287D47">
      <w:r>
        <w:t>921</w:t>
      </w:r>
      <w:r w:rsidR="00783F88">
        <w:tab/>
      </w:r>
      <w:r>
        <w:t>Count Basie Salute</w:t>
      </w:r>
    </w:p>
    <w:p w14:paraId="23107B62" w14:textId="221ACA78" w:rsidR="00287D47" w:rsidRDefault="00287D47" w:rsidP="00287D47">
      <w:r>
        <w:t>142</w:t>
      </w:r>
      <w:r w:rsidR="00783F88">
        <w:tab/>
      </w:r>
      <w:r>
        <w:t>Country Gardens</w:t>
      </w:r>
    </w:p>
    <w:p w14:paraId="01D78659" w14:textId="53C9B214" w:rsidR="00287D47" w:rsidRDefault="00287D47" w:rsidP="00287D47">
      <w:r>
        <w:t>145</w:t>
      </w:r>
      <w:r w:rsidR="00783F88">
        <w:tab/>
      </w:r>
      <w:r>
        <w:t>Craz</w:t>
      </w:r>
      <w:r w:rsidR="00006832">
        <w:t>y</w:t>
      </w:r>
      <w:r>
        <w:t xml:space="preserve"> R</w:t>
      </w:r>
      <w:r w:rsidR="00FC1B74">
        <w:t>h</w:t>
      </w:r>
      <w:r w:rsidR="00006832">
        <w:t>y</w:t>
      </w:r>
      <w:r>
        <w:t>th</w:t>
      </w:r>
      <w:r w:rsidR="00EB242D">
        <w:t>m</w:t>
      </w:r>
    </w:p>
    <w:p w14:paraId="58ABA901" w14:textId="55F6CD33" w:rsidR="00287D47" w:rsidRDefault="00287D47" w:rsidP="00287D47">
      <w:r>
        <w:t>146</w:t>
      </w:r>
      <w:r w:rsidR="00783F88">
        <w:tab/>
      </w:r>
      <w:r w:rsidR="00EB242D">
        <w:t>Cruising</w:t>
      </w:r>
      <w:r>
        <w:t xml:space="preserve"> </w:t>
      </w:r>
      <w:r w:rsidR="00FC1B74">
        <w:t>D</w:t>
      </w:r>
      <w:r>
        <w:t xml:space="preserve">own the </w:t>
      </w:r>
      <w:r w:rsidR="00FC1B74">
        <w:t>R</w:t>
      </w:r>
      <w:r>
        <w:t>i</w:t>
      </w:r>
      <w:r w:rsidR="00EB242D">
        <w:t>ver (</w:t>
      </w:r>
      <w:r>
        <w:t>waltz</w:t>
      </w:r>
      <w:r w:rsidR="00006832">
        <w:t>)</w:t>
      </w:r>
    </w:p>
    <w:p w14:paraId="3D6FE5D6" w14:textId="5C0ECC17" w:rsidR="00287D47" w:rsidRDefault="00287D47" w:rsidP="00287D47">
      <w:r>
        <w:t>148</w:t>
      </w:r>
      <w:r w:rsidR="00783F88">
        <w:tab/>
      </w:r>
      <w:r>
        <w:t>Cuban Holida</w:t>
      </w:r>
      <w:r w:rsidR="00006832">
        <w:t>y</w:t>
      </w:r>
    </w:p>
    <w:p w14:paraId="53849085" w14:textId="2DF99D28" w:rsidR="00287D47" w:rsidRDefault="00287D47" w:rsidP="00287D47">
      <w:r>
        <w:t>147</w:t>
      </w:r>
      <w:r w:rsidR="00783F88">
        <w:tab/>
      </w:r>
      <w:r w:rsidR="00EB242D">
        <w:t>Cukoo Waltz</w:t>
      </w:r>
    </w:p>
    <w:p w14:paraId="27797940" w14:textId="4C69642D" w:rsidR="00287D47" w:rsidRDefault="00287D47" w:rsidP="00287D47">
      <w:r>
        <w:t>923</w:t>
      </w:r>
      <w:r w:rsidR="00783F88">
        <w:tab/>
      </w:r>
      <w:r>
        <w:t>Cumana</w:t>
      </w:r>
    </w:p>
    <w:p w14:paraId="26C17696" w14:textId="45C2A32D" w:rsidR="00287D47" w:rsidRDefault="00287D47" w:rsidP="00287D47">
      <w:r>
        <w:t>149</w:t>
      </w:r>
      <w:r w:rsidR="00783F88">
        <w:tab/>
      </w:r>
      <w:r>
        <w:t>Curtain Up</w:t>
      </w:r>
    </w:p>
    <w:p w14:paraId="0F95EEA3" w14:textId="6DAF1B56" w:rsidR="00287D47" w:rsidRDefault="00287D47" w:rsidP="00287D47">
      <w:r>
        <w:t>150</w:t>
      </w:r>
      <w:r w:rsidR="00783F88">
        <w:tab/>
      </w:r>
      <w:r>
        <w:t>Czech Polka</w:t>
      </w:r>
    </w:p>
    <w:p w14:paraId="37D9895A" w14:textId="22AE6AD7" w:rsidR="00287D47" w:rsidRDefault="00287D47" w:rsidP="00287D47">
      <w:r>
        <w:t>151</w:t>
      </w:r>
      <w:r w:rsidR="00783F88">
        <w:tab/>
      </w:r>
      <w:r>
        <w:t xml:space="preserve">Dance for </w:t>
      </w:r>
      <w:r w:rsidR="00FC1B74">
        <w:t>T</w:t>
      </w:r>
      <w:r>
        <w:t>hree</w:t>
      </w:r>
    </w:p>
    <w:p w14:paraId="42A31229" w14:textId="49D63EAB" w:rsidR="00287D47" w:rsidRDefault="00287D47" w:rsidP="00287D47">
      <w:r>
        <w:t>153</w:t>
      </w:r>
      <w:r w:rsidR="00783F88">
        <w:tab/>
      </w:r>
      <w:r>
        <w:t>Dance of the Buffoons</w:t>
      </w:r>
    </w:p>
    <w:p w14:paraId="57B26389" w14:textId="5B3B9A40" w:rsidR="00287D47" w:rsidRDefault="00287D47" w:rsidP="00287D47">
      <w:r>
        <w:t>152</w:t>
      </w:r>
      <w:r w:rsidR="00783F88">
        <w:tab/>
      </w:r>
      <w:r>
        <w:t>A</w:t>
      </w:r>
      <w:r w:rsidR="00783F88">
        <w:tab/>
      </w:r>
      <w:r>
        <w:t xml:space="preserve">Dance of the Hours </w:t>
      </w:r>
      <w:r w:rsidR="00006832">
        <w:t>(</w:t>
      </w:r>
      <w:r>
        <w:t>arr. Conr</w:t>
      </w:r>
      <w:r w:rsidR="007434D4">
        <w:t>w</w:t>
      </w:r>
      <w:r>
        <w:t>in H. Ta</w:t>
      </w:r>
      <w:r w:rsidR="00006832">
        <w:t>y</w:t>
      </w:r>
      <w:r>
        <w:t>lor</w:t>
      </w:r>
      <w:r w:rsidR="00006832">
        <w:t>)</w:t>
      </w:r>
    </w:p>
    <w:p w14:paraId="16D5479C" w14:textId="4F35E65C" w:rsidR="00287D47" w:rsidRDefault="00287D47" w:rsidP="00287D47">
      <w:r>
        <w:t>152</w:t>
      </w:r>
      <w:r w:rsidR="00783F88">
        <w:tab/>
      </w:r>
      <w:r>
        <w:t xml:space="preserve">Dance of the Hours </w:t>
      </w:r>
      <w:r w:rsidR="00006832">
        <w:t>(</w:t>
      </w:r>
      <w:r>
        <w:t>arr.</w:t>
      </w:r>
      <w:r w:rsidR="007434D4">
        <w:t xml:space="preserve"> </w:t>
      </w:r>
      <w:r>
        <w:t>C. Morino</w:t>
      </w:r>
      <w:r w:rsidR="00006832">
        <w:t>)</w:t>
      </w:r>
    </w:p>
    <w:p w14:paraId="2792AD6D" w14:textId="0E6B9D22" w:rsidR="00287D47" w:rsidRDefault="00287D47" w:rsidP="00287D47">
      <w:r>
        <w:t>1 003</w:t>
      </w:r>
      <w:r w:rsidR="00783F88">
        <w:tab/>
      </w:r>
      <w:r>
        <w:t>Dances with Wol</w:t>
      </w:r>
      <w:r w:rsidR="00EB242D">
        <w:t>v</w:t>
      </w:r>
      <w:r>
        <w:t>es</w:t>
      </w:r>
    </w:p>
    <w:p w14:paraId="29FD7938" w14:textId="539F118A" w:rsidR="00287D47" w:rsidRDefault="00287D47" w:rsidP="00287D47">
      <w:r>
        <w:t>'|.54</w:t>
      </w:r>
      <w:r w:rsidR="00783F88">
        <w:tab/>
      </w:r>
      <w:r>
        <w:t>Dancin</w:t>
      </w:r>
      <w:r w:rsidR="00006832">
        <w:t>g</w:t>
      </w:r>
      <w:r>
        <w:t xml:space="preserve"> Tambourine and Jalousie</w:t>
      </w:r>
    </w:p>
    <w:p w14:paraId="6001ED95" w14:textId="3E543D9F" w:rsidR="00287D47" w:rsidRDefault="00287D47" w:rsidP="00287D47">
      <w:r>
        <w:t>155</w:t>
      </w:r>
      <w:r w:rsidR="00783F88">
        <w:tab/>
      </w:r>
      <w:r>
        <w:t>Danish Patrol</w:t>
      </w:r>
    </w:p>
    <w:p w14:paraId="54893119" w14:textId="0FD462E6" w:rsidR="00287D47" w:rsidRDefault="00287D47" w:rsidP="00287D47">
      <w:r>
        <w:t>155</w:t>
      </w:r>
      <w:r w:rsidR="00783F88">
        <w:tab/>
      </w:r>
      <w:r>
        <w:t xml:space="preserve">Danza Calabreeze </w:t>
      </w:r>
      <w:r w:rsidR="00006832">
        <w:t>(</w:t>
      </w:r>
      <w:r w:rsidR="00A94DCB">
        <w:t>I</w:t>
      </w:r>
      <w:r>
        <w:t>talian folk dance</w:t>
      </w:r>
      <w:r w:rsidR="00006832">
        <w:t>)</w:t>
      </w:r>
    </w:p>
    <w:p w14:paraId="02D2ACAE" w14:textId="0185298F" w:rsidR="00287D47" w:rsidRDefault="00287D47" w:rsidP="00287D47">
      <w:r>
        <w:t>157</w:t>
      </w:r>
      <w:r w:rsidR="00783F88">
        <w:tab/>
      </w:r>
      <w:r>
        <w:t xml:space="preserve">Das Pensionat </w:t>
      </w:r>
      <w:r w:rsidR="00006832">
        <w:t>(</w:t>
      </w:r>
      <w:r w:rsidR="00EB242D">
        <w:t>overture</w:t>
      </w:r>
      <w:r w:rsidR="00006832">
        <w:t>)</w:t>
      </w:r>
    </w:p>
    <w:p w14:paraId="1170AEAF" w14:textId="1448FA59" w:rsidR="00287D47" w:rsidRDefault="00287D47" w:rsidP="00287D47">
      <w:r>
        <w:t>669</w:t>
      </w:r>
      <w:r w:rsidR="00783F88">
        <w:tab/>
      </w:r>
      <w:r>
        <w:t>Debutante</w:t>
      </w:r>
    </w:p>
    <w:p w14:paraId="400D0D32" w14:textId="1D444BE8" w:rsidR="00287D47" w:rsidRDefault="00287D47" w:rsidP="00287D47">
      <w:r>
        <w:t>162</w:t>
      </w:r>
      <w:r w:rsidR="00783F88">
        <w:tab/>
      </w:r>
      <w:r>
        <w:t xml:space="preserve">Debutante </w:t>
      </w:r>
      <w:r w:rsidR="00006832">
        <w:t>(</w:t>
      </w:r>
      <w:r w:rsidR="00EB242D">
        <w:t>overture</w:t>
      </w:r>
      <w:r w:rsidR="00006832">
        <w:t>)</w:t>
      </w:r>
    </w:p>
    <w:p w14:paraId="2F95838D" w14:textId="47E3CA40" w:rsidR="00287D47" w:rsidRDefault="00287D47" w:rsidP="00287D47">
      <w:r>
        <w:t>161</w:t>
      </w:r>
      <w:r w:rsidR="00783F88">
        <w:tab/>
      </w:r>
      <w:r>
        <w:t>Deep</w:t>
      </w:r>
      <w:r w:rsidR="00387D22">
        <w:t xml:space="preserve"> in </w:t>
      </w:r>
      <w:r>
        <w:t>m</w:t>
      </w:r>
      <w:r w:rsidR="00006832">
        <w:t>y</w:t>
      </w:r>
      <w:r>
        <w:t xml:space="preserve"> </w:t>
      </w:r>
      <w:r w:rsidR="00E851DE">
        <w:t>H</w:t>
      </w:r>
      <w:r>
        <w:t>eart Dear</w:t>
      </w:r>
    </w:p>
    <w:p w14:paraId="7EE8FE68" w14:textId="679794A9" w:rsidR="00287D47" w:rsidRDefault="00287D47" w:rsidP="00287D47">
      <w:r>
        <w:t>163</w:t>
      </w:r>
      <w:r w:rsidR="00783F88">
        <w:tab/>
      </w:r>
      <w:r>
        <w:t xml:space="preserve">Del Prado </w:t>
      </w:r>
      <w:r w:rsidR="00006832">
        <w:t>(</w:t>
      </w:r>
      <w:r>
        <w:t>tan</w:t>
      </w:r>
      <w:r w:rsidR="00006832">
        <w:t>g</w:t>
      </w:r>
      <w:r>
        <w:t>o</w:t>
      </w:r>
      <w:r w:rsidR="00006832">
        <w:t>)</w:t>
      </w:r>
    </w:p>
    <w:p w14:paraId="4A0BEE58" w14:textId="62943C33" w:rsidR="00287D47" w:rsidRDefault="00287D47" w:rsidP="00287D47">
      <w:r>
        <w:t>158</w:t>
      </w:r>
      <w:r w:rsidR="00783F88">
        <w:tab/>
      </w:r>
      <w:r>
        <w:t xml:space="preserve">Der Freischutz </w:t>
      </w:r>
      <w:r w:rsidR="00006832">
        <w:t>(</w:t>
      </w:r>
      <w:r w:rsidR="00EB242D">
        <w:t>overture</w:t>
      </w:r>
      <w:r w:rsidR="00006832">
        <w:t>)</w:t>
      </w:r>
    </w:p>
    <w:p w14:paraId="507D9F3C" w14:textId="5A01FE95" w:rsidR="00287D47" w:rsidRDefault="00287D47" w:rsidP="00287D47">
      <w:r>
        <w:t>160</w:t>
      </w:r>
      <w:r w:rsidR="00783F88">
        <w:tab/>
      </w:r>
      <w:r>
        <w:t>Der Rosenka</w:t>
      </w:r>
      <w:r w:rsidR="00500C9C">
        <w:t>v</w:t>
      </w:r>
      <w:r>
        <w:t xml:space="preserve">alier </w:t>
      </w:r>
      <w:r w:rsidR="00006832">
        <w:t>(</w:t>
      </w:r>
      <w:r>
        <w:t>Strauss waltz</w:t>
      </w:r>
      <w:r w:rsidR="00006832">
        <w:t>)</w:t>
      </w:r>
    </w:p>
    <w:p w14:paraId="628FA86A" w14:textId="6644290B" w:rsidR="00287D47" w:rsidRDefault="00287D47" w:rsidP="00287D47">
      <w:r>
        <w:t>39</w:t>
      </w:r>
      <w:r w:rsidR="00783F88">
        <w:tab/>
      </w:r>
      <w:r>
        <w:t>Derb</w:t>
      </w:r>
      <w:r w:rsidR="00006832">
        <w:t>y</w:t>
      </w:r>
      <w:r>
        <w:t xml:space="preserve"> Da</w:t>
      </w:r>
      <w:r w:rsidR="00006832">
        <w:t>y</w:t>
      </w:r>
      <w:r>
        <w:t>s</w:t>
      </w:r>
    </w:p>
    <w:p w14:paraId="4A9905E9" w14:textId="5313DAFF" w:rsidR="00287D47" w:rsidRDefault="00287D47" w:rsidP="00287D47">
      <w:r>
        <w:t>159</w:t>
      </w:r>
      <w:r w:rsidR="00783F88">
        <w:tab/>
      </w:r>
      <w:r>
        <w:t>Des Croissants de Soleil</w:t>
      </w:r>
    </w:p>
    <w:p w14:paraId="1EA01F65" w14:textId="58FB2DC1" w:rsidR="00287D47" w:rsidRDefault="00287D47" w:rsidP="00287D47">
      <w:r>
        <w:t>786</w:t>
      </w:r>
      <w:r w:rsidR="00783F88">
        <w:tab/>
      </w:r>
      <w:r>
        <w:t>Desert Son</w:t>
      </w:r>
      <w:r w:rsidR="00006832">
        <w:t>g</w:t>
      </w:r>
    </w:p>
    <w:p w14:paraId="5B8DD313" w14:textId="557E859C" w:rsidR="00287D47" w:rsidRDefault="00287D47" w:rsidP="00287D47">
      <w:r>
        <w:t>164</w:t>
      </w:r>
      <w:r w:rsidR="00783F88">
        <w:tab/>
      </w:r>
      <w:r>
        <w:t>De</w:t>
      </w:r>
      <w:r w:rsidR="00500C9C">
        <w:t>v</w:t>
      </w:r>
      <w:r>
        <w:t xml:space="preserve">onshire </w:t>
      </w:r>
      <w:r w:rsidR="00EB242D">
        <w:t>Overture</w:t>
      </w:r>
    </w:p>
    <w:p w14:paraId="4ED987D7" w14:textId="54E5E012" w:rsidR="00287D47" w:rsidRDefault="00287D47" w:rsidP="00287D47">
      <w:r>
        <w:t>165</w:t>
      </w:r>
      <w:r w:rsidR="00783F88">
        <w:tab/>
      </w:r>
      <w:r>
        <w:t>Dixieland Front and Centre</w:t>
      </w:r>
    </w:p>
    <w:p w14:paraId="08B6A9B3" w14:textId="1883AA20" w:rsidR="00287D47" w:rsidRDefault="00783F88" w:rsidP="00287D47">
      <w:r>
        <w:t>165</w:t>
      </w:r>
      <w:r>
        <w:tab/>
      </w:r>
      <w:r w:rsidR="00287D47">
        <w:t>A</w:t>
      </w:r>
      <w:r>
        <w:tab/>
      </w:r>
      <w:r w:rsidR="00287D47">
        <w:t>Dixieland Jam</w:t>
      </w:r>
    </w:p>
    <w:p w14:paraId="3E322AE4" w14:textId="4873D5A3" w:rsidR="00287D47" w:rsidRDefault="00287D47" w:rsidP="00287D47">
      <w:r>
        <w:t>166</w:t>
      </w:r>
      <w:r w:rsidR="00783F88">
        <w:tab/>
      </w:r>
      <w:r>
        <w:t>Doctor Zhi</w:t>
      </w:r>
      <w:r w:rsidR="00500C9C">
        <w:t>v</w:t>
      </w:r>
      <w:r w:rsidR="00A94DCB">
        <w:t>ag</w:t>
      </w:r>
      <w:r>
        <w:t>o</w:t>
      </w:r>
    </w:p>
    <w:p w14:paraId="0C772170" w14:textId="4C95B754" w:rsidR="00287D47" w:rsidRDefault="00287D47" w:rsidP="00287D47">
      <w:r>
        <w:t>166</w:t>
      </w:r>
      <w:r w:rsidR="00783F88">
        <w:tab/>
      </w:r>
      <w:r>
        <w:t>A</w:t>
      </w:r>
      <w:r w:rsidR="00783F88">
        <w:tab/>
      </w:r>
      <w:r>
        <w:t xml:space="preserve">Dolores </w:t>
      </w:r>
      <w:r w:rsidR="007434D4">
        <w:t>(</w:t>
      </w:r>
      <w:r>
        <w:t>waltz</w:t>
      </w:r>
      <w:r w:rsidR="00006832">
        <w:t>)</w:t>
      </w:r>
    </w:p>
    <w:p w14:paraId="13C4332D" w14:textId="5E1D640B" w:rsidR="00287D47" w:rsidRDefault="00287D47" w:rsidP="00287D47">
      <w:r>
        <w:t>168</w:t>
      </w:r>
      <w:r w:rsidR="00783F88">
        <w:tab/>
      </w:r>
      <w:r>
        <w:t xml:space="preserve">Donna Juanita </w:t>
      </w:r>
      <w:r w:rsidR="00006832">
        <w:t>(</w:t>
      </w:r>
      <w:r w:rsidR="00EB242D">
        <w:t>overture</w:t>
      </w:r>
      <w:r w:rsidR="00006832">
        <w:t>)</w:t>
      </w:r>
    </w:p>
    <w:p w14:paraId="0C36DD17" w14:textId="0D788367" w:rsidR="00287D47" w:rsidRDefault="00287D47" w:rsidP="00287D47">
      <w:r>
        <w:t>167</w:t>
      </w:r>
      <w:r w:rsidR="00783F88">
        <w:tab/>
      </w:r>
      <w:r>
        <w:t>Doux Cha</w:t>
      </w:r>
      <w:r w:rsidR="00006832">
        <w:t>g</w:t>
      </w:r>
      <w:r>
        <w:t>rin</w:t>
      </w:r>
    </w:p>
    <w:p w14:paraId="2BC8EBB7" w14:textId="2F0D7166" w:rsidR="00287D47" w:rsidRDefault="00287D47" w:rsidP="00287D47">
      <w:r>
        <w:t>629</w:t>
      </w:r>
      <w:r w:rsidR="00783F88">
        <w:tab/>
      </w:r>
      <w:r>
        <w:t>Dra</w:t>
      </w:r>
      <w:r w:rsidR="00006832">
        <w:t>g</w:t>
      </w:r>
      <w:r>
        <w:t xml:space="preserve">ons of </w:t>
      </w:r>
      <w:r w:rsidR="00500C9C">
        <w:t>V</w:t>
      </w:r>
      <w:r>
        <w:t>illars</w:t>
      </w:r>
    </w:p>
    <w:p w14:paraId="4AF5E1B9" w14:textId="068D6D17" w:rsidR="00287D47" w:rsidRDefault="00287D47" w:rsidP="00287D47">
      <w:r>
        <w:t>169</w:t>
      </w:r>
      <w:r w:rsidR="00783F88">
        <w:tab/>
      </w:r>
      <w:r>
        <w:t>Dream Journey</w:t>
      </w:r>
    </w:p>
    <w:p w14:paraId="4DD31AC8" w14:textId="4BCF98D9" w:rsidR="00287D47" w:rsidRDefault="00287D47" w:rsidP="00287D47">
      <w:r>
        <w:t>170</w:t>
      </w:r>
      <w:r w:rsidR="007434D4">
        <w:tab/>
        <w:t>Dreaming</w:t>
      </w:r>
      <w:r w:rsidR="00783F88">
        <w:t xml:space="preserve"> Winds</w:t>
      </w:r>
    </w:p>
    <w:p w14:paraId="465575E1" w14:textId="5D5D26F9" w:rsidR="00287D47" w:rsidRDefault="00287D47" w:rsidP="00287D47">
      <w:r>
        <w:t>171</w:t>
      </w:r>
      <w:r w:rsidR="00783F88">
        <w:tab/>
        <w:t>Echoes of Alhambra</w:t>
      </w:r>
    </w:p>
    <w:p w14:paraId="79F1925D" w14:textId="52D00BEC" w:rsidR="00287D47" w:rsidRDefault="00287D47" w:rsidP="00783F88">
      <w:r>
        <w:t>172</w:t>
      </w:r>
      <w:r w:rsidR="00783F88">
        <w:tab/>
      </w:r>
      <w:r>
        <w:t>Ecstas</w:t>
      </w:r>
      <w:r w:rsidR="00006832">
        <w:t>y</w:t>
      </w:r>
      <w:r w:rsidR="007434D4">
        <w:t xml:space="preserve"> Tang</w:t>
      </w:r>
      <w:r>
        <w:t>o</w:t>
      </w:r>
    </w:p>
    <w:p w14:paraId="4BF6ECFE" w14:textId="12662C50" w:rsidR="007722DD" w:rsidRDefault="007722DD" w:rsidP="007722DD">
      <w:r>
        <w:t>173</w:t>
      </w:r>
      <w:r>
        <w:tab/>
        <w:t>Ecstas</w:t>
      </w:r>
      <w:r w:rsidR="00006832">
        <w:t>y</w:t>
      </w:r>
      <w:r>
        <w:t xml:space="preserve"> Waltz </w:t>
      </w:r>
      <w:r w:rsidR="007434D4">
        <w:t>(</w:t>
      </w:r>
      <w:r>
        <w:t>Solo for trumpet or baritone</w:t>
      </w:r>
      <w:r w:rsidR="00006832">
        <w:t>)</w:t>
      </w:r>
    </w:p>
    <w:p w14:paraId="15D46B8B" w14:textId="10467A01" w:rsidR="007722DD" w:rsidRDefault="007434D4" w:rsidP="007722DD">
      <w:r>
        <w:t>174</w:t>
      </w:r>
      <w:r>
        <w:tab/>
        <w:t>A</w:t>
      </w:r>
      <w:r>
        <w:tab/>
        <w:t>Eg</w:t>
      </w:r>
      <w:r w:rsidR="007722DD">
        <w:t xml:space="preserve">mont </w:t>
      </w:r>
      <w:r w:rsidR="00006832">
        <w:t>(</w:t>
      </w:r>
      <w:r w:rsidR="00EB242D">
        <w:t>overture</w:t>
      </w:r>
      <w:r w:rsidR="00006832">
        <w:t>)</w:t>
      </w:r>
    </w:p>
    <w:p w14:paraId="1DB1CC24" w14:textId="586FDC68" w:rsidR="007722DD" w:rsidRDefault="007434D4" w:rsidP="007722DD">
      <w:r>
        <w:t>178</w:t>
      </w:r>
      <w:r>
        <w:tab/>
        <w:t>El Choclo</w:t>
      </w:r>
      <w:r w:rsidR="007722DD">
        <w:t xml:space="preserve"> </w:t>
      </w:r>
      <w:r>
        <w:t>(Arg</w:t>
      </w:r>
      <w:r w:rsidR="007722DD">
        <w:t>entine Tan</w:t>
      </w:r>
      <w:r w:rsidR="00006832">
        <w:t>g</w:t>
      </w:r>
      <w:r w:rsidR="007722DD">
        <w:t>o</w:t>
      </w:r>
      <w:r w:rsidR="00006832">
        <w:t>)</w:t>
      </w:r>
    </w:p>
    <w:p w14:paraId="5807E1DD" w14:textId="161F4D60" w:rsidR="007722DD" w:rsidRDefault="007434D4" w:rsidP="007722DD">
      <w:r>
        <w:t>176</w:t>
      </w:r>
      <w:r>
        <w:tab/>
        <w:t>El Matador (</w:t>
      </w:r>
      <w:r w:rsidR="00EB242D">
        <w:t>overture</w:t>
      </w:r>
      <w:r w:rsidR="00006832">
        <w:t>)</w:t>
      </w:r>
    </w:p>
    <w:p w14:paraId="02C9C75A" w14:textId="6E2351D6" w:rsidR="007722DD" w:rsidRDefault="00500C9C" w:rsidP="007722DD">
      <w:r>
        <w:lastRenderedPageBreak/>
        <w:t>626</w:t>
      </w:r>
      <w:r>
        <w:tab/>
        <w:t>Elep</w:t>
      </w:r>
      <w:r w:rsidR="007722DD">
        <w:t>hants Dance</w:t>
      </w:r>
    </w:p>
    <w:p w14:paraId="4CF1AEAC" w14:textId="41BAD1AB" w:rsidR="007722DD" w:rsidRDefault="007722DD" w:rsidP="007722DD">
      <w:r>
        <w:t>978</w:t>
      </w:r>
      <w:r>
        <w:tab/>
        <w:t>Elephants Tan</w:t>
      </w:r>
      <w:r w:rsidR="00006832">
        <w:t>g</w:t>
      </w:r>
      <w:r>
        <w:t>o</w:t>
      </w:r>
    </w:p>
    <w:p w14:paraId="7282C8C0" w14:textId="278EA8E6" w:rsidR="007722DD" w:rsidRDefault="007722DD" w:rsidP="007722DD">
      <w:r>
        <w:t>21</w:t>
      </w:r>
      <w:r>
        <w:tab/>
        <w:t>Ellin</w:t>
      </w:r>
      <w:r w:rsidR="00006832">
        <w:t>g</w:t>
      </w:r>
      <w:r>
        <w:t>ton Portrait</w:t>
      </w:r>
    </w:p>
    <w:p w14:paraId="1D259BAB" w14:textId="7948A986" w:rsidR="007722DD" w:rsidRDefault="007722DD" w:rsidP="007722DD">
      <w:r>
        <w:t>174</w:t>
      </w:r>
      <w:r w:rsidR="003A6387">
        <w:tab/>
      </w:r>
      <w:r>
        <w:t>Elmer Bernstein's Jazz Selection</w:t>
      </w:r>
    </w:p>
    <w:p w14:paraId="23A7804F" w14:textId="05077818" w:rsidR="007722DD" w:rsidRDefault="007722DD" w:rsidP="007722DD">
      <w:r>
        <w:t>175</w:t>
      </w:r>
      <w:r w:rsidR="003A6387">
        <w:tab/>
        <w:t xml:space="preserve">Elmira </w:t>
      </w:r>
      <w:r w:rsidR="00006832">
        <w:t>(</w:t>
      </w:r>
      <w:r w:rsidR="003A6387">
        <w:t>concert march</w:t>
      </w:r>
      <w:r w:rsidR="007D05AA">
        <w:t>)</w:t>
      </w:r>
    </w:p>
    <w:p w14:paraId="5EC6753C" w14:textId="2345EC2A" w:rsidR="007722DD" w:rsidRDefault="007722DD" w:rsidP="007722DD">
      <w:r>
        <w:t>177</w:t>
      </w:r>
      <w:r w:rsidR="003A6387">
        <w:tab/>
      </w:r>
      <w:r>
        <w:t>El</w:t>
      </w:r>
      <w:r w:rsidR="00500C9C">
        <w:t>v</w:t>
      </w:r>
      <w:r>
        <w:t>is Presle</w:t>
      </w:r>
      <w:r w:rsidR="00006832">
        <w:t>y</w:t>
      </w:r>
    </w:p>
    <w:p w14:paraId="14F1CD84" w14:textId="12E1D328" w:rsidR="007722DD" w:rsidRDefault="007722DD" w:rsidP="007722DD">
      <w:r>
        <w:t>179</w:t>
      </w:r>
      <w:r>
        <w:tab/>
        <w:t>Em</w:t>
      </w:r>
      <w:r w:rsidR="00500C9C">
        <w:t>p</w:t>
      </w:r>
      <w:r>
        <w:t>eror Waltz</w:t>
      </w:r>
    </w:p>
    <w:p w14:paraId="242BB814" w14:textId="4E8249E9" w:rsidR="007722DD" w:rsidRDefault="007722DD" w:rsidP="007722DD">
      <w:r>
        <w:t>668</w:t>
      </w:r>
      <w:r>
        <w:tab/>
        <w:t>Emperor Waltz</w:t>
      </w:r>
    </w:p>
    <w:p w14:paraId="0B668E96" w14:textId="32761C6A" w:rsidR="007722DD" w:rsidRDefault="007722DD" w:rsidP="007722DD">
      <w:r>
        <w:t>659</w:t>
      </w:r>
      <w:r>
        <w:tab/>
        <w:t>Entertainer, The</w:t>
      </w:r>
    </w:p>
    <w:p w14:paraId="0DB61A68" w14:textId="02EB1567" w:rsidR="007722DD" w:rsidRDefault="007434D4" w:rsidP="007722DD">
      <w:r>
        <w:t>797</w:t>
      </w:r>
      <w:r>
        <w:tab/>
        <w:t>Entertainer,</w:t>
      </w:r>
      <w:r w:rsidR="007722DD">
        <w:t xml:space="preserve"> The</w:t>
      </w:r>
    </w:p>
    <w:p w14:paraId="27010E65" w14:textId="459E8C32" w:rsidR="007722DD" w:rsidRDefault="007722DD" w:rsidP="007722DD">
      <w:r>
        <w:t>924</w:t>
      </w:r>
      <w:r>
        <w:tab/>
        <w:t>Eres Tu</w:t>
      </w:r>
    </w:p>
    <w:p w14:paraId="34869B63" w14:textId="14F6109C" w:rsidR="007722DD" w:rsidRDefault="007722DD" w:rsidP="007722DD">
      <w:r>
        <w:t>181</w:t>
      </w:r>
      <w:r>
        <w:tab/>
        <w:t>Escapada</w:t>
      </w:r>
    </w:p>
    <w:p w14:paraId="63679CBC" w14:textId="2D1095A6" w:rsidR="007722DD" w:rsidRDefault="003A6387" w:rsidP="007722DD">
      <w:r>
        <w:t>1</w:t>
      </w:r>
      <w:r w:rsidR="007722DD">
        <w:t>80</w:t>
      </w:r>
      <w:r w:rsidR="007722DD">
        <w:tab/>
        <w:t>Es</w:t>
      </w:r>
      <w:r w:rsidR="007D05AA">
        <w:t>p</w:t>
      </w:r>
      <w:r w:rsidR="007722DD">
        <w:t>ana Cani</w:t>
      </w:r>
    </w:p>
    <w:p w14:paraId="64817CF2" w14:textId="383E95F0" w:rsidR="007722DD" w:rsidRDefault="007722DD" w:rsidP="007722DD">
      <w:r>
        <w:t>182</w:t>
      </w:r>
      <w:r>
        <w:tab/>
        <w:t>Espana Waltz</w:t>
      </w:r>
    </w:p>
    <w:p w14:paraId="30024C7E" w14:textId="4C2A9426" w:rsidR="007722DD" w:rsidRDefault="007722DD" w:rsidP="007722DD">
      <w:r>
        <w:t>182</w:t>
      </w:r>
      <w:r>
        <w:tab/>
        <w:t>A</w:t>
      </w:r>
      <w:r>
        <w:tab/>
        <w:t xml:space="preserve">Eternelle Folie </w:t>
      </w:r>
      <w:r w:rsidR="00006832">
        <w:t>(</w:t>
      </w:r>
      <w:r>
        <w:t>waltz</w:t>
      </w:r>
      <w:r w:rsidR="00006832">
        <w:t>)</w:t>
      </w:r>
    </w:p>
    <w:p w14:paraId="4C7C550A" w14:textId="42E2D592" w:rsidR="007722DD" w:rsidRDefault="007722DD" w:rsidP="007722DD">
      <w:r>
        <w:t>183</w:t>
      </w:r>
      <w:r>
        <w:tab/>
        <w:t>Eur</w:t>
      </w:r>
      <w:r w:rsidR="007434D4">
        <w:t>y</w:t>
      </w:r>
      <w:r>
        <w:t>anthe</w:t>
      </w:r>
      <w:r w:rsidR="007434D4">
        <w:t xml:space="preserve"> (</w:t>
      </w:r>
      <w:r w:rsidR="00EB242D">
        <w:t>overture</w:t>
      </w:r>
      <w:r w:rsidR="007434D4">
        <w:t>)</w:t>
      </w:r>
    </w:p>
    <w:p w14:paraId="14A7353C" w14:textId="0F0CA8A6" w:rsidR="007722DD" w:rsidRDefault="007722DD" w:rsidP="007722DD">
      <w:r>
        <w:t>184</w:t>
      </w:r>
      <w:r>
        <w:tab/>
        <w:t>E</w:t>
      </w:r>
      <w:r w:rsidR="00500C9C">
        <w:t>v</w:t>
      </w:r>
      <w:r>
        <w:t>ergreen</w:t>
      </w:r>
    </w:p>
    <w:p w14:paraId="1A26BA5D" w14:textId="6B013020" w:rsidR="007722DD" w:rsidRDefault="007722DD" w:rsidP="007722DD">
      <w:r>
        <w:t>185</w:t>
      </w:r>
      <w:r>
        <w:tab/>
        <w:t>E</w:t>
      </w:r>
      <w:r w:rsidR="00500C9C">
        <w:t>v</w:t>
      </w:r>
      <w:r>
        <w:t>ita</w:t>
      </w:r>
    </w:p>
    <w:p w14:paraId="24D8955E" w14:textId="02321A01" w:rsidR="007722DD" w:rsidRDefault="003A6387" w:rsidP="007722DD">
      <w:r>
        <w:t>1</w:t>
      </w:r>
      <w:r w:rsidR="007722DD">
        <w:t>85</w:t>
      </w:r>
      <w:r w:rsidR="007722DD">
        <w:tab/>
        <w:t>A</w:t>
      </w:r>
      <w:r w:rsidR="007722DD">
        <w:tab/>
        <w:t>E</w:t>
      </w:r>
      <w:r w:rsidR="00500C9C">
        <w:t>v</w:t>
      </w:r>
      <w:r w:rsidR="007722DD">
        <w:t>i</w:t>
      </w:r>
      <w:r w:rsidR="00500C9C">
        <w:t>v</w:t>
      </w:r>
      <w:r w:rsidR="007722DD">
        <w:t>a Caecilia</w:t>
      </w:r>
    </w:p>
    <w:p w14:paraId="43FA29C0" w14:textId="1E688079" w:rsidR="007722DD" w:rsidRDefault="00500C9C" w:rsidP="007722DD">
      <w:r>
        <w:t>186</w:t>
      </w:r>
      <w:r>
        <w:tab/>
        <w:t>Exaltation (</w:t>
      </w:r>
      <w:r w:rsidR="00EB242D">
        <w:t>overture</w:t>
      </w:r>
      <w:r w:rsidR="00006832">
        <w:t>)</w:t>
      </w:r>
    </w:p>
    <w:p w14:paraId="2C6A5484" w14:textId="54F2439F" w:rsidR="007722DD" w:rsidRDefault="007722DD" w:rsidP="007722DD">
      <w:r>
        <w:t>970</w:t>
      </w:r>
      <w:r>
        <w:tab/>
        <w:t xml:space="preserve">Excellentia </w:t>
      </w:r>
      <w:r w:rsidR="007434D4">
        <w:t>O</w:t>
      </w:r>
      <w:r w:rsidR="00EB242D">
        <w:t>verture</w:t>
      </w:r>
    </w:p>
    <w:p w14:paraId="0590F552" w14:textId="6705D607" w:rsidR="007722DD" w:rsidRDefault="007722DD" w:rsidP="007722DD">
      <w:r>
        <w:t>187</w:t>
      </w:r>
      <w:r>
        <w:tab/>
        <w:t>Exodus</w:t>
      </w:r>
    </w:p>
    <w:p w14:paraId="52906D11" w14:textId="66673728" w:rsidR="007722DD" w:rsidRDefault="007434D4" w:rsidP="007722DD">
      <w:r>
        <w:t>188</w:t>
      </w:r>
      <w:r>
        <w:tab/>
        <w:t>Extemp</w:t>
      </w:r>
      <w:r w:rsidR="007722DD">
        <w:t xml:space="preserve">ore </w:t>
      </w:r>
      <w:r w:rsidR="00006832">
        <w:t>(</w:t>
      </w:r>
      <w:r w:rsidR="00EB242D">
        <w:t>overture</w:t>
      </w:r>
      <w:r w:rsidR="00006832">
        <w:t>)</w:t>
      </w:r>
    </w:p>
    <w:p w14:paraId="1208B35E" w14:textId="4CAF92A3" w:rsidR="007722DD" w:rsidRDefault="007722DD" w:rsidP="007722DD">
      <w:r>
        <w:t>189</w:t>
      </w:r>
      <w:r>
        <w:tab/>
        <w:t xml:space="preserve">Exuberance </w:t>
      </w:r>
      <w:r w:rsidR="00006832">
        <w:t>(</w:t>
      </w:r>
      <w:r w:rsidR="00EB242D">
        <w:t>overture</w:t>
      </w:r>
      <w:r w:rsidR="00006832">
        <w:t>)</w:t>
      </w:r>
    </w:p>
    <w:p w14:paraId="3EF4C94E" w14:textId="18ED8936" w:rsidR="007722DD" w:rsidRDefault="007434D4" w:rsidP="007722DD">
      <w:r>
        <w:t>191</w:t>
      </w:r>
      <w:r>
        <w:tab/>
        <w:t xml:space="preserve">Fair </w:t>
      </w:r>
      <w:r w:rsidR="00A94DCB">
        <w:t>Confidante</w:t>
      </w:r>
      <w:r>
        <w:t>s (waltz)</w:t>
      </w:r>
    </w:p>
    <w:p w14:paraId="7D57372F" w14:textId="3F22FCBE" w:rsidR="007722DD" w:rsidRDefault="007722DD" w:rsidP="007722DD">
      <w:r>
        <w:t>631</w:t>
      </w:r>
      <w:r>
        <w:tab/>
        <w:t>Fairest of the Fair</w:t>
      </w:r>
    </w:p>
    <w:p w14:paraId="44579D76" w14:textId="584A0417" w:rsidR="007722DD" w:rsidRDefault="007722DD" w:rsidP="007722DD">
      <w:r>
        <w:t>192</w:t>
      </w:r>
      <w:r>
        <w:tab/>
        <w:t>Fame</w:t>
      </w:r>
    </w:p>
    <w:p w14:paraId="6B66DFFC" w14:textId="69CDB343" w:rsidR="007722DD" w:rsidRDefault="007434D4" w:rsidP="007722DD">
      <w:r>
        <w:t>193</w:t>
      </w:r>
      <w:r>
        <w:tab/>
        <w:t>Fandang</w:t>
      </w:r>
      <w:r w:rsidR="007722DD">
        <w:t xml:space="preserve">o </w:t>
      </w:r>
      <w:r w:rsidR="00006832">
        <w:t>(</w:t>
      </w:r>
      <w:r w:rsidR="007722DD">
        <w:t>arr. Frank Perkins</w:t>
      </w:r>
      <w:r w:rsidR="00006832">
        <w:t>)</w:t>
      </w:r>
    </w:p>
    <w:p w14:paraId="4D1FB322" w14:textId="53EA740F" w:rsidR="007722DD" w:rsidRDefault="007722DD" w:rsidP="007722DD">
      <w:r>
        <w:t>194</w:t>
      </w:r>
      <w:r>
        <w:tab/>
        <w:t>Fandan</w:t>
      </w:r>
      <w:r w:rsidR="00006832">
        <w:t>g</w:t>
      </w:r>
      <w:r>
        <w:t xml:space="preserve">o </w:t>
      </w:r>
      <w:r w:rsidR="00006832">
        <w:t>(</w:t>
      </w:r>
      <w:r>
        <w:t>arr. Juan Carlos</w:t>
      </w:r>
      <w:r w:rsidR="00006832">
        <w:t>)</w:t>
      </w:r>
    </w:p>
    <w:p w14:paraId="7C4FB1E6" w14:textId="4677438A" w:rsidR="007722DD" w:rsidRDefault="007434D4" w:rsidP="007722DD">
      <w:r>
        <w:t>981</w:t>
      </w:r>
      <w:r>
        <w:tab/>
        <w:t>Fan</w:t>
      </w:r>
      <w:r w:rsidR="00FC1B74">
        <w:t>fair</w:t>
      </w:r>
      <w:r w:rsidR="007722DD">
        <w:t xml:space="preserve"> and March </w:t>
      </w:r>
      <w:r>
        <w:t>(Roy Dohn)</w:t>
      </w:r>
    </w:p>
    <w:p w14:paraId="4309454A" w14:textId="72D70A95" w:rsidR="007722DD" w:rsidRDefault="00A94DCB" w:rsidP="007722DD">
      <w:r>
        <w:t>196</w:t>
      </w:r>
      <w:r>
        <w:tab/>
        <w:t>Fantasia from Sonnandul</w:t>
      </w:r>
      <w:r w:rsidR="007434D4">
        <w:t>a (Clarinet solo)</w:t>
      </w:r>
    </w:p>
    <w:p w14:paraId="56CB66E2" w14:textId="2CAC91F1" w:rsidR="007722DD" w:rsidRDefault="007722DD" w:rsidP="007722DD">
      <w:r>
        <w:t>198</w:t>
      </w:r>
      <w:r>
        <w:tab/>
        <w:t>Fantasia</w:t>
      </w:r>
      <w:r w:rsidR="00387D22">
        <w:t xml:space="preserve"> in </w:t>
      </w:r>
      <w:r w:rsidR="007434D4">
        <w:t>G Minor (Bach)</w:t>
      </w:r>
    </w:p>
    <w:p w14:paraId="3B477640" w14:textId="5DCC07A0" w:rsidR="007722DD" w:rsidRDefault="007434D4" w:rsidP="007722DD">
      <w:r>
        <w:t>195</w:t>
      </w:r>
      <w:r w:rsidR="007722DD">
        <w:tab/>
        <w:t>Fantas</w:t>
      </w:r>
      <w:r w:rsidR="00006832">
        <w:t>y</w:t>
      </w:r>
      <w:r w:rsidR="007722DD">
        <w:t xml:space="preserve"> for </w:t>
      </w:r>
      <w:r>
        <w:t>T</w:t>
      </w:r>
      <w:r w:rsidR="007722DD">
        <w:t>hree</w:t>
      </w:r>
    </w:p>
    <w:p w14:paraId="6BA17DB5" w14:textId="114FCF73" w:rsidR="007722DD" w:rsidRDefault="007434D4" w:rsidP="007722DD">
      <w:r>
        <w:t>194</w:t>
      </w:r>
      <w:r w:rsidR="007722DD">
        <w:tab/>
        <w:t>Fantas</w:t>
      </w:r>
      <w:r w:rsidR="00006832">
        <w:t>y</w:t>
      </w:r>
      <w:r w:rsidR="007722DD">
        <w:t xml:space="preserve"> on </w:t>
      </w:r>
      <w:r>
        <w:t>A</w:t>
      </w:r>
      <w:r w:rsidR="007722DD">
        <w:t xml:space="preserve">merican </w:t>
      </w:r>
      <w:r>
        <w:t>S</w:t>
      </w:r>
      <w:r w:rsidR="007722DD">
        <w:t>ailin</w:t>
      </w:r>
      <w:r w:rsidR="00006832">
        <w:t>g</w:t>
      </w:r>
      <w:r w:rsidR="007722DD">
        <w:t xml:space="preserve"> </w:t>
      </w:r>
      <w:r>
        <w:t>S</w:t>
      </w:r>
      <w:r w:rsidR="007722DD">
        <w:t>on</w:t>
      </w:r>
      <w:r>
        <w:t>g</w:t>
      </w:r>
      <w:r w:rsidR="007722DD">
        <w:t>s</w:t>
      </w:r>
    </w:p>
    <w:p w14:paraId="3EAA34B7" w14:textId="1A0E4672" w:rsidR="007722DD" w:rsidRDefault="00A94DCB" w:rsidP="007722DD">
      <w:r>
        <w:t>200</w:t>
      </w:r>
      <w:r>
        <w:tab/>
        <w:t xml:space="preserve">Fascination Cha </w:t>
      </w:r>
      <w:r w:rsidR="007722DD">
        <w:t>Cha</w:t>
      </w:r>
    </w:p>
    <w:p w14:paraId="7642FDC0" w14:textId="5424546D" w:rsidR="007722DD" w:rsidRDefault="007722DD" w:rsidP="007722DD">
      <w:r>
        <w:t>2A1</w:t>
      </w:r>
      <w:r>
        <w:tab/>
        <w:t xml:space="preserve">Faust </w:t>
      </w:r>
      <w:r w:rsidR="007434D4">
        <w:t>(Selections)</w:t>
      </w:r>
    </w:p>
    <w:p w14:paraId="153187D6" w14:textId="557FC7FE" w:rsidR="007722DD" w:rsidRDefault="007722DD" w:rsidP="007722DD">
      <w:r>
        <w:t>203</w:t>
      </w:r>
      <w:r>
        <w:tab/>
        <w:t>Feelin</w:t>
      </w:r>
      <w:r w:rsidR="00006832">
        <w:t>g</w:t>
      </w:r>
      <w:r>
        <w:t xml:space="preserve"> Free</w:t>
      </w:r>
    </w:p>
    <w:p w14:paraId="648558A3" w14:textId="4A96B1E1" w:rsidR="007722DD" w:rsidRDefault="007434D4" w:rsidP="007722DD">
      <w:r>
        <w:t>202</w:t>
      </w:r>
      <w:r>
        <w:tab/>
      </w:r>
      <w:r w:rsidR="007722DD">
        <w:t>Feelin</w:t>
      </w:r>
      <w:r w:rsidR="00006832">
        <w:t>g</w:t>
      </w:r>
      <w:r w:rsidR="007722DD">
        <w:t>s</w:t>
      </w:r>
    </w:p>
    <w:p w14:paraId="3A88D762" w14:textId="627BDA87" w:rsidR="007722DD" w:rsidRDefault="007722DD" w:rsidP="007722DD">
      <w:r>
        <w:t>204</w:t>
      </w:r>
      <w:r>
        <w:tab/>
        <w:t>Feist Popular Jin</w:t>
      </w:r>
      <w:r w:rsidR="00006832">
        <w:t>g</w:t>
      </w:r>
      <w:r>
        <w:t>les of 1919</w:t>
      </w:r>
    </w:p>
    <w:p w14:paraId="6F7DD437" w14:textId="4D1DE6F0" w:rsidR="007722DD" w:rsidRDefault="007722DD" w:rsidP="007722DD">
      <w:r>
        <w:t>205</w:t>
      </w:r>
      <w:r>
        <w:tab/>
        <w:t>Festa Espa</w:t>
      </w:r>
      <w:r w:rsidR="00006832">
        <w:t>g</w:t>
      </w:r>
      <w:r>
        <w:t>nol</w:t>
      </w:r>
    </w:p>
    <w:p w14:paraId="422ED2EC" w14:textId="47E47F28" w:rsidR="007722DD" w:rsidRDefault="007722DD" w:rsidP="007722DD">
      <w:r>
        <w:t>206</w:t>
      </w:r>
      <w:r>
        <w:tab/>
        <w:t xml:space="preserve">Fiddler on the </w:t>
      </w:r>
      <w:r w:rsidR="007434D4">
        <w:t>R</w:t>
      </w:r>
      <w:r>
        <w:t>oof</w:t>
      </w:r>
    </w:p>
    <w:p w14:paraId="2DAC6D63" w14:textId="3C47075F" w:rsidR="007722DD" w:rsidRDefault="007434D4" w:rsidP="007722DD">
      <w:r>
        <w:t>207</w:t>
      </w:r>
      <w:r>
        <w:tab/>
        <w:t>Fig</w:t>
      </w:r>
      <w:r w:rsidR="00A94DCB">
        <w:t>aro's Wedding</w:t>
      </w:r>
      <w:r w:rsidR="007722DD">
        <w:t xml:space="preserve"> </w:t>
      </w:r>
      <w:r w:rsidR="00881D53">
        <w:t>(</w:t>
      </w:r>
      <w:r w:rsidR="007722DD">
        <w:t>O</w:t>
      </w:r>
      <w:r w:rsidR="00500C9C">
        <w:t>verture)</w:t>
      </w:r>
    </w:p>
    <w:p w14:paraId="00A9C473" w14:textId="52A4AD11" w:rsidR="007722DD" w:rsidRDefault="007722DD" w:rsidP="007722DD">
      <w:r>
        <w:t>208</w:t>
      </w:r>
      <w:r>
        <w:tab/>
        <w:t>Fin</w:t>
      </w:r>
      <w:r w:rsidR="00006832">
        <w:t>g</w:t>
      </w:r>
      <w:r>
        <w:t>al's Ca</w:t>
      </w:r>
      <w:r w:rsidR="00500C9C">
        <w:t>v</w:t>
      </w:r>
      <w:r>
        <w:t>e</w:t>
      </w:r>
    </w:p>
    <w:p w14:paraId="34EBA1BE" w14:textId="33287BB5" w:rsidR="007722DD" w:rsidRDefault="007722DD" w:rsidP="007722DD">
      <w:r>
        <w:t>209</w:t>
      </w:r>
      <w:r>
        <w:tab/>
        <w:t>Finian's Rainbow</w:t>
      </w:r>
    </w:p>
    <w:p w14:paraId="3049BF14" w14:textId="2320847E" w:rsidR="007722DD" w:rsidRDefault="00A94DCB" w:rsidP="007722DD">
      <w:r>
        <w:t>210</w:t>
      </w:r>
      <w:r>
        <w:tab/>
        <w:t>Finl</w:t>
      </w:r>
      <w:r w:rsidR="00881D53">
        <w:t>andia (Tone poem)</w:t>
      </w:r>
    </w:p>
    <w:p w14:paraId="395BA8BB" w14:textId="6F63EB99" w:rsidR="007722DD" w:rsidRDefault="007722DD" w:rsidP="007722DD">
      <w:r>
        <w:t>219</w:t>
      </w:r>
      <w:r>
        <w:tab/>
        <w:t xml:space="preserve">First </w:t>
      </w:r>
      <w:r w:rsidR="00881D53">
        <w:t>S</w:t>
      </w:r>
      <w:r>
        <w:t xml:space="preserve">uite for </w:t>
      </w:r>
      <w:r w:rsidR="00881D53">
        <w:t>M</w:t>
      </w:r>
      <w:r>
        <w:t>ilitar</w:t>
      </w:r>
      <w:r w:rsidR="00006832">
        <w:t>y</w:t>
      </w:r>
      <w:r>
        <w:t xml:space="preserve"> </w:t>
      </w:r>
      <w:r w:rsidR="00881D53">
        <w:t>B</w:t>
      </w:r>
      <w:r>
        <w:t>and</w:t>
      </w:r>
    </w:p>
    <w:p w14:paraId="72DDC145" w14:textId="3B07777C" w:rsidR="007722DD" w:rsidRDefault="00500C9C" w:rsidP="007722DD">
      <w:r>
        <w:t>220</w:t>
      </w:r>
      <w:r>
        <w:tab/>
        <w:t xml:space="preserve">First Swedish </w:t>
      </w:r>
      <w:r w:rsidR="00881D53">
        <w:t>Rh</w:t>
      </w:r>
      <w:r>
        <w:t>ap</w:t>
      </w:r>
      <w:r w:rsidR="007722DD">
        <w:t>sod</w:t>
      </w:r>
      <w:r w:rsidR="00006832">
        <w:t>y</w:t>
      </w:r>
    </w:p>
    <w:p w14:paraId="64E77F6B" w14:textId="4DF0039A" w:rsidR="007722DD" w:rsidRDefault="007722DD" w:rsidP="007722DD">
      <w:r>
        <w:t>926</w:t>
      </w:r>
      <w:r>
        <w:tab/>
        <w:t>Fi</w:t>
      </w:r>
      <w:r w:rsidR="00500C9C">
        <w:t>v</w:t>
      </w:r>
      <w:r>
        <w:t xml:space="preserve">e </w:t>
      </w:r>
      <w:r w:rsidR="00881D53">
        <w:t>M</w:t>
      </w:r>
      <w:r>
        <w:t xml:space="preserve">ellow </w:t>
      </w:r>
      <w:r w:rsidR="00881D53">
        <w:t>W</w:t>
      </w:r>
      <w:r>
        <w:t xml:space="preserve">inds </w:t>
      </w:r>
      <w:r w:rsidR="00006832">
        <w:t>(</w:t>
      </w:r>
      <w:r w:rsidR="00A94DCB">
        <w:t>C</w:t>
      </w:r>
      <w:r w:rsidR="00881D53">
        <w:t>l</w:t>
      </w:r>
      <w:r w:rsidR="00A94DCB">
        <w:t>a</w:t>
      </w:r>
      <w:r w:rsidR="00881D53">
        <w:t>rinet plus Saxes)</w:t>
      </w:r>
    </w:p>
    <w:p w14:paraId="2081D6B2" w14:textId="3CC3D86A" w:rsidR="007722DD" w:rsidRDefault="007722DD" w:rsidP="007722DD">
      <w:r>
        <w:t>218</w:t>
      </w:r>
      <w:r>
        <w:tab/>
        <w:t>Fi</w:t>
      </w:r>
      <w:r w:rsidR="00500C9C">
        <w:t>v</w:t>
      </w:r>
      <w:r w:rsidR="00881D53">
        <w:t xml:space="preserve">e </w:t>
      </w:r>
      <w:r w:rsidR="00FC1B74">
        <w:t>t</w:t>
      </w:r>
      <w:r w:rsidR="00A94DCB">
        <w:t xml:space="preserve">o </w:t>
      </w:r>
      <w:r w:rsidR="007D05AA">
        <w:t>G</w:t>
      </w:r>
      <w:r w:rsidR="00A94DCB">
        <w:t xml:space="preserve">o </w:t>
      </w:r>
      <w:r w:rsidR="00881D53">
        <w:t>(</w:t>
      </w:r>
      <w:r w:rsidR="00A94DCB">
        <w:t>Jazz quintet for saxes with band)</w:t>
      </w:r>
    </w:p>
    <w:p w14:paraId="01FE407A" w14:textId="22B410CA" w:rsidR="007722DD" w:rsidRDefault="00881D53" w:rsidP="007722DD">
      <w:r>
        <w:t>213</w:t>
      </w:r>
      <w:r>
        <w:tab/>
        <w:t>Flamingo Trumpets (trumpet trio)</w:t>
      </w:r>
    </w:p>
    <w:p w14:paraId="6F477773" w14:textId="70E9894D" w:rsidR="007722DD" w:rsidRDefault="007722DD" w:rsidP="007722DD">
      <w:r>
        <w:t>214</w:t>
      </w:r>
      <w:r>
        <w:tab/>
        <w:t>Flandria O</w:t>
      </w:r>
      <w:r w:rsidR="00500C9C">
        <w:t>v</w:t>
      </w:r>
      <w:r>
        <w:t>erture</w:t>
      </w:r>
    </w:p>
    <w:p w14:paraId="6DAFA0D8" w14:textId="04975E60" w:rsidR="007722DD" w:rsidRDefault="007722DD" w:rsidP="007722DD">
      <w:r>
        <w:lastRenderedPageBreak/>
        <w:t>215</w:t>
      </w:r>
      <w:r>
        <w:tab/>
        <w:t>Flashdance</w:t>
      </w:r>
      <w:r w:rsidR="00881D53">
        <w:t xml:space="preserve"> </w:t>
      </w:r>
      <w:r>
        <w:t xml:space="preserve">- And </w:t>
      </w:r>
      <w:r w:rsidR="00FC1B74">
        <w:t>W</w:t>
      </w:r>
      <w:r>
        <w:t xml:space="preserve">hat a </w:t>
      </w:r>
      <w:r w:rsidR="00FC1B74">
        <w:t>F</w:t>
      </w:r>
      <w:r>
        <w:t>eelin</w:t>
      </w:r>
      <w:r w:rsidR="00006832">
        <w:t>g</w:t>
      </w:r>
    </w:p>
    <w:p w14:paraId="4B925FA3" w14:textId="62FA17D5" w:rsidR="007722DD" w:rsidRDefault="00881D53" w:rsidP="007722DD">
      <w:r>
        <w:t>556</w:t>
      </w:r>
      <w:r>
        <w:tab/>
        <w:t>Flat</w:t>
      </w:r>
      <w:r w:rsidR="007722DD">
        <w:t>terer</w:t>
      </w:r>
    </w:p>
    <w:p w14:paraId="36F3298E" w14:textId="73D098C2" w:rsidR="007722DD" w:rsidRDefault="007722DD" w:rsidP="007722DD">
      <w:r>
        <w:t>211</w:t>
      </w:r>
      <w:r>
        <w:tab/>
        <w:t>Fleetwood Mac</w:t>
      </w:r>
      <w:r w:rsidR="00387D22">
        <w:t xml:space="preserve"> in </w:t>
      </w:r>
      <w:r w:rsidR="00FC1B74">
        <w:t>C</w:t>
      </w:r>
      <w:r>
        <w:t>oncert</w:t>
      </w:r>
    </w:p>
    <w:p w14:paraId="3E7279BA" w14:textId="1CEE8722" w:rsidR="007722DD" w:rsidRDefault="007722DD" w:rsidP="007722DD">
      <w:r>
        <w:t>216</w:t>
      </w:r>
      <w:r>
        <w:tab/>
        <w:t>Fleur de Bru</w:t>
      </w:r>
      <w:r w:rsidR="00881D53">
        <w:t>y</w:t>
      </w:r>
      <w:r>
        <w:t xml:space="preserve">ere </w:t>
      </w:r>
      <w:r w:rsidR="00881D53">
        <w:t>(</w:t>
      </w:r>
      <w:r>
        <w:t>O</w:t>
      </w:r>
      <w:r w:rsidR="00500C9C">
        <w:t>v</w:t>
      </w:r>
      <w:r>
        <w:t>ertu</w:t>
      </w:r>
      <w:r w:rsidR="00881D53">
        <w:t>re)</w:t>
      </w:r>
    </w:p>
    <w:p w14:paraId="4A9A2AD0" w14:textId="3A483B03" w:rsidR="007722DD" w:rsidRDefault="007722DD" w:rsidP="007722DD">
      <w:r>
        <w:t>212</w:t>
      </w:r>
      <w:r>
        <w:tab/>
        <w:t xml:space="preserve">Flickertail </w:t>
      </w:r>
      <w:r w:rsidR="00881D53">
        <w:t>(Concert March)</w:t>
      </w:r>
    </w:p>
    <w:p w14:paraId="725BC15D" w14:textId="052E49F0" w:rsidR="007722DD" w:rsidRDefault="00A94DCB" w:rsidP="007722DD">
      <w:r>
        <w:t>217</w:t>
      </w:r>
      <w:r>
        <w:tab/>
        <w:t>Flow of Soul (Wal</w:t>
      </w:r>
      <w:r w:rsidR="00881D53">
        <w:t>tz)</w:t>
      </w:r>
    </w:p>
    <w:p w14:paraId="5F1FB5A8" w14:textId="176A7EF4" w:rsidR="007722DD" w:rsidRDefault="007722DD" w:rsidP="007722DD">
      <w:r>
        <w:t>228</w:t>
      </w:r>
      <w:r>
        <w:tab/>
        <w:t>A</w:t>
      </w:r>
      <w:r>
        <w:tab/>
        <w:t>Gaiet</w:t>
      </w:r>
      <w:r w:rsidR="00006832">
        <w:t>y</w:t>
      </w:r>
      <w:r>
        <w:t xml:space="preserve"> Polka </w:t>
      </w:r>
      <w:r w:rsidR="00006832">
        <w:t>(</w:t>
      </w:r>
      <w:r w:rsidR="00881D53">
        <w:t>Solo for Cornet,</w:t>
      </w:r>
      <w:r>
        <w:t xml:space="preserve"> Trombone or Baritone</w:t>
      </w:r>
      <w:r w:rsidR="00881D53">
        <w:t>)</w:t>
      </w:r>
    </w:p>
    <w:p w14:paraId="1678F36A" w14:textId="3C6AD42E" w:rsidR="007722DD" w:rsidRDefault="007722DD" w:rsidP="007722DD">
      <w:r>
        <w:t>3</w:t>
      </w:r>
      <w:r>
        <w:tab/>
        <w:t>Ga</w:t>
      </w:r>
      <w:r w:rsidR="00500C9C">
        <w:t xml:space="preserve">llop to </w:t>
      </w:r>
      <w:r w:rsidR="005B746D">
        <w:t xml:space="preserve">End All </w:t>
      </w:r>
      <w:r>
        <w:t>Gal</w:t>
      </w:r>
      <w:r w:rsidR="00500C9C">
        <w:t>l</w:t>
      </w:r>
      <w:r>
        <w:t>ops</w:t>
      </w:r>
    </w:p>
    <w:p w14:paraId="17EA7F35" w14:textId="1547ECD3" w:rsidR="007722DD" w:rsidRDefault="007722DD" w:rsidP="007722DD">
      <w:r>
        <w:t>230</w:t>
      </w:r>
      <w:r>
        <w:tab/>
        <w:t>A</w:t>
      </w:r>
      <w:r>
        <w:tab/>
        <w:t xml:space="preserve">Garden of Eden </w:t>
      </w:r>
      <w:r w:rsidR="00006832">
        <w:t>(</w:t>
      </w:r>
      <w:r w:rsidR="00881D53">
        <w:t>Overture</w:t>
      </w:r>
      <w:r w:rsidR="00006832">
        <w:t>)</w:t>
      </w:r>
    </w:p>
    <w:p w14:paraId="56EF136F" w14:textId="3DF6A6D0" w:rsidR="007722DD" w:rsidRDefault="007722DD" w:rsidP="007722DD">
      <w:r>
        <w:t>229</w:t>
      </w:r>
      <w:r>
        <w:tab/>
        <w:t>A</w:t>
      </w:r>
      <w:r>
        <w:tab/>
        <w:t xml:space="preserve">Gardens of </w:t>
      </w:r>
      <w:r w:rsidR="00881D53">
        <w:t>C</w:t>
      </w:r>
      <w:r>
        <w:t>anada</w:t>
      </w:r>
    </w:p>
    <w:p w14:paraId="2B4E23FB" w14:textId="5FE74C9E" w:rsidR="007722DD" w:rsidRDefault="00881D53" w:rsidP="007722DD">
      <w:r>
        <w:t>231</w:t>
      </w:r>
      <w:r w:rsidR="007722DD">
        <w:tab/>
        <w:t>A</w:t>
      </w:r>
      <w:r w:rsidR="007722DD">
        <w:tab/>
        <w:t>Ga</w:t>
      </w:r>
      <w:r w:rsidR="007D05AA">
        <w:t>v</w:t>
      </w:r>
      <w:r w:rsidR="007722DD">
        <w:t>ota</w:t>
      </w:r>
    </w:p>
    <w:p w14:paraId="4704C420" w14:textId="46048CB3" w:rsidR="007722DD" w:rsidRDefault="007722DD" w:rsidP="007722DD">
      <w:r>
        <w:t>232</w:t>
      </w:r>
      <w:r>
        <w:tab/>
        <w:t>Gens du Pa</w:t>
      </w:r>
      <w:r w:rsidR="00006832">
        <w:t>y</w:t>
      </w:r>
      <w:r>
        <w:t>s</w:t>
      </w:r>
    </w:p>
    <w:p w14:paraId="4F7B4E8B" w14:textId="25C4EA33" w:rsidR="007722DD" w:rsidRDefault="007722DD" w:rsidP="007722DD">
      <w:r>
        <w:t>235</w:t>
      </w:r>
      <w:r>
        <w:tab/>
      </w:r>
      <w:r w:rsidR="003A6387">
        <w:t>G</w:t>
      </w:r>
      <w:r>
        <w:t>erman Dance</w:t>
      </w:r>
    </w:p>
    <w:p w14:paraId="1DB91850" w14:textId="5808AD77" w:rsidR="007722DD" w:rsidRDefault="007722DD" w:rsidP="007722DD">
      <w:r>
        <w:t>233</w:t>
      </w:r>
      <w:r>
        <w:tab/>
        <w:t>Gershwin</w:t>
      </w:r>
    </w:p>
    <w:p w14:paraId="197D99E1" w14:textId="3C1C4022" w:rsidR="007722DD" w:rsidRDefault="007722DD" w:rsidP="007722DD">
      <w:r>
        <w:t>234</w:t>
      </w:r>
      <w:r>
        <w:tab/>
        <w:t>Gershwin</w:t>
      </w:r>
      <w:r w:rsidR="00500C9C">
        <w:t xml:space="preserve"> i</w:t>
      </w:r>
      <w:r>
        <w:t>n Concert</w:t>
      </w:r>
    </w:p>
    <w:p w14:paraId="1C9F8820" w14:textId="765226B0" w:rsidR="007722DD" w:rsidRDefault="007722DD" w:rsidP="007722DD">
      <w:r>
        <w:t>236</w:t>
      </w:r>
      <w:r>
        <w:tab/>
        <w:t>Gi</w:t>
      </w:r>
      <w:r w:rsidR="00006832">
        <w:t>g</w:t>
      </w:r>
      <w:r>
        <w:t>i</w:t>
      </w:r>
    </w:p>
    <w:p w14:paraId="1F840828" w14:textId="187437E8" w:rsidR="007722DD" w:rsidRDefault="007722DD" w:rsidP="007722DD">
      <w:r>
        <w:t>630</w:t>
      </w:r>
      <w:r>
        <w:tab/>
        <w:t>Girl</w:t>
      </w:r>
      <w:r w:rsidR="00500C9C">
        <w:t xml:space="preserve"> </w:t>
      </w:r>
      <w:r>
        <w:t>from lpanema</w:t>
      </w:r>
    </w:p>
    <w:p w14:paraId="601A9AD6" w14:textId="2A11D49A" w:rsidR="007722DD" w:rsidRDefault="007722DD" w:rsidP="007722DD">
      <w:r>
        <w:t>759</w:t>
      </w:r>
      <w:r>
        <w:tab/>
      </w:r>
      <w:r w:rsidRPr="00A94DCB">
        <w:t xml:space="preserve">Girl </w:t>
      </w:r>
      <w:r w:rsidR="00500C9C" w:rsidRPr="00A94DCB">
        <w:t xml:space="preserve">I </w:t>
      </w:r>
      <w:r w:rsidR="00A94DCB" w:rsidRPr="00A94DCB">
        <w:t>Left Behind Me</w:t>
      </w:r>
    </w:p>
    <w:p w14:paraId="7135FEA3" w14:textId="439EEE0F" w:rsidR="007722DD" w:rsidRDefault="007722DD" w:rsidP="007722DD">
      <w:r>
        <w:t>237</w:t>
      </w:r>
      <w:r>
        <w:tab/>
        <w:t xml:space="preserve">Girofle Girofla </w:t>
      </w:r>
      <w:r w:rsidR="00006832">
        <w:t>(</w:t>
      </w:r>
      <w:r w:rsidR="00EB242D">
        <w:t>overture</w:t>
      </w:r>
      <w:r w:rsidR="00006832">
        <w:t>)</w:t>
      </w:r>
    </w:p>
    <w:p w14:paraId="11C7071C" w14:textId="2EB67E6B" w:rsidR="007722DD" w:rsidRDefault="00500C9C" w:rsidP="007722DD">
      <w:r>
        <w:t>238</w:t>
      </w:r>
      <w:r>
        <w:tab/>
        <w:t>Gloriole (</w:t>
      </w:r>
      <w:r w:rsidR="00EB242D">
        <w:t>overture</w:t>
      </w:r>
      <w:r w:rsidR="00006832">
        <w:t>)</w:t>
      </w:r>
    </w:p>
    <w:p w14:paraId="660FD79A" w14:textId="6F9B6F99" w:rsidR="007722DD" w:rsidRDefault="007722DD" w:rsidP="007722DD">
      <w:r>
        <w:t>791</w:t>
      </w:r>
      <w:r>
        <w:tab/>
        <w:t xml:space="preserve">Glow </w:t>
      </w:r>
      <w:r w:rsidR="00881D53">
        <w:t>W</w:t>
      </w:r>
      <w:r>
        <w:t>orm</w:t>
      </w:r>
    </w:p>
    <w:p w14:paraId="10A492D4" w14:textId="453C14EA" w:rsidR="007722DD" w:rsidRDefault="007722DD" w:rsidP="007722DD">
      <w:r>
        <w:t>96</w:t>
      </w:r>
      <w:r w:rsidR="00500C9C">
        <w:t>2</w:t>
      </w:r>
      <w:r w:rsidR="00500C9C">
        <w:tab/>
        <w:t xml:space="preserve">Godfather </w:t>
      </w:r>
      <w:r w:rsidR="00881D53">
        <w:t>T</w:t>
      </w:r>
      <w:r w:rsidR="00500C9C">
        <w:t>rilog</w:t>
      </w:r>
      <w:r w:rsidR="00006832">
        <w:t>y</w:t>
      </w:r>
    </w:p>
    <w:p w14:paraId="4DF585C2" w14:textId="309CADF7" w:rsidR="007722DD" w:rsidRDefault="007722DD" w:rsidP="007722DD">
      <w:r>
        <w:t>239</w:t>
      </w:r>
      <w:r>
        <w:tab/>
        <w:t xml:space="preserve">Gold and </w:t>
      </w:r>
      <w:r w:rsidR="005B746D">
        <w:t>Silver Waltz</w:t>
      </w:r>
    </w:p>
    <w:p w14:paraId="58E4B27E" w14:textId="511EFFA0" w:rsidR="007722DD" w:rsidRDefault="007722DD" w:rsidP="007722DD">
      <w:r>
        <w:t>785</w:t>
      </w:r>
      <w:r>
        <w:tab/>
        <w:t xml:space="preserve">Golden </w:t>
      </w:r>
      <w:r w:rsidR="00881D53">
        <w:t>A</w:t>
      </w:r>
      <w:r w:rsidR="00006832">
        <w:t>g</w:t>
      </w:r>
      <w:r>
        <w:t>e of Rock and Roll</w:t>
      </w:r>
    </w:p>
    <w:p w14:paraId="3803A6E2" w14:textId="5C16AEED" w:rsidR="007722DD" w:rsidRDefault="007722DD" w:rsidP="007722DD">
      <w:r>
        <w:t>665</w:t>
      </w:r>
      <w:r>
        <w:tab/>
        <w:t xml:space="preserve">Golden </w:t>
      </w:r>
      <w:r w:rsidR="00881D53">
        <w:t>Scept</w:t>
      </w:r>
      <w:r>
        <w:t>e</w:t>
      </w:r>
      <w:r w:rsidR="00881D53">
        <w:t>r</w:t>
      </w:r>
    </w:p>
    <w:p w14:paraId="1B38E314" w14:textId="3FB00727" w:rsidR="007722DD" w:rsidRDefault="007722DD" w:rsidP="007722DD">
      <w:r>
        <w:t>664</w:t>
      </w:r>
      <w:r>
        <w:tab/>
        <w:t>Golden Tan</w:t>
      </w:r>
      <w:r w:rsidR="00006832">
        <w:t>g</w:t>
      </w:r>
      <w:r>
        <w:t>o</w:t>
      </w:r>
    </w:p>
    <w:p w14:paraId="57936734" w14:textId="744762C7" w:rsidR="007722DD" w:rsidRDefault="00FF1B3D" w:rsidP="007722DD">
      <w:r>
        <w:t>240</w:t>
      </w:r>
      <w:r>
        <w:tab/>
        <w:t>Gonna F</w:t>
      </w:r>
      <w:r w:rsidR="007722DD">
        <w:t>l</w:t>
      </w:r>
      <w:r w:rsidR="00006832">
        <w:t>y</w:t>
      </w:r>
      <w:r>
        <w:t xml:space="preserve"> N</w:t>
      </w:r>
      <w:r w:rsidR="007722DD">
        <w:t>ow</w:t>
      </w:r>
    </w:p>
    <w:p w14:paraId="6FB52142" w14:textId="64CFBC7A" w:rsidR="007722DD" w:rsidRDefault="007722DD" w:rsidP="007722DD">
      <w:r>
        <w:t>677</w:t>
      </w:r>
      <w:r>
        <w:tab/>
        <w:t>Good Dau</w:t>
      </w:r>
      <w:r w:rsidR="00006832">
        <w:t>g</w:t>
      </w:r>
      <w:r>
        <w:t>hter</w:t>
      </w:r>
    </w:p>
    <w:p w14:paraId="35ADC000" w14:textId="20FAA6DF" w:rsidR="007722DD" w:rsidRDefault="007722DD" w:rsidP="007722DD">
      <w:r>
        <w:t>97'.|</w:t>
      </w:r>
      <w:r>
        <w:tab/>
        <w:t>Goodb</w:t>
      </w:r>
      <w:r w:rsidR="00006832">
        <w:t>y</w:t>
      </w:r>
      <w:r>
        <w:t xml:space="preserve">e to </w:t>
      </w:r>
      <w:r w:rsidR="00500C9C">
        <w:t>Love</w:t>
      </w:r>
    </w:p>
    <w:p w14:paraId="34D2EEE8" w14:textId="1FB8FD16" w:rsidR="007722DD" w:rsidRDefault="007722DD" w:rsidP="007722DD">
      <w:r>
        <w:t>241</w:t>
      </w:r>
      <w:r>
        <w:tab/>
        <w:t>Gospel John</w:t>
      </w:r>
    </w:p>
    <w:p w14:paraId="23FC94C4" w14:textId="74D4867F" w:rsidR="007722DD" w:rsidRDefault="007722DD" w:rsidP="007722DD">
      <w:r>
        <w:t>246</w:t>
      </w:r>
      <w:r>
        <w:tab/>
        <w:t>Granada</w:t>
      </w:r>
    </w:p>
    <w:p w14:paraId="4023A380" w14:textId="7A3DFF46" w:rsidR="007722DD" w:rsidRDefault="007722DD" w:rsidP="007722DD">
      <w:r>
        <w:t>242</w:t>
      </w:r>
      <w:r>
        <w:tab/>
        <w:t xml:space="preserve">Grand Fantasia </w:t>
      </w:r>
      <w:r w:rsidR="00006832">
        <w:t>(</w:t>
      </w:r>
      <w:r w:rsidR="00881D53">
        <w:t>solo for trump</w:t>
      </w:r>
      <w:r>
        <w:t>et</w:t>
      </w:r>
      <w:r w:rsidR="00006832">
        <w:t>)</w:t>
      </w:r>
    </w:p>
    <w:p w14:paraId="35CFDAC8" w14:textId="4721DEDE" w:rsidR="007722DD" w:rsidRDefault="007722DD" w:rsidP="007722DD">
      <w:r>
        <w:t>243</w:t>
      </w:r>
      <w:r>
        <w:tab/>
        <w:t xml:space="preserve">Grand </w:t>
      </w:r>
      <w:r w:rsidR="005B746D">
        <w:t>F</w:t>
      </w:r>
      <w:r>
        <w:t xml:space="preserve">inale </w:t>
      </w:r>
      <w:r w:rsidR="00006832">
        <w:t>(</w:t>
      </w:r>
      <w:r>
        <w:t>J.S.</w:t>
      </w:r>
      <w:r w:rsidR="00881D53">
        <w:t xml:space="preserve"> </w:t>
      </w:r>
      <w:r>
        <w:t>Bach</w:t>
      </w:r>
      <w:r w:rsidR="00006832">
        <w:t>)</w:t>
      </w:r>
    </w:p>
    <w:p w14:paraId="28076806" w14:textId="43D5616B" w:rsidR="007722DD" w:rsidRDefault="00881D53" w:rsidP="007722DD">
      <w:r>
        <w:t>247</w:t>
      </w:r>
      <w:r>
        <w:tab/>
        <w:t>Grand Gallop I</w:t>
      </w:r>
      <w:r w:rsidR="007722DD">
        <w:t>nfernal</w:t>
      </w:r>
    </w:p>
    <w:p w14:paraId="753637BB" w14:textId="47A642A1" w:rsidR="007722DD" w:rsidRDefault="007722DD" w:rsidP="007722DD">
      <w:r>
        <w:t>244</w:t>
      </w:r>
      <w:r>
        <w:tab/>
        <w:t xml:space="preserve">Grand March </w:t>
      </w:r>
      <w:r w:rsidR="00006832">
        <w:t>(</w:t>
      </w:r>
      <w:r>
        <w:t>Aida</w:t>
      </w:r>
      <w:r w:rsidR="00006832">
        <w:t>)</w:t>
      </w:r>
    </w:p>
    <w:p w14:paraId="5F0422F0" w14:textId="14687C01" w:rsidR="007722DD" w:rsidRDefault="007722DD" w:rsidP="007722DD">
      <w:r>
        <w:t>678</w:t>
      </w:r>
      <w:r>
        <w:tab/>
        <w:t>Grand Marshall</w:t>
      </w:r>
    </w:p>
    <w:p w14:paraId="2498AB59" w14:textId="6C0716F1" w:rsidR="007722DD" w:rsidRDefault="007722DD" w:rsidP="007722DD">
      <w:r>
        <w:t>248</w:t>
      </w:r>
      <w:r>
        <w:tab/>
        <w:t>Grand Militar</w:t>
      </w:r>
      <w:r w:rsidR="00006832">
        <w:t>y</w:t>
      </w:r>
      <w:r>
        <w:t xml:space="preserve"> Tattoo</w:t>
      </w:r>
      <w:r w:rsidR="00881D53">
        <w:t xml:space="preserve"> </w:t>
      </w:r>
      <w:r>
        <w:t>790</w:t>
      </w:r>
    </w:p>
    <w:p w14:paraId="427D82F7" w14:textId="01422DC1" w:rsidR="007722DD" w:rsidRDefault="007722DD" w:rsidP="007722DD">
      <w:r>
        <w:t>245</w:t>
      </w:r>
      <w:r>
        <w:tab/>
        <w:t>Grand Selection from La Tra</w:t>
      </w:r>
      <w:r w:rsidR="00500C9C">
        <w:t>v</w:t>
      </w:r>
      <w:r>
        <w:t>iata</w:t>
      </w:r>
    </w:p>
    <w:p w14:paraId="29299963" w14:textId="308D8FE6" w:rsidR="007722DD" w:rsidRDefault="007722DD" w:rsidP="007722DD">
      <w:r>
        <w:t>253</w:t>
      </w:r>
      <w:r>
        <w:tab/>
        <w:t>Grease</w:t>
      </w:r>
    </w:p>
    <w:p w14:paraId="11369055" w14:textId="786B6800" w:rsidR="007722DD" w:rsidRDefault="00881D53" w:rsidP="007722DD">
      <w:r>
        <w:t>790</w:t>
      </w:r>
      <w:r>
        <w:tab/>
        <w:t>Great D</w:t>
      </w:r>
      <w:r w:rsidR="007722DD">
        <w:t>i</w:t>
      </w:r>
      <w:r w:rsidR="00500C9C">
        <w:t>v</w:t>
      </w:r>
      <w:r w:rsidR="007722DD">
        <w:t>ide March</w:t>
      </w:r>
    </w:p>
    <w:p w14:paraId="0499C8EF" w14:textId="70146F35" w:rsidR="007722DD" w:rsidRDefault="007722DD" w:rsidP="007722DD">
      <w:r>
        <w:t>249</w:t>
      </w:r>
      <w:r>
        <w:tab/>
        <w:t>Great Hits of the 60's</w:t>
      </w:r>
    </w:p>
    <w:p w14:paraId="4DC4933B" w14:textId="262D6E96" w:rsidR="007722DD" w:rsidRDefault="007722DD" w:rsidP="007722DD">
      <w:r>
        <w:t>250</w:t>
      </w:r>
      <w:r>
        <w:tab/>
        <w:t xml:space="preserve">Great </w:t>
      </w:r>
      <w:r w:rsidR="005B746D">
        <w:t xml:space="preserve">Themes from Great </w:t>
      </w:r>
      <w:r w:rsidR="00FF1B3D">
        <w:t>I</w:t>
      </w:r>
      <w:r>
        <w:t xml:space="preserve">talian </w:t>
      </w:r>
      <w:r w:rsidR="005B746D">
        <w:t>Movies</w:t>
      </w:r>
    </w:p>
    <w:p w14:paraId="06108D36" w14:textId="37803D71" w:rsidR="007722DD" w:rsidRDefault="00881D53" w:rsidP="007722DD">
      <w:r>
        <w:t>252</w:t>
      </w:r>
      <w:r>
        <w:tab/>
        <w:t>Greenslee</w:t>
      </w:r>
      <w:r w:rsidR="00500C9C">
        <w:t>v</w:t>
      </w:r>
      <w:r w:rsidR="007722DD">
        <w:t>es</w:t>
      </w:r>
      <w:r>
        <w:t xml:space="preserve"> </w:t>
      </w:r>
      <w:r w:rsidR="00006832">
        <w:t>(</w:t>
      </w:r>
      <w:r w:rsidR="007722DD">
        <w:t>arr. Robert M</w:t>
      </w:r>
      <w:r>
        <w:t>.</w:t>
      </w:r>
      <w:r w:rsidR="007722DD">
        <w:t xml:space="preserve"> Dillon</w:t>
      </w:r>
      <w:r w:rsidR="00006832">
        <w:t>)</w:t>
      </w:r>
    </w:p>
    <w:p w14:paraId="037A798F" w14:textId="05D272D4" w:rsidR="007722DD" w:rsidRDefault="007722DD" w:rsidP="007722DD">
      <w:r>
        <w:t>251</w:t>
      </w:r>
      <w:r>
        <w:tab/>
        <w:t>Greenslee</w:t>
      </w:r>
      <w:r w:rsidR="00500C9C">
        <w:t>v</w:t>
      </w:r>
      <w:r>
        <w:t xml:space="preserve">es </w:t>
      </w:r>
      <w:r w:rsidR="00006832">
        <w:t>(</w:t>
      </w:r>
      <w:r>
        <w:t>arr.</w:t>
      </w:r>
      <w:r w:rsidR="00881D53">
        <w:t xml:space="preserve"> </w:t>
      </w:r>
      <w:r>
        <w:t>Alfred Reed</w:t>
      </w:r>
      <w:r w:rsidR="00006832">
        <w:t>)</w:t>
      </w:r>
    </w:p>
    <w:p w14:paraId="7E4D2B83" w14:textId="23A2184D" w:rsidR="007722DD" w:rsidRDefault="007722DD" w:rsidP="007722DD">
      <w:r>
        <w:t>254</w:t>
      </w:r>
      <w:r>
        <w:tab/>
        <w:t>G</w:t>
      </w:r>
      <w:r w:rsidR="00881D53">
        <w:t>y</w:t>
      </w:r>
      <w:r>
        <w:t>mnopedies</w:t>
      </w:r>
    </w:p>
    <w:p w14:paraId="2AACD1F2" w14:textId="4E5C2C13" w:rsidR="007722DD" w:rsidRDefault="007722DD" w:rsidP="007722DD">
      <w:r>
        <w:t>256</w:t>
      </w:r>
      <w:r>
        <w:tab/>
        <w:t>G</w:t>
      </w:r>
      <w:r w:rsidR="00881D53">
        <w:t>yp</w:t>
      </w:r>
      <w:r w:rsidR="008316BF">
        <w:t>sy</w:t>
      </w:r>
      <w:r>
        <w:t xml:space="preserve"> Ga</w:t>
      </w:r>
      <w:r w:rsidR="00881D53">
        <w:t>y</w:t>
      </w:r>
      <w:r>
        <w:t>et</w:t>
      </w:r>
      <w:r w:rsidR="00006832">
        <w:t>y</w:t>
      </w:r>
    </w:p>
    <w:p w14:paraId="4251CE8C" w14:textId="556FA40D" w:rsidR="007722DD" w:rsidRDefault="007722DD" w:rsidP="007722DD">
      <w:r>
        <w:t>256</w:t>
      </w:r>
      <w:r w:rsidR="003A6387">
        <w:tab/>
      </w:r>
      <w:r>
        <w:t>A</w:t>
      </w:r>
      <w:r>
        <w:tab/>
        <w:t>G</w:t>
      </w:r>
      <w:r w:rsidR="00881D53">
        <w:t>yp</w:t>
      </w:r>
      <w:r>
        <w:t>s</w:t>
      </w:r>
      <w:r w:rsidR="00881D53">
        <w:t>y</w:t>
      </w:r>
      <w:r>
        <w:t xml:space="preserve"> Life</w:t>
      </w:r>
    </w:p>
    <w:p w14:paraId="737041A6" w14:textId="2726ED0C" w:rsidR="007722DD" w:rsidRDefault="007722DD" w:rsidP="007722DD">
      <w:r>
        <w:t>255</w:t>
      </w:r>
      <w:r>
        <w:tab/>
        <w:t>G</w:t>
      </w:r>
      <w:r w:rsidR="00006832">
        <w:t>y</w:t>
      </w:r>
      <w:r>
        <w:t>ps</w:t>
      </w:r>
      <w:r w:rsidR="00006832">
        <w:t>y</w:t>
      </w:r>
      <w:r>
        <w:t>'s Fireside Dream</w:t>
      </w:r>
    </w:p>
    <w:p w14:paraId="1429E060" w14:textId="4113C6F2" w:rsidR="009C4CDF" w:rsidRDefault="007722DD" w:rsidP="006F7F36">
      <w:r>
        <w:t>271</w:t>
      </w:r>
      <w:r>
        <w:tab/>
        <w:t>H.M.S.</w:t>
      </w:r>
      <w:r w:rsidR="008316BF">
        <w:t xml:space="preserve"> </w:t>
      </w:r>
      <w:r>
        <w:t>Pinafore</w:t>
      </w:r>
    </w:p>
    <w:p w14:paraId="3274CA89" w14:textId="3512EF4B" w:rsidR="00AD471F" w:rsidRDefault="00AD471F" w:rsidP="00AD471F">
      <w:r>
        <w:t>258</w:t>
      </w:r>
      <w:r w:rsidR="003D1E51">
        <w:tab/>
      </w:r>
      <w:r>
        <w:t>Happ</w:t>
      </w:r>
      <w:r w:rsidR="00006832">
        <w:t>y</w:t>
      </w:r>
      <w:r>
        <w:t xml:space="preserve"> E</w:t>
      </w:r>
      <w:r w:rsidR="00500C9C">
        <w:t>veryt</w:t>
      </w:r>
      <w:r>
        <w:t>hin</w:t>
      </w:r>
      <w:r w:rsidR="00006832">
        <w:t>g</w:t>
      </w:r>
    </w:p>
    <w:p w14:paraId="6DA342AD" w14:textId="6577FAFD" w:rsidR="00AD471F" w:rsidRDefault="00AD471F" w:rsidP="00AD471F">
      <w:r>
        <w:t>259</w:t>
      </w:r>
      <w:r w:rsidR="003D1E51">
        <w:tab/>
      </w:r>
      <w:r>
        <w:t>Harlem Nocturne</w:t>
      </w:r>
    </w:p>
    <w:p w14:paraId="08175A37" w14:textId="53CD679C" w:rsidR="00AD471F" w:rsidRDefault="00AD471F" w:rsidP="00AD471F">
      <w:r>
        <w:t>666</w:t>
      </w:r>
      <w:r w:rsidR="003D1E51">
        <w:tab/>
      </w:r>
      <w:r>
        <w:t>Harmonius Blacksmith</w:t>
      </w:r>
    </w:p>
    <w:p w14:paraId="5E3F1BBD" w14:textId="0994803B" w:rsidR="003D1E51" w:rsidRDefault="00AD471F" w:rsidP="00AD471F">
      <w:r>
        <w:t>260</w:t>
      </w:r>
      <w:r w:rsidR="003D1E51">
        <w:tab/>
      </w:r>
      <w:r>
        <w:t>Ha</w:t>
      </w:r>
      <w:r w:rsidR="008316BF">
        <w:t xml:space="preserve">ve Tuba </w:t>
      </w:r>
      <w:r w:rsidR="005B746D">
        <w:t>W</w:t>
      </w:r>
      <w:r w:rsidR="008316BF">
        <w:t>ill Oompah</w:t>
      </w:r>
    </w:p>
    <w:p w14:paraId="39EE5CD3" w14:textId="554893D8" w:rsidR="00AD471F" w:rsidRDefault="00AD471F" w:rsidP="00AD471F">
      <w:r>
        <w:lastRenderedPageBreak/>
        <w:t>261</w:t>
      </w:r>
      <w:r w:rsidR="003D1E51">
        <w:tab/>
      </w:r>
      <w:r>
        <w:t>Henderson</w:t>
      </w:r>
      <w:r w:rsidR="00500C9C">
        <w:t xml:space="preserve"> Festival</w:t>
      </w:r>
    </w:p>
    <w:p w14:paraId="014CF17A" w14:textId="57C6EFC1" w:rsidR="00AD471F" w:rsidRDefault="00AD471F" w:rsidP="00AD471F">
      <w:r>
        <w:t>263</w:t>
      </w:r>
      <w:r w:rsidR="003D1E51">
        <w:tab/>
      </w:r>
      <w:r w:rsidR="00500C9C">
        <w:t>Herb Alb</w:t>
      </w:r>
      <w:r w:rsidR="008316BF">
        <w:t>ert and the Tij</w:t>
      </w:r>
      <w:r>
        <w:t>uana Brass</w:t>
      </w:r>
    </w:p>
    <w:p w14:paraId="0DAECFFC" w14:textId="4204D495" w:rsidR="00AD471F" w:rsidRDefault="00AD471F" w:rsidP="00AD471F">
      <w:r>
        <w:t>262</w:t>
      </w:r>
      <w:r w:rsidR="003D1E51">
        <w:tab/>
      </w:r>
      <w:r>
        <w:t>Here's Chica</w:t>
      </w:r>
      <w:r w:rsidR="00006832">
        <w:t>g</w:t>
      </w:r>
      <w:r>
        <w:t>o</w:t>
      </w:r>
    </w:p>
    <w:p w14:paraId="162E8818" w14:textId="22FAF905" w:rsidR="00AD471F" w:rsidRDefault="00AD471F" w:rsidP="00AD471F">
      <w:r>
        <w:t>264</w:t>
      </w:r>
      <w:r w:rsidR="003D1E51">
        <w:tab/>
      </w:r>
      <w:r w:rsidR="00500C9C">
        <w:t>High</w:t>
      </w:r>
      <w:r>
        <w:t xml:space="preserve"> Society</w:t>
      </w:r>
    </w:p>
    <w:p w14:paraId="5446DCB9" w14:textId="42744313" w:rsidR="00AD471F" w:rsidRDefault="00AD471F" w:rsidP="00AD471F">
      <w:r>
        <w:t>265</w:t>
      </w:r>
      <w:r w:rsidR="003D1E51">
        <w:tab/>
      </w:r>
      <w:r>
        <w:t>Hi</w:t>
      </w:r>
      <w:r w:rsidR="00006832">
        <w:t>g</w:t>
      </w:r>
      <w:r>
        <w:t>hland Park</w:t>
      </w:r>
    </w:p>
    <w:p w14:paraId="20A38DF8" w14:textId="7D8BE2F1" w:rsidR="00AD471F" w:rsidRDefault="00AD471F" w:rsidP="00AD471F">
      <w:r>
        <w:t>929</w:t>
      </w:r>
      <w:r w:rsidR="003D1E51">
        <w:tab/>
      </w:r>
      <w:r>
        <w:t>Hi</w:t>
      </w:r>
      <w:r w:rsidR="00006832">
        <w:t>g</w:t>
      </w:r>
      <w:r>
        <w:t>hli</w:t>
      </w:r>
      <w:r w:rsidR="00006832">
        <w:t>g</w:t>
      </w:r>
      <w:r>
        <w:t>hts from Cats</w:t>
      </w:r>
    </w:p>
    <w:p w14:paraId="68A6ABB2" w14:textId="673C963D" w:rsidR="00AD471F" w:rsidRDefault="00AD471F" w:rsidP="00AD471F">
      <w:r>
        <w:t>257</w:t>
      </w:r>
      <w:r w:rsidR="003D1E51">
        <w:tab/>
      </w:r>
      <w:r>
        <w:t>Hits of the 20's</w:t>
      </w:r>
    </w:p>
    <w:p w14:paraId="3F34910E" w14:textId="1BFC510A" w:rsidR="00AD471F" w:rsidRDefault="00AD471F" w:rsidP="00AD471F">
      <w:r>
        <w:t>930</w:t>
      </w:r>
      <w:r w:rsidR="003D1E51">
        <w:tab/>
      </w:r>
      <w:r w:rsidR="008316BF">
        <w:t>Hoag</w:t>
      </w:r>
      <w:r w:rsidR="00006832">
        <w:t>y</w:t>
      </w:r>
      <w:r w:rsidR="008316BF">
        <w:t xml:space="preserve"> C</w:t>
      </w:r>
      <w:r>
        <w:t>armichael</w:t>
      </w:r>
      <w:r w:rsidR="00500C9C">
        <w:t xml:space="preserve"> i</w:t>
      </w:r>
      <w:r w:rsidR="008316BF">
        <w:t>n Conc</w:t>
      </w:r>
      <w:r>
        <w:t>ert</w:t>
      </w:r>
    </w:p>
    <w:p w14:paraId="6258C931" w14:textId="798DF79B" w:rsidR="00AD471F" w:rsidRDefault="00AD471F" w:rsidP="00AD471F">
      <w:r>
        <w:t>265</w:t>
      </w:r>
      <w:r w:rsidR="003D1E51">
        <w:tab/>
      </w:r>
      <w:r>
        <w:t>A</w:t>
      </w:r>
      <w:r w:rsidR="003D1E51">
        <w:tab/>
      </w:r>
      <w:r>
        <w:t>Hocke</w:t>
      </w:r>
      <w:r w:rsidR="00006832">
        <w:t>y</w:t>
      </w:r>
      <w:r w:rsidR="00500C9C">
        <w:t xml:space="preserve"> Nig</w:t>
      </w:r>
      <w:r>
        <w:t>ht Theme</w:t>
      </w:r>
    </w:p>
    <w:p w14:paraId="604AA2AA" w14:textId="1C08D85D" w:rsidR="00AD471F" w:rsidRDefault="00AD471F" w:rsidP="00AD471F">
      <w:r>
        <w:t>266</w:t>
      </w:r>
      <w:r w:rsidR="003D1E51">
        <w:tab/>
      </w:r>
      <w:r>
        <w:t>Holida</w:t>
      </w:r>
      <w:r w:rsidR="00006832">
        <w:t>y</w:t>
      </w:r>
      <w:r w:rsidR="00500C9C">
        <w:t xml:space="preserve"> for Trump</w:t>
      </w:r>
      <w:r>
        <w:t>ets</w:t>
      </w:r>
    </w:p>
    <w:p w14:paraId="6035F14D" w14:textId="21B01F0C" w:rsidR="00AD471F" w:rsidRDefault="00AD471F" w:rsidP="00AD471F">
      <w:r>
        <w:t>267</w:t>
      </w:r>
      <w:r w:rsidR="003D1E51">
        <w:tab/>
      </w:r>
      <w:r>
        <w:t>Holida</w:t>
      </w:r>
      <w:r w:rsidR="00006832">
        <w:t>y</w:t>
      </w:r>
      <w:r>
        <w:t xml:space="preserve"> for Winds</w:t>
      </w:r>
    </w:p>
    <w:p w14:paraId="781B3156" w14:textId="0AA5DFA1" w:rsidR="00AD471F" w:rsidRDefault="00AD471F" w:rsidP="00AD471F">
      <w:r>
        <w:t>268</w:t>
      </w:r>
      <w:r w:rsidR="003D1E51">
        <w:tab/>
      </w:r>
      <w:r>
        <w:t>Holida</w:t>
      </w:r>
      <w:r w:rsidR="00006832">
        <w:t>y</w:t>
      </w:r>
      <w:r w:rsidR="00500C9C">
        <w:t xml:space="preserve"> i</w:t>
      </w:r>
      <w:r>
        <w:t>n Naples</w:t>
      </w:r>
    </w:p>
    <w:p w14:paraId="76029CA0" w14:textId="3856BEB4" w:rsidR="00AD471F" w:rsidRDefault="00AD471F" w:rsidP="00AD471F">
      <w:r>
        <w:t>269</w:t>
      </w:r>
      <w:r w:rsidR="003D1E51">
        <w:tab/>
      </w:r>
      <w:r>
        <w:t>Holida</w:t>
      </w:r>
      <w:r w:rsidR="00006832">
        <w:t>y</w:t>
      </w:r>
      <w:r w:rsidR="00500C9C">
        <w:t xml:space="preserve"> i</w:t>
      </w:r>
      <w:r>
        <w:t>n Rome</w:t>
      </w:r>
    </w:p>
    <w:p w14:paraId="762A244A" w14:textId="3DB2D0CA" w:rsidR="00AD471F" w:rsidRDefault="00AD471F" w:rsidP="00AD471F">
      <w:r>
        <w:t>270</w:t>
      </w:r>
      <w:r w:rsidR="003D1E51">
        <w:tab/>
      </w:r>
      <w:r>
        <w:t>Homa</w:t>
      </w:r>
      <w:r w:rsidR="00006832">
        <w:t>g</w:t>
      </w:r>
      <w:r>
        <w:t>e to the Ladies</w:t>
      </w:r>
    </w:p>
    <w:p w14:paraId="69269C81" w14:textId="02ED8ACD" w:rsidR="00AD471F" w:rsidRDefault="00AD471F" w:rsidP="00AD471F">
      <w:r>
        <w:t>667</w:t>
      </w:r>
      <w:r w:rsidR="003D1E51">
        <w:tab/>
      </w:r>
      <w:r>
        <w:t>Homecomin</w:t>
      </w:r>
      <w:r w:rsidR="00006832">
        <w:t>g</w:t>
      </w:r>
    </w:p>
    <w:p w14:paraId="4BA1474B" w14:textId="6C4BE0F2" w:rsidR="00AD471F" w:rsidRDefault="00AD471F" w:rsidP="00AD471F">
      <w:r>
        <w:t>790</w:t>
      </w:r>
      <w:r w:rsidR="003D1E51">
        <w:tab/>
      </w:r>
      <w:r>
        <w:t>Hone</w:t>
      </w:r>
      <w:r w:rsidR="00006832">
        <w:t>y</w:t>
      </w:r>
      <w:r>
        <w:t xml:space="preserve">moon </w:t>
      </w:r>
      <w:r w:rsidR="00EB242D">
        <w:t>Overture</w:t>
      </w:r>
    </w:p>
    <w:p w14:paraId="70A94865" w14:textId="0A3F8BB8" w:rsidR="00AD471F" w:rsidRDefault="00AD471F" w:rsidP="00AD471F">
      <w:r>
        <w:t>272</w:t>
      </w:r>
      <w:r w:rsidR="003D1E51">
        <w:tab/>
      </w:r>
      <w:r>
        <w:t>A</w:t>
      </w:r>
      <w:r w:rsidR="003D1E51">
        <w:tab/>
      </w:r>
      <w:r>
        <w:t>Hoora</w:t>
      </w:r>
      <w:r w:rsidR="00006832">
        <w:t>y</w:t>
      </w:r>
      <w:r>
        <w:t xml:space="preserve"> for Holl</w:t>
      </w:r>
      <w:r w:rsidR="00006832">
        <w:t>y</w:t>
      </w:r>
      <w:r>
        <w:t>wood</w:t>
      </w:r>
    </w:p>
    <w:p w14:paraId="54508905" w14:textId="1CE3F500" w:rsidR="00AD471F" w:rsidRDefault="00AD471F" w:rsidP="00AD471F">
      <w:r>
        <w:t>272</w:t>
      </w:r>
      <w:r w:rsidR="003D1E51">
        <w:tab/>
      </w:r>
      <w:r>
        <w:t>Hootenann</w:t>
      </w:r>
      <w:r w:rsidR="00006832">
        <w:t>y</w:t>
      </w:r>
    </w:p>
    <w:p w14:paraId="510B32ED" w14:textId="184EB6EF" w:rsidR="00AD471F" w:rsidRDefault="00AD471F" w:rsidP="00AD471F">
      <w:r>
        <w:t>273</w:t>
      </w:r>
      <w:r w:rsidR="003D1E51">
        <w:tab/>
      </w:r>
      <w:r>
        <w:t xml:space="preserve">How the West </w:t>
      </w:r>
      <w:r w:rsidR="00BA70FC">
        <w:t>W</w:t>
      </w:r>
      <w:r>
        <w:t xml:space="preserve">as </w:t>
      </w:r>
      <w:r w:rsidR="005B746D">
        <w:t>W</w:t>
      </w:r>
      <w:r>
        <w:t>on</w:t>
      </w:r>
    </w:p>
    <w:p w14:paraId="54737BA8" w14:textId="35641571" w:rsidR="00AD471F" w:rsidRDefault="00AD471F" w:rsidP="00AD471F">
      <w:r>
        <w:t>993</w:t>
      </w:r>
      <w:r w:rsidR="003D1E51">
        <w:tab/>
      </w:r>
      <w:r>
        <w:t>Hunchback of Notre Dame</w:t>
      </w:r>
    </w:p>
    <w:p w14:paraId="3FC38CF0" w14:textId="0BDDC4BC" w:rsidR="00AD471F" w:rsidRDefault="00AD471F" w:rsidP="00AD471F">
      <w:r>
        <w:t>274</w:t>
      </w:r>
      <w:r w:rsidR="003D1E51">
        <w:tab/>
      </w:r>
      <w:r>
        <w:t>Hun</w:t>
      </w:r>
      <w:r w:rsidR="00006832">
        <w:t>g</w:t>
      </w:r>
      <w:r>
        <w:t>arian Comed</w:t>
      </w:r>
      <w:r w:rsidR="00006832">
        <w:t>y</w:t>
      </w:r>
    </w:p>
    <w:p w14:paraId="752FCE44" w14:textId="64051A39" w:rsidR="00AD471F" w:rsidRDefault="00AD471F" w:rsidP="00AD471F">
      <w:r>
        <w:t>277</w:t>
      </w:r>
      <w:r w:rsidR="003D1E51">
        <w:tab/>
      </w:r>
      <w:r>
        <w:t>Hun</w:t>
      </w:r>
      <w:r w:rsidR="00006832">
        <w:t>g</w:t>
      </w:r>
      <w:r>
        <w:t>arian Dan</w:t>
      </w:r>
      <w:r w:rsidR="00500C9C">
        <w:t>ce (</w:t>
      </w:r>
      <w:r>
        <w:t>Charles E. Allen</w:t>
      </w:r>
      <w:r w:rsidR="00006832">
        <w:t>)</w:t>
      </w:r>
    </w:p>
    <w:p w14:paraId="0A179DB8" w14:textId="1C9E0113" w:rsidR="00AD471F" w:rsidRDefault="00AD471F" w:rsidP="00AD471F">
      <w:r>
        <w:t>275</w:t>
      </w:r>
      <w:r w:rsidR="003D1E51">
        <w:tab/>
      </w:r>
      <w:r>
        <w:t>A</w:t>
      </w:r>
      <w:r w:rsidR="003D1E51">
        <w:tab/>
      </w:r>
      <w:r w:rsidR="00500C9C">
        <w:t>Hung</w:t>
      </w:r>
      <w:r>
        <w:t>arian Dance no. 5</w:t>
      </w:r>
    </w:p>
    <w:p w14:paraId="57655277" w14:textId="53769185" w:rsidR="00AD471F" w:rsidRDefault="00AD471F" w:rsidP="00AD471F">
      <w:r>
        <w:t>275</w:t>
      </w:r>
      <w:r w:rsidR="003D1E51">
        <w:tab/>
      </w:r>
      <w:r w:rsidR="00500C9C">
        <w:t>Hung</w:t>
      </w:r>
      <w:r>
        <w:t xml:space="preserve">arian Dances no. 5 </w:t>
      </w:r>
      <w:r w:rsidR="00BA70FC">
        <w:t>&amp;</w:t>
      </w:r>
      <w:r>
        <w:t xml:space="preserve"> 6</w:t>
      </w:r>
    </w:p>
    <w:p w14:paraId="3290C6E8" w14:textId="62E8A801" w:rsidR="00AD471F" w:rsidRDefault="00AD471F" w:rsidP="00AD471F">
      <w:r>
        <w:t>276</w:t>
      </w:r>
      <w:r w:rsidR="003D1E51">
        <w:tab/>
      </w:r>
      <w:r>
        <w:t>Hun</w:t>
      </w:r>
      <w:r w:rsidR="00006832">
        <w:t>g</w:t>
      </w:r>
      <w:r>
        <w:t xml:space="preserve">arian </w:t>
      </w:r>
      <w:r w:rsidR="008316BF">
        <w:t>D</w:t>
      </w:r>
      <w:r>
        <w:t>ances no.</w:t>
      </w:r>
      <w:r w:rsidR="00BA70FC">
        <w:t xml:space="preserve"> </w:t>
      </w:r>
      <w:r>
        <w:t xml:space="preserve">7 </w:t>
      </w:r>
      <w:r w:rsidR="00BA70FC">
        <w:t>&amp;</w:t>
      </w:r>
      <w:r>
        <w:t xml:space="preserve"> 8</w:t>
      </w:r>
    </w:p>
    <w:p w14:paraId="53F36B99" w14:textId="2157F498" w:rsidR="00AD471F" w:rsidRDefault="00AD471F" w:rsidP="00AD471F">
      <w:r>
        <w:t>278</w:t>
      </w:r>
      <w:r w:rsidR="003D1E51">
        <w:tab/>
      </w:r>
      <w:r>
        <w:t>Hunter's Chorus</w:t>
      </w:r>
    </w:p>
    <w:p w14:paraId="4277469F" w14:textId="06347D37" w:rsidR="00AD471F" w:rsidRDefault="00AD471F" w:rsidP="00AD471F">
      <w:r>
        <w:t>4</w:t>
      </w:r>
      <w:r w:rsidR="003D1E51">
        <w:tab/>
      </w:r>
      <w:r>
        <w:t>Huntin</w:t>
      </w:r>
      <w:r w:rsidR="00006832">
        <w:t>g</w:t>
      </w:r>
      <w:r>
        <w:t xml:space="preserve"> Scene</w:t>
      </w:r>
    </w:p>
    <w:p w14:paraId="036FA802" w14:textId="1D96D5E4" w:rsidR="00AD471F" w:rsidRDefault="00AD471F" w:rsidP="00AD471F">
      <w:r>
        <w:t>931</w:t>
      </w:r>
      <w:r w:rsidR="003D1E51">
        <w:tab/>
      </w:r>
      <w:r>
        <w:t>H</w:t>
      </w:r>
      <w:r w:rsidR="00006832">
        <w:t>y</w:t>
      </w:r>
      <w:r w:rsidR="00500C9C">
        <w:t>mn</w:t>
      </w:r>
      <w:r w:rsidR="00632D0A">
        <w:t>e</w:t>
      </w:r>
      <w:r w:rsidR="00500C9C">
        <w:t xml:space="preserve"> Europea</w:t>
      </w:r>
      <w:r>
        <w:t>n</w:t>
      </w:r>
    </w:p>
    <w:p w14:paraId="2D06A1C7" w14:textId="0804A08C" w:rsidR="00AD471F" w:rsidRDefault="00AD471F" w:rsidP="00AD471F">
      <w:r>
        <w:t>284</w:t>
      </w:r>
      <w:r w:rsidR="003D1E51">
        <w:tab/>
      </w:r>
      <w:r w:rsidR="00500C9C">
        <w:t xml:space="preserve">I </w:t>
      </w:r>
      <w:r w:rsidR="005B746D">
        <w:t>G</w:t>
      </w:r>
      <w:r>
        <w:t xml:space="preserve">et a </w:t>
      </w:r>
      <w:r w:rsidR="005B746D">
        <w:t xml:space="preserve">Kick Out </w:t>
      </w:r>
      <w:r>
        <w:t>of Cole</w:t>
      </w:r>
    </w:p>
    <w:p w14:paraId="22A85054" w14:textId="7F2BE2E2" w:rsidR="003D1E51" w:rsidRDefault="00AD471F" w:rsidP="00AD471F">
      <w:r>
        <w:t>282</w:t>
      </w:r>
      <w:r w:rsidR="003D1E51">
        <w:tab/>
      </w:r>
      <w:r w:rsidR="00500C9C">
        <w:t xml:space="preserve">I </w:t>
      </w:r>
      <w:r w:rsidR="005B746D">
        <w:t>G</w:t>
      </w:r>
      <w:r>
        <w:t xml:space="preserve">ot </w:t>
      </w:r>
      <w:r w:rsidR="00A55165">
        <w:t>R</w:t>
      </w:r>
      <w:r w:rsidR="008316BF">
        <w:t>hythm</w:t>
      </w:r>
    </w:p>
    <w:p w14:paraId="6C2EE882" w14:textId="5A7BF069" w:rsidR="007B0B1F" w:rsidRDefault="00AD471F" w:rsidP="00AD471F">
      <w:r>
        <w:t>283</w:t>
      </w:r>
      <w:r w:rsidR="003D1E51">
        <w:tab/>
      </w:r>
      <w:r w:rsidR="00500C9C">
        <w:t xml:space="preserve">I </w:t>
      </w:r>
      <w:r w:rsidR="00A55165">
        <w:t>H</w:t>
      </w:r>
      <w:r>
        <w:t xml:space="preserve">ad the </w:t>
      </w:r>
      <w:r w:rsidR="005B746D">
        <w:t>C</w:t>
      </w:r>
      <w:r>
        <w:t>razi</w:t>
      </w:r>
      <w:r w:rsidR="008316BF">
        <w:t>e</w:t>
      </w:r>
      <w:r>
        <w:t>st Dream</w:t>
      </w:r>
    </w:p>
    <w:p w14:paraId="75E2ADC8" w14:textId="337B04A1" w:rsidR="00AD471F" w:rsidRDefault="00AD471F" w:rsidP="00AD471F">
      <w:r>
        <w:t>306</w:t>
      </w:r>
      <w:r w:rsidR="003D1E51">
        <w:tab/>
      </w:r>
      <w:r w:rsidR="00500C9C">
        <w:t xml:space="preserve">I </w:t>
      </w:r>
      <w:r w:rsidR="005B746D">
        <w:t>S</w:t>
      </w:r>
      <w:r>
        <w:t>a</w:t>
      </w:r>
      <w:r w:rsidR="00006832">
        <w:t>y</w:t>
      </w:r>
      <w:r>
        <w:t xml:space="preserve"> a </w:t>
      </w:r>
      <w:r w:rsidR="005B746D">
        <w:t>Little Prayer</w:t>
      </w:r>
    </w:p>
    <w:p w14:paraId="3DF9EC94" w14:textId="4B864244" w:rsidR="00AD471F" w:rsidRDefault="00AD471F" w:rsidP="00AD471F">
      <w:r>
        <w:t>279</w:t>
      </w:r>
      <w:r w:rsidR="007B0B1F">
        <w:tab/>
      </w:r>
      <w:r w:rsidR="00FF1B3D">
        <w:t>I</w:t>
      </w:r>
      <w:r>
        <w:t xml:space="preserve">'d </w:t>
      </w:r>
      <w:r w:rsidR="005B746D">
        <w:t>L</w:t>
      </w:r>
      <w:r>
        <w:t xml:space="preserve">ike to </w:t>
      </w:r>
      <w:r w:rsidR="005B746D">
        <w:t>T</w:t>
      </w:r>
      <w:r>
        <w:t xml:space="preserve">each the World to </w:t>
      </w:r>
      <w:r w:rsidR="005B746D">
        <w:t>S</w:t>
      </w:r>
      <w:r>
        <w:t>in</w:t>
      </w:r>
      <w:r w:rsidR="00006832">
        <w:t>g</w:t>
      </w:r>
    </w:p>
    <w:p w14:paraId="7707F760" w14:textId="2BE6854D" w:rsidR="00AD471F" w:rsidRDefault="00AD471F" w:rsidP="00AD471F">
      <w:r>
        <w:t>973</w:t>
      </w:r>
      <w:r w:rsidR="007B0B1F">
        <w:tab/>
      </w:r>
      <w:r>
        <w:t xml:space="preserve">lf </w:t>
      </w:r>
      <w:r w:rsidR="005B746D">
        <w:t>You Can't Rock Me</w:t>
      </w:r>
    </w:p>
    <w:p w14:paraId="56BC68D2" w14:textId="751EC575" w:rsidR="00AD471F" w:rsidRDefault="00AD471F" w:rsidP="00AD471F">
      <w:r>
        <w:t>281</w:t>
      </w:r>
      <w:r w:rsidR="00A55165">
        <w:tab/>
        <w:t>Il</w:t>
      </w:r>
      <w:r w:rsidR="008316BF">
        <w:t xml:space="preserve"> </w:t>
      </w:r>
      <w:r>
        <w:t>Bacio</w:t>
      </w:r>
    </w:p>
    <w:p w14:paraId="2380126E" w14:textId="1B6CE595" w:rsidR="00AD471F" w:rsidRDefault="00AD471F" w:rsidP="00AD471F">
      <w:r>
        <w:t>284</w:t>
      </w:r>
      <w:r w:rsidR="00A55165">
        <w:tab/>
        <w:t>Il</w:t>
      </w:r>
      <w:r>
        <w:t xml:space="preserve"> etait une fois dans</w:t>
      </w:r>
      <w:r w:rsidR="008316BF">
        <w:t xml:space="preserve"> l</w:t>
      </w:r>
      <w:r>
        <w:t>'ouest</w:t>
      </w:r>
    </w:p>
    <w:p w14:paraId="092B7C6E" w14:textId="22F25E8F" w:rsidR="00AD471F" w:rsidRDefault="00AD471F" w:rsidP="00AD471F">
      <w:r>
        <w:t>932</w:t>
      </w:r>
      <w:r w:rsidR="007B0B1F">
        <w:tab/>
      </w:r>
      <w:r w:rsidR="00A55165">
        <w:t>Il</w:t>
      </w:r>
      <w:r>
        <w:t xml:space="preserve"> Pasticcio</w:t>
      </w:r>
    </w:p>
    <w:p w14:paraId="64F52A80" w14:textId="7A70E857" w:rsidR="00AD471F" w:rsidRDefault="00AD471F" w:rsidP="00AD471F">
      <w:r>
        <w:t>434</w:t>
      </w:r>
      <w:r w:rsidR="007B0B1F">
        <w:tab/>
      </w:r>
      <w:r w:rsidR="00A55165">
        <w:t>Il</w:t>
      </w:r>
      <w:r w:rsidR="008316BF">
        <w:t xml:space="preserve"> Rep</w:t>
      </w:r>
      <w:r>
        <w:t xml:space="preserve">astora </w:t>
      </w:r>
      <w:r w:rsidR="00006832">
        <w:t>(</w:t>
      </w:r>
      <w:r>
        <w:t>Mozart</w:t>
      </w:r>
      <w:r w:rsidR="00006832">
        <w:t>)</w:t>
      </w:r>
    </w:p>
    <w:p w14:paraId="5755414A" w14:textId="0301AF6E" w:rsidR="00AD471F" w:rsidRDefault="00AD471F" w:rsidP="00AD471F">
      <w:r>
        <w:t>286</w:t>
      </w:r>
      <w:r w:rsidR="007B0B1F">
        <w:tab/>
      </w:r>
      <w:r w:rsidR="00A55165">
        <w:t>Il</w:t>
      </w:r>
      <w:r>
        <w:t xml:space="preserve"> Si</w:t>
      </w:r>
      <w:r w:rsidR="00006832">
        <w:t>g</w:t>
      </w:r>
      <w:r>
        <w:t xml:space="preserve">nor Brischino </w:t>
      </w:r>
      <w:r w:rsidR="00006832">
        <w:t>(</w:t>
      </w:r>
      <w:r w:rsidR="00EB242D">
        <w:t>overture</w:t>
      </w:r>
      <w:r w:rsidR="00006832">
        <w:t>)</w:t>
      </w:r>
    </w:p>
    <w:p w14:paraId="5FC64F8C" w14:textId="3B75CAFB" w:rsidR="00AD471F" w:rsidRDefault="00AD471F" w:rsidP="00AD471F">
      <w:r>
        <w:t>287</w:t>
      </w:r>
      <w:r w:rsidR="007B0B1F">
        <w:tab/>
      </w:r>
      <w:r w:rsidR="00A55165">
        <w:t>Il</w:t>
      </w:r>
      <w:r>
        <w:t xml:space="preserve"> Tro</w:t>
      </w:r>
      <w:r w:rsidR="008316BF">
        <w:t>v</w:t>
      </w:r>
      <w:r>
        <w:t xml:space="preserve">adore </w:t>
      </w:r>
      <w:r w:rsidR="008316BF">
        <w:t>(</w:t>
      </w:r>
      <w:r>
        <w:t>arr. Al Ha</w:t>
      </w:r>
      <w:r w:rsidR="00006832">
        <w:t>y</w:t>
      </w:r>
      <w:r>
        <w:t>es</w:t>
      </w:r>
      <w:r w:rsidR="008316BF">
        <w:t>)</w:t>
      </w:r>
    </w:p>
    <w:p w14:paraId="509F9012" w14:textId="5AA780FE" w:rsidR="00AD471F" w:rsidRDefault="00AD471F" w:rsidP="00AD471F">
      <w:r>
        <w:t>288</w:t>
      </w:r>
      <w:r w:rsidR="007B0B1F">
        <w:tab/>
      </w:r>
      <w:r w:rsidR="00A55165">
        <w:t>Il</w:t>
      </w:r>
      <w:r>
        <w:t xml:space="preserve"> Tro</w:t>
      </w:r>
      <w:r w:rsidR="008316BF">
        <w:t>v</w:t>
      </w:r>
      <w:r>
        <w:t xml:space="preserve">adore </w:t>
      </w:r>
      <w:r w:rsidR="00006832">
        <w:t>(</w:t>
      </w:r>
      <w:r>
        <w:t>arr. Phil Gordon</w:t>
      </w:r>
      <w:r w:rsidR="00006832">
        <w:t>)</w:t>
      </w:r>
    </w:p>
    <w:p w14:paraId="602FF37C" w14:textId="6010800F" w:rsidR="00AD471F" w:rsidRDefault="00AD471F" w:rsidP="00AD471F">
      <w:r>
        <w:t>285</w:t>
      </w:r>
      <w:r w:rsidR="007B0B1F">
        <w:tab/>
      </w:r>
      <w:r w:rsidR="00A55165">
        <w:t>I</w:t>
      </w:r>
      <w:r>
        <w:t>'</w:t>
      </w:r>
      <w:r w:rsidR="00A55165">
        <w:t>ll</w:t>
      </w:r>
      <w:r>
        <w:t xml:space="preserve"> </w:t>
      </w:r>
      <w:r w:rsidR="005B746D">
        <w:t>S</w:t>
      </w:r>
      <w:r>
        <w:t xml:space="preserve">ee </w:t>
      </w:r>
      <w:r w:rsidR="005B746D">
        <w:t>Y</w:t>
      </w:r>
      <w:r>
        <w:t>ou</w:t>
      </w:r>
      <w:r w:rsidR="00387D22">
        <w:t xml:space="preserve"> in </w:t>
      </w:r>
      <w:r w:rsidR="005B746D">
        <w:t>M</w:t>
      </w:r>
      <w:r w:rsidR="00006832">
        <w:t>y</w:t>
      </w:r>
      <w:r>
        <w:t xml:space="preserve"> </w:t>
      </w:r>
      <w:r w:rsidR="005B746D">
        <w:t>D</w:t>
      </w:r>
      <w:r>
        <w:t>reams</w:t>
      </w:r>
    </w:p>
    <w:p w14:paraId="18D237BF" w14:textId="48B5E968" w:rsidR="00AD471F" w:rsidRDefault="00AD471F" w:rsidP="00AD471F">
      <w:r>
        <w:t>291</w:t>
      </w:r>
      <w:r w:rsidR="007B0B1F">
        <w:tab/>
      </w:r>
      <w:r w:rsidR="00A55165">
        <w:t>I</w:t>
      </w:r>
      <w:r>
        <w:t xml:space="preserve">'m </w:t>
      </w:r>
      <w:r w:rsidR="005B746D">
        <w:t>Falling</w:t>
      </w:r>
      <w:r w:rsidR="00387D22">
        <w:t xml:space="preserve"> in </w:t>
      </w:r>
      <w:r w:rsidR="005B746D">
        <w:t>Love With Someone</w:t>
      </w:r>
    </w:p>
    <w:p w14:paraId="5847CD6A" w14:textId="61BF253F" w:rsidR="00AD471F" w:rsidRDefault="00AD471F" w:rsidP="00AD471F">
      <w:r>
        <w:t>289</w:t>
      </w:r>
      <w:r w:rsidR="007B0B1F">
        <w:tab/>
      </w:r>
      <w:r w:rsidR="00A55165">
        <w:t>I</w:t>
      </w:r>
      <w:r>
        <w:t>n a Persian Market</w:t>
      </w:r>
    </w:p>
    <w:p w14:paraId="090859C6" w14:textId="0CF2B3CE" w:rsidR="00AD471F" w:rsidRDefault="00AD471F" w:rsidP="00AD471F">
      <w:r>
        <w:t>293</w:t>
      </w:r>
      <w:r w:rsidR="007B0B1F">
        <w:tab/>
      </w:r>
      <w:r w:rsidR="00C47757">
        <w:t>In the M</w:t>
      </w:r>
      <w:r>
        <w:t xml:space="preserve">ood </w:t>
      </w:r>
      <w:r w:rsidR="00006832">
        <w:t>(</w:t>
      </w:r>
      <w:r>
        <w:t>arr. for Harmonie</w:t>
      </w:r>
      <w:r w:rsidR="00006832">
        <w:t>)</w:t>
      </w:r>
    </w:p>
    <w:p w14:paraId="60C23AE9" w14:textId="4BFFB5A4" w:rsidR="00AD471F" w:rsidRDefault="00AD471F" w:rsidP="00AD471F">
      <w:r>
        <w:t>292</w:t>
      </w:r>
      <w:r w:rsidR="007B0B1F">
        <w:tab/>
      </w:r>
      <w:r w:rsidR="00C47757">
        <w:t>In the M</w:t>
      </w:r>
      <w:r>
        <w:t xml:space="preserve">ood </w:t>
      </w:r>
      <w:r w:rsidR="00006832">
        <w:t>(</w:t>
      </w:r>
      <w:r w:rsidR="00C47757">
        <w:t xml:space="preserve">arr. Lee </w:t>
      </w:r>
      <w:r w:rsidR="00A55165">
        <w:t>H</w:t>
      </w:r>
      <w:r w:rsidR="00C47757">
        <w:t>ill)</w:t>
      </w:r>
    </w:p>
    <w:p w14:paraId="273577DC" w14:textId="3379CAAC" w:rsidR="00AD471F" w:rsidRDefault="00AD471F" w:rsidP="00AD471F">
      <w:r>
        <w:t>290</w:t>
      </w:r>
      <w:r w:rsidR="007B0B1F">
        <w:tab/>
      </w:r>
      <w:r w:rsidR="00C47757">
        <w:t>I</w:t>
      </w:r>
      <w:r>
        <w:t xml:space="preserve">ndian </w:t>
      </w:r>
      <w:r w:rsidR="00500C9C">
        <w:t>Love</w:t>
      </w:r>
      <w:r>
        <w:t xml:space="preserve"> Call</w:t>
      </w:r>
    </w:p>
    <w:p w14:paraId="28C4BCE7" w14:textId="4003D32D" w:rsidR="00AD471F" w:rsidRDefault="00AD471F" w:rsidP="006F7F36">
      <w:r>
        <w:t>297</w:t>
      </w:r>
      <w:r w:rsidR="007B0B1F">
        <w:tab/>
      </w:r>
      <w:r w:rsidR="00C47757">
        <w:t>I</w:t>
      </w:r>
      <w:r>
        <w:t xml:space="preserve">nspiration </w:t>
      </w:r>
      <w:r w:rsidR="00006832">
        <w:t>(</w:t>
      </w:r>
      <w:r w:rsidR="00EB242D">
        <w:t>overture</w:t>
      </w:r>
      <w:r w:rsidR="00006832">
        <w:t>)</w:t>
      </w:r>
    </w:p>
    <w:p w14:paraId="5570238E" w14:textId="4B5F3B4D" w:rsidR="00AD471F" w:rsidRDefault="00AD471F" w:rsidP="00AD471F">
      <w:r>
        <w:t>296</w:t>
      </w:r>
      <w:r w:rsidR="007B0B1F">
        <w:tab/>
      </w:r>
      <w:r w:rsidR="00C47757">
        <w:t>Instant C</w:t>
      </w:r>
      <w:r>
        <w:t>oncert</w:t>
      </w:r>
    </w:p>
    <w:p w14:paraId="01A09DCF" w14:textId="17C915F4" w:rsidR="00AD471F" w:rsidRDefault="00AD471F" w:rsidP="00AD471F">
      <w:r>
        <w:t>298</w:t>
      </w:r>
      <w:r w:rsidR="007B0B1F">
        <w:tab/>
      </w:r>
      <w:r w:rsidR="00C47757">
        <w:t>I</w:t>
      </w:r>
      <w:r>
        <w:t>ntermezzo</w:t>
      </w:r>
    </w:p>
    <w:p w14:paraId="74AE414E" w14:textId="1B3C9A31" w:rsidR="00AD471F" w:rsidRDefault="00AD471F" w:rsidP="00AD471F">
      <w:r>
        <w:t>294</w:t>
      </w:r>
      <w:r w:rsidR="007B0B1F">
        <w:tab/>
      </w:r>
      <w:r w:rsidR="00C47757">
        <w:t>I</w:t>
      </w:r>
      <w:r>
        <w:t>nternational Patrol</w:t>
      </w:r>
    </w:p>
    <w:p w14:paraId="64FF238D" w14:textId="4C75403E" w:rsidR="00AD471F" w:rsidRDefault="00AD471F" w:rsidP="00AD471F">
      <w:r>
        <w:t>299</w:t>
      </w:r>
      <w:r w:rsidR="007B0B1F">
        <w:tab/>
      </w:r>
      <w:r w:rsidR="00C47757">
        <w:t>I</w:t>
      </w:r>
      <w:r w:rsidR="008316BF">
        <w:t>nterp</w:t>
      </w:r>
      <w:r>
        <w:t>la</w:t>
      </w:r>
      <w:r w:rsidR="00006832">
        <w:t>y</w:t>
      </w:r>
      <w:r>
        <w:t xml:space="preserve"> for Band</w:t>
      </w:r>
    </w:p>
    <w:p w14:paraId="3A294F1D" w14:textId="3124CF19" w:rsidR="00AD471F" w:rsidRDefault="00AD471F" w:rsidP="00AD471F">
      <w:r>
        <w:t>295</w:t>
      </w:r>
      <w:r w:rsidR="007B0B1F">
        <w:tab/>
      </w:r>
      <w:r w:rsidR="00C47757">
        <w:t>I</w:t>
      </w:r>
      <w:r>
        <w:t>ntrada and Rondo</w:t>
      </w:r>
    </w:p>
    <w:p w14:paraId="5E60DB3B" w14:textId="085FD29A" w:rsidR="00AD471F" w:rsidRDefault="00AD471F" w:rsidP="00AD471F">
      <w:r>
        <w:lastRenderedPageBreak/>
        <w:t>300</w:t>
      </w:r>
      <w:r w:rsidR="007B0B1F">
        <w:tab/>
      </w:r>
      <w:r w:rsidR="00C47757">
        <w:t>I</w:t>
      </w:r>
      <w:r w:rsidR="008316BF">
        <w:t>ntroduction and Cap</w:t>
      </w:r>
      <w:r>
        <w:t>rice</w:t>
      </w:r>
    </w:p>
    <w:p w14:paraId="751282D3" w14:textId="3B35308F" w:rsidR="00AD471F" w:rsidRDefault="00AD471F" w:rsidP="00AD471F">
      <w:r>
        <w:t>700</w:t>
      </w:r>
      <w:r w:rsidR="007B0B1F">
        <w:tab/>
      </w:r>
      <w:r w:rsidR="00C47757">
        <w:t>I</w:t>
      </w:r>
      <w:r>
        <w:t>n</w:t>
      </w:r>
      <w:r w:rsidR="008316BF">
        <w:t>v</w:t>
      </w:r>
      <w:r>
        <w:t>incible</w:t>
      </w:r>
      <w:r w:rsidR="008316BF">
        <w:t xml:space="preserve"> </w:t>
      </w:r>
      <w:r>
        <w:t>Ea</w:t>
      </w:r>
      <w:r w:rsidR="00006832">
        <w:t>g</w:t>
      </w:r>
      <w:r>
        <w:t>le</w:t>
      </w:r>
    </w:p>
    <w:p w14:paraId="1954B0E3" w14:textId="5AEA4878" w:rsidR="00AD471F" w:rsidRDefault="00AD471F" w:rsidP="00AD471F">
      <w:r>
        <w:t>302</w:t>
      </w:r>
      <w:r w:rsidR="007B0B1F">
        <w:tab/>
      </w:r>
      <w:r w:rsidR="00C47757">
        <w:t>I</w:t>
      </w:r>
      <w:r>
        <w:t>n</w:t>
      </w:r>
      <w:r w:rsidR="008316BF">
        <w:t>v</w:t>
      </w:r>
      <w:r>
        <w:t>itation to the Dance</w:t>
      </w:r>
    </w:p>
    <w:p w14:paraId="32824DC3" w14:textId="130B0E5B" w:rsidR="00AD471F" w:rsidRDefault="00AD471F" w:rsidP="00AD471F">
      <w:r>
        <w:t>301</w:t>
      </w:r>
      <w:r w:rsidR="007B0B1F">
        <w:tab/>
      </w:r>
      <w:r w:rsidR="00C47757">
        <w:t>I</w:t>
      </w:r>
      <w:r>
        <w:t>n</w:t>
      </w:r>
      <w:r w:rsidR="008316BF">
        <w:t>v</w:t>
      </w:r>
      <w:r>
        <w:t xml:space="preserve">itation to the </w:t>
      </w:r>
      <w:r w:rsidR="008316BF">
        <w:t>V</w:t>
      </w:r>
      <w:r w:rsidR="00C47757">
        <w:t>al</w:t>
      </w:r>
      <w:r>
        <w:t>se</w:t>
      </w:r>
    </w:p>
    <w:p w14:paraId="525DCB2E" w14:textId="579C6866" w:rsidR="00AD471F" w:rsidRDefault="00AD471F" w:rsidP="00AD471F">
      <w:r>
        <w:t>972</w:t>
      </w:r>
      <w:r w:rsidR="007B0B1F">
        <w:tab/>
      </w:r>
      <w:r w:rsidR="00C47757">
        <w:t>I</w:t>
      </w:r>
      <w:r>
        <w:t>rish Medle</w:t>
      </w:r>
      <w:r w:rsidR="00006832">
        <w:t>y</w:t>
      </w:r>
    </w:p>
    <w:p w14:paraId="01FDC24F" w14:textId="2279DE97" w:rsidR="00AD471F" w:rsidRDefault="00AD471F" w:rsidP="00AD471F">
      <w:r>
        <w:t>305</w:t>
      </w:r>
      <w:r w:rsidR="007B0B1F">
        <w:tab/>
      </w:r>
      <w:r w:rsidR="00C47757">
        <w:t>I</w:t>
      </w:r>
      <w:r>
        <w:t>rish Salute</w:t>
      </w:r>
    </w:p>
    <w:p w14:paraId="61E4CEFC" w14:textId="70BE7DBC" w:rsidR="00AD471F" w:rsidRDefault="00AD471F" w:rsidP="00AD471F">
      <w:r>
        <w:t>650</w:t>
      </w:r>
      <w:r w:rsidR="007B0B1F">
        <w:tab/>
      </w:r>
      <w:r w:rsidR="00C47757">
        <w:t>I</w:t>
      </w:r>
      <w:r>
        <w:t>rish Washerwoman</w:t>
      </w:r>
      <w:r w:rsidR="008316BF">
        <w:t xml:space="preserve"> </w:t>
      </w:r>
      <w:r>
        <w:t>303</w:t>
      </w:r>
    </w:p>
    <w:p w14:paraId="2E3CC61F" w14:textId="06A6CF9A" w:rsidR="00AD471F" w:rsidRDefault="00AD471F" w:rsidP="00AD471F">
      <w:r>
        <w:t>304</w:t>
      </w:r>
      <w:r w:rsidR="007B0B1F">
        <w:tab/>
      </w:r>
      <w:r>
        <w:t xml:space="preserve">It </w:t>
      </w:r>
      <w:r w:rsidR="005B746D">
        <w:t xml:space="preserve">Never Rains </w:t>
      </w:r>
      <w:r w:rsidR="00387D22">
        <w:t xml:space="preserve">in </w:t>
      </w:r>
      <w:r>
        <w:t>Southern California</w:t>
      </w:r>
    </w:p>
    <w:p w14:paraId="621F73ED" w14:textId="0AB9B38C" w:rsidR="00AD471F" w:rsidRDefault="00AD471F" w:rsidP="00AD471F">
      <w:r>
        <w:t>309</w:t>
      </w:r>
      <w:r w:rsidR="007B0B1F">
        <w:tab/>
      </w:r>
      <w:r>
        <w:t>It</w:t>
      </w:r>
      <w:r w:rsidR="00A55165">
        <w:t>’</w:t>
      </w:r>
      <w:r>
        <w:t>s Broadwa</w:t>
      </w:r>
      <w:r w:rsidR="00006832">
        <w:t>y</w:t>
      </w:r>
    </w:p>
    <w:p w14:paraId="7E29BB24" w14:textId="6863EADA" w:rsidR="00AD471F" w:rsidRDefault="00AD471F" w:rsidP="00AD471F">
      <w:r>
        <w:t>933</w:t>
      </w:r>
      <w:r w:rsidR="007B0B1F">
        <w:tab/>
      </w:r>
      <w:r>
        <w:t>Italian</w:t>
      </w:r>
      <w:r w:rsidR="00500C9C">
        <w:t xml:space="preserve"> Festival</w:t>
      </w:r>
    </w:p>
    <w:p w14:paraId="23A5B9E7" w14:textId="7ACC7997" w:rsidR="00AD471F" w:rsidRDefault="00AD471F" w:rsidP="00AD471F">
      <w:r>
        <w:t>651</w:t>
      </w:r>
      <w:r w:rsidR="007B0B1F">
        <w:tab/>
      </w:r>
      <w:r w:rsidR="00C47757">
        <w:t>I</w:t>
      </w:r>
      <w:r>
        <w:t>talian</w:t>
      </w:r>
      <w:r w:rsidR="00387D22">
        <w:t xml:space="preserve"> in </w:t>
      </w:r>
      <w:r>
        <w:t>Al</w:t>
      </w:r>
      <w:r w:rsidR="00006832">
        <w:t>g</w:t>
      </w:r>
      <w:r>
        <w:t>iers</w:t>
      </w:r>
    </w:p>
    <w:p w14:paraId="2A570BC7" w14:textId="10B4710F" w:rsidR="00AD471F" w:rsidRDefault="00AD471F" w:rsidP="00AD471F">
      <w:r>
        <w:t>308</w:t>
      </w:r>
      <w:r w:rsidR="007B0B1F">
        <w:tab/>
      </w:r>
      <w:r w:rsidR="00C47757">
        <w:t>I</w:t>
      </w:r>
      <w:r>
        <w:t>talian Polka</w:t>
      </w:r>
    </w:p>
    <w:p w14:paraId="2A64343E" w14:textId="143A076A" w:rsidR="00AD471F" w:rsidRDefault="00AD471F" w:rsidP="00AD471F">
      <w:r>
        <w:t>307</w:t>
      </w:r>
      <w:r w:rsidR="007B0B1F">
        <w:tab/>
      </w:r>
      <w:r>
        <w:t xml:space="preserve">It's a </w:t>
      </w:r>
      <w:r w:rsidR="00A55165">
        <w:t>S</w:t>
      </w:r>
      <w:r>
        <w:t>mall</w:t>
      </w:r>
      <w:r w:rsidR="008316BF">
        <w:t xml:space="preserve"> </w:t>
      </w:r>
      <w:r w:rsidR="00A55165">
        <w:t>W</w:t>
      </w:r>
      <w:r>
        <w:t>orld</w:t>
      </w:r>
    </w:p>
    <w:p w14:paraId="4B365BF6" w14:textId="3538181E" w:rsidR="00AD471F" w:rsidRDefault="00AD471F" w:rsidP="00AD471F">
      <w:r>
        <w:t>31</w:t>
      </w:r>
      <w:r w:rsidR="007B0B1F">
        <w:tab/>
      </w:r>
      <w:r>
        <w:t>J'a</w:t>
      </w:r>
      <w:r w:rsidR="008316BF">
        <w:t>i</w:t>
      </w:r>
      <w:r w:rsidR="00500C9C">
        <w:t xml:space="preserve"> </w:t>
      </w:r>
      <w:r>
        <w:t xml:space="preserve">rencontre </w:t>
      </w:r>
      <w:r w:rsidR="008316BF">
        <w:t>l</w:t>
      </w:r>
      <w:r>
        <w:t>'</w:t>
      </w:r>
      <w:r w:rsidR="008316BF">
        <w:t>h</w:t>
      </w:r>
      <w:r>
        <w:t xml:space="preserve">omme de ma </w:t>
      </w:r>
      <w:r w:rsidR="008316BF">
        <w:t>v</w:t>
      </w:r>
      <w:r>
        <w:t>ie</w:t>
      </w:r>
    </w:p>
    <w:p w14:paraId="6346FBAB" w14:textId="0974B8EB" w:rsidR="00AD471F" w:rsidRDefault="00AD471F" w:rsidP="00AD471F">
      <w:r>
        <w:t>312</w:t>
      </w:r>
      <w:r w:rsidR="007B0B1F">
        <w:tab/>
      </w:r>
      <w:r>
        <w:t>J'a</w:t>
      </w:r>
      <w:r w:rsidR="008316BF">
        <w:t>i</w:t>
      </w:r>
      <w:r w:rsidR="00500C9C">
        <w:t xml:space="preserve"> </w:t>
      </w:r>
      <w:r w:rsidR="008316BF">
        <w:t>t</w:t>
      </w:r>
      <w:r>
        <w:t xml:space="preserve">ant </w:t>
      </w:r>
      <w:r w:rsidR="008316BF">
        <w:t>d</w:t>
      </w:r>
      <w:r>
        <w:t>anse</w:t>
      </w:r>
    </w:p>
    <w:p w14:paraId="7E2090B7" w14:textId="1E6AB073" w:rsidR="00AD471F" w:rsidRDefault="00AD471F" w:rsidP="00AD471F">
      <w:r>
        <w:t>310</w:t>
      </w:r>
      <w:r w:rsidR="007B0B1F">
        <w:tab/>
      </w:r>
      <w:r>
        <w:t>Jalousie</w:t>
      </w:r>
    </w:p>
    <w:p w14:paraId="70A9A594" w14:textId="6915D18A" w:rsidR="00AD471F" w:rsidRDefault="00AD471F" w:rsidP="00AD471F">
      <w:r>
        <w:t>313</w:t>
      </w:r>
      <w:r w:rsidR="007B0B1F">
        <w:tab/>
      </w:r>
      <w:r w:rsidR="00500C9C">
        <w:t>Je n'aur</w:t>
      </w:r>
      <w:r w:rsidR="008316BF">
        <w:t>ai</w:t>
      </w:r>
      <w:r w:rsidR="00500C9C">
        <w:t xml:space="preserve"> </w:t>
      </w:r>
      <w:r w:rsidR="008316BF">
        <w:t>p</w:t>
      </w:r>
      <w:r>
        <w:t>as le temps</w:t>
      </w:r>
    </w:p>
    <w:p w14:paraId="0CF9E996" w14:textId="110167F1" w:rsidR="00AD471F" w:rsidRDefault="00AD471F" w:rsidP="00AD471F">
      <w:r>
        <w:t>314</w:t>
      </w:r>
      <w:r w:rsidR="007B0B1F">
        <w:tab/>
      </w:r>
      <w:r>
        <w:t>Je</w:t>
      </w:r>
      <w:r w:rsidR="008316BF">
        <w:t xml:space="preserve"> </w:t>
      </w:r>
      <w:r>
        <w:t>t'ai</w:t>
      </w:r>
      <w:r w:rsidR="008316BF">
        <w:t xml:space="preserve"> </w:t>
      </w:r>
      <w:r>
        <w:t>fait une chanson</w:t>
      </w:r>
    </w:p>
    <w:p w14:paraId="7EEE1807" w14:textId="52DEE3CA" w:rsidR="00AD471F" w:rsidRDefault="00AD471F" w:rsidP="00AD471F">
      <w:r>
        <w:t>315</w:t>
      </w:r>
      <w:r w:rsidR="007B0B1F">
        <w:tab/>
      </w:r>
      <w:r>
        <w:t>Jesus Christ Superstar</w:t>
      </w:r>
    </w:p>
    <w:p w14:paraId="2B6D1961" w14:textId="4991CB97" w:rsidR="00AD471F" w:rsidRDefault="00AD471F" w:rsidP="00AD471F">
      <w:r>
        <w:t>316</w:t>
      </w:r>
      <w:r w:rsidR="007B0B1F">
        <w:tab/>
      </w:r>
      <w:r>
        <w:t>John Glen March</w:t>
      </w:r>
    </w:p>
    <w:p w14:paraId="3172C1C3" w14:textId="0DDBC013" w:rsidR="00AD471F" w:rsidRDefault="00AD471F" w:rsidP="00AD471F">
      <w:r>
        <w:t>998</w:t>
      </w:r>
      <w:r w:rsidR="007B0B1F">
        <w:tab/>
      </w:r>
      <w:r>
        <w:t>John Williams</w:t>
      </w:r>
      <w:r w:rsidR="00387D22">
        <w:t xml:space="preserve"> in </w:t>
      </w:r>
      <w:r w:rsidR="003D1E51">
        <w:t>C</w:t>
      </w:r>
      <w:r>
        <w:t>oncert</w:t>
      </w:r>
    </w:p>
    <w:p w14:paraId="18CAC4E5" w14:textId="15A1F8E7" w:rsidR="00AD471F" w:rsidRDefault="00AD471F" w:rsidP="00AD471F">
      <w:r>
        <w:t>997</w:t>
      </w:r>
      <w:r w:rsidR="007B0B1F">
        <w:tab/>
      </w:r>
      <w:r w:rsidR="00500C9C">
        <w:t>John Williams Trilog</w:t>
      </w:r>
      <w:r w:rsidR="00006832">
        <w:t>y</w:t>
      </w:r>
    </w:p>
    <w:p w14:paraId="25427BF5" w14:textId="689C18DC" w:rsidR="00AD471F" w:rsidRDefault="00AD471F" w:rsidP="00AD471F">
      <w:r>
        <w:t>317</w:t>
      </w:r>
      <w:r w:rsidR="007B0B1F">
        <w:tab/>
      </w:r>
      <w:r>
        <w:t>Joll</w:t>
      </w:r>
      <w:r w:rsidR="00006832">
        <w:t>y</w:t>
      </w:r>
      <w:r>
        <w:t xml:space="preserve"> Robbers </w:t>
      </w:r>
      <w:r w:rsidR="00006832">
        <w:t>(</w:t>
      </w:r>
      <w:r>
        <w:t>arr.</w:t>
      </w:r>
      <w:r w:rsidR="004A723A">
        <w:t xml:space="preserve"> </w:t>
      </w:r>
      <w:r>
        <w:t>L.P.</w:t>
      </w:r>
      <w:r w:rsidR="004A723A">
        <w:t xml:space="preserve"> </w:t>
      </w:r>
      <w:r>
        <w:t>Laurendeau</w:t>
      </w:r>
      <w:r w:rsidR="00006832">
        <w:t>)</w:t>
      </w:r>
    </w:p>
    <w:p w14:paraId="3839A45E" w14:textId="19CEA67E" w:rsidR="00AD471F" w:rsidRDefault="00AD471F" w:rsidP="00AD471F">
      <w:r>
        <w:t>318</w:t>
      </w:r>
      <w:r w:rsidR="007B0B1F">
        <w:tab/>
      </w:r>
      <w:r>
        <w:t>Joll</w:t>
      </w:r>
      <w:r w:rsidR="00006832">
        <w:t>y</w:t>
      </w:r>
      <w:r>
        <w:t xml:space="preserve"> Robbers </w:t>
      </w:r>
      <w:r w:rsidR="00006832">
        <w:t>(</w:t>
      </w:r>
      <w:r>
        <w:t>arr. J. Zawecknik</w:t>
      </w:r>
      <w:r w:rsidR="00006832">
        <w:t>)</w:t>
      </w:r>
    </w:p>
    <w:p w14:paraId="1FC94FEF" w14:textId="19F072B8" w:rsidR="00AD471F" w:rsidRDefault="00AD471F" w:rsidP="00AD471F">
      <w:r>
        <w:t>319</w:t>
      </w:r>
      <w:r w:rsidR="007B0B1F">
        <w:tab/>
      </w:r>
      <w:r w:rsidR="004A723A">
        <w:t>Juxtap</w:t>
      </w:r>
      <w:r>
        <w:t>osition</w:t>
      </w:r>
    </w:p>
    <w:p w14:paraId="54C0010B" w14:textId="3D55592C" w:rsidR="00AD471F" w:rsidRDefault="00AD471F" w:rsidP="00AD471F">
      <w:r>
        <w:t>320</w:t>
      </w:r>
      <w:r w:rsidR="007B0B1F">
        <w:tab/>
      </w:r>
      <w:r>
        <w:t>Kentuck</w:t>
      </w:r>
      <w:r w:rsidR="00006832">
        <w:t>y</w:t>
      </w:r>
      <w:r>
        <w:t xml:space="preserve"> Babe</w:t>
      </w:r>
    </w:p>
    <w:p w14:paraId="69098F43" w14:textId="67D9A5E1" w:rsidR="00AD471F" w:rsidRDefault="00AD471F" w:rsidP="00AD471F">
      <w:r>
        <w:t>321</w:t>
      </w:r>
      <w:r w:rsidR="007B0B1F">
        <w:tab/>
      </w:r>
      <w:r>
        <w:t>Kentuck</w:t>
      </w:r>
      <w:r w:rsidR="00006832">
        <w:t>y</w:t>
      </w:r>
      <w:r>
        <w:t xml:space="preserve"> Trotter</w:t>
      </w:r>
    </w:p>
    <w:p w14:paraId="32E38A81" w14:textId="63EB30EF" w:rsidR="00AD471F" w:rsidRDefault="00AD471F" w:rsidP="00AD471F">
      <w:r>
        <w:t>658</w:t>
      </w:r>
      <w:r w:rsidR="007B0B1F">
        <w:tab/>
      </w:r>
      <w:r>
        <w:t>Kin</w:t>
      </w:r>
      <w:r w:rsidR="004A723A">
        <w:t>g</w:t>
      </w:r>
      <w:r>
        <w:t xml:space="preserve"> and</w:t>
      </w:r>
      <w:r w:rsidR="004A723A">
        <w:t xml:space="preserve"> I</w:t>
      </w:r>
    </w:p>
    <w:p w14:paraId="41B796CD" w14:textId="1BE9CC3A" w:rsidR="00AD471F" w:rsidRDefault="00AD471F" w:rsidP="00AD471F">
      <w:r>
        <w:t>323</w:t>
      </w:r>
      <w:r w:rsidR="007B0B1F">
        <w:tab/>
      </w:r>
      <w:r>
        <w:t>Kin</w:t>
      </w:r>
      <w:r w:rsidR="004A723A">
        <w:t>g of the R</w:t>
      </w:r>
      <w:r>
        <w:t>oad</w:t>
      </w:r>
    </w:p>
    <w:p w14:paraId="2204A654" w14:textId="35BB367A" w:rsidR="00AD471F" w:rsidRDefault="00AD471F" w:rsidP="00AD471F">
      <w:r>
        <w:t>703</w:t>
      </w:r>
      <w:r w:rsidR="007B0B1F">
        <w:tab/>
      </w:r>
      <w:r>
        <w:t>Kin</w:t>
      </w:r>
      <w:r w:rsidR="004A723A">
        <w:t>g</w:t>
      </w:r>
      <w:r>
        <w:t xml:space="preserve">'s </w:t>
      </w:r>
      <w:r w:rsidR="00C92AF5">
        <w:t>M</w:t>
      </w:r>
      <w:r>
        <w:t>usicians</w:t>
      </w:r>
    </w:p>
    <w:p w14:paraId="5DB94261" w14:textId="662B2210" w:rsidR="00AD471F" w:rsidRDefault="00AD471F" w:rsidP="00AD471F">
      <w:r>
        <w:t>326</w:t>
      </w:r>
      <w:r w:rsidR="007B0B1F">
        <w:tab/>
      </w:r>
      <w:r>
        <w:t>Kirkconnell Lea</w:t>
      </w:r>
    </w:p>
    <w:p w14:paraId="2623B38E" w14:textId="33026093" w:rsidR="00AD471F" w:rsidRDefault="00AD471F" w:rsidP="00AD471F">
      <w:r>
        <w:t>324</w:t>
      </w:r>
      <w:r w:rsidR="007B0B1F">
        <w:tab/>
      </w:r>
      <w:r>
        <w:t>Kismet</w:t>
      </w:r>
    </w:p>
    <w:p w14:paraId="01440D4A" w14:textId="74DC098B" w:rsidR="00AD471F" w:rsidRDefault="00AD471F" w:rsidP="00AD471F">
      <w:r>
        <w:t>325</w:t>
      </w:r>
      <w:r w:rsidR="007B0B1F">
        <w:tab/>
      </w:r>
      <w:r>
        <w:t xml:space="preserve">Kiss </w:t>
      </w:r>
      <w:r w:rsidR="004A723A">
        <w:t>M</w:t>
      </w:r>
      <w:r>
        <w:t>e Kate</w:t>
      </w:r>
    </w:p>
    <w:p w14:paraId="35F649EA" w14:textId="6A77402D" w:rsidR="00AD471F" w:rsidRDefault="00AD471F" w:rsidP="00AD471F">
      <w:r>
        <w:t>329</w:t>
      </w:r>
      <w:r w:rsidR="007B0B1F">
        <w:tab/>
      </w:r>
      <w:r>
        <w:t>Kni</w:t>
      </w:r>
      <w:r w:rsidR="00006832">
        <w:t>g</w:t>
      </w:r>
      <w:r w:rsidR="004A723A">
        <w:t>htsbridg</w:t>
      </w:r>
      <w:r>
        <w:t>e March</w:t>
      </w:r>
    </w:p>
    <w:p w14:paraId="1CB3D0BD" w14:textId="00D2C8D7" w:rsidR="00AD471F" w:rsidRDefault="00AD471F" w:rsidP="00AD471F">
      <w:r>
        <w:t>327</w:t>
      </w:r>
      <w:r w:rsidR="007B0B1F">
        <w:tab/>
      </w:r>
      <w:r>
        <w:t>La danse a St. Dillon</w:t>
      </w:r>
    </w:p>
    <w:p w14:paraId="145D1C47" w14:textId="7681274F" w:rsidR="00AD471F" w:rsidRDefault="00AD471F" w:rsidP="00AD471F">
      <w:r>
        <w:t>330</w:t>
      </w:r>
      <w:r w:rsidR="007B0B1F">
        <w:tab/>
      </w:r>
      <w:r>
        <w:t>La danse des Sorcieres</w:t>
      </w:r>
    </w:p>
    <w:p w14:paraId="59CB7B49" w14:textId="6A13B508" w:rsidR="00AD471F" w:rsidRDefault="00AD471F" w:rsidP="00AD471F">
      <w:r>
        <w:t>334</w:t>
      </w:r>
      <w:r w:rsidR="007B0B1F">
        <w:tab/>
      </w:r>
      <w:r>
        <w:t>La Fleur de Paris</w:t>
      </w:r>
    </w:p>
    <w:p w14:paraId="72584838" w14:textId="7B1A1E4E" w:rsidR="00AD471F" w:rsidRDefault="00AD471F" w:rsidP="00AD471F">
      <w:r>
        <w:t>328</w:t>
      </w:r>
      <w:r w:rsidR="007B0B1F">
        <w:tab/>
      </w:r>
      <w:r>
        <w:t>La Gaza Ladra</w:t>
      </w:r>
    </w:p>
    <w:p w14:paraId="3FC16606" w14:textId="14CE44D3" w:rsidR="00AD471F" w:rsidRDefault="00AD471F" w:rsidP="00AD471F">
      <w:r>
        <w:t>332</w:t>
      </w:r>
      <w:r w:rsidR="007B0B1F">
        <w:tab/>
      </w:r>
      <w:r>
        <w:t>La Paloma</w:t>
      </w:r>
    </w:p>
    <w:p w14:paraId="35D7117B" w14:textId="11458604" w:rsidR="00AD471F" w:rsidRDefault="00AD471F" w:rsidP="00AD471F">
      <w:r>
        <w:t>331</w:t>
      </w:r>
      <w:r w:rsidR="007B0B1F">
        <w:tab/>
      </w:r>
      <w:r>
        <w:t>La Plaza Toro</w:t>
      </w:r>
    </w:p>
    <w:p w14:paraId="07782144" w14:textId="7126FF7B" w:rsidR="00AD471F" w:rsidRDefault="00AD471F" w:rsidP="00AD471F">
      <w:r>
        <w:t>333</w:t>
      </w:r>
      <w:r w:rsidR="007B0B1F">
        <w:tab/>
      </w:r>
      <w:r>
        <w:t>La Rosita</w:t>
      </w:r>
    </w:p>
    <w:p w14:paraId="0AA87122" w14:textId="3C382C0B" w:rsidR="00AD471F" w:rsidRDefault="00AD471F" w:rsidP="00AD471F">
      <w:r>
        <w:t>341</w:t>
      </w:r>
      <w:r w:rsidR="007B0B1F">
        <w:tab/>
      </w:r>
      <w:r>
        <w:t>Lad</w:t>
      </w:r>
      <w:r w:rsidR="00006832">
        <w:t>y</w:t>
      </w:r>
      <w:r>
        <w:t xml:space="preserve"> of Spain</w:t>
      </w:r>
    </w:p>
    <w:p w14:paraId="5D32F7EC" w14:textId="38BABDD8" w:rsidR="00AD471F" w:rsidRDefault="00AD471F" w:rsidP="00AD471F">
      <w:r>
        <w:t>335</w:t>
      </w:r>
      <w:r w:rsidR="007B0B1F">
        <w:tab/>
      </w:r>
      <w:r>
        <w:t xml:space="preserve">L'Amour au </w:t>
      </w:r>
      <w:r w:rsidR="00500C9C">
        <w:t>Villag</w:t>
      </w:r>
      <w:r>
        <w:t xml:space="preserve">e </w:t>
      </w:r>
      <w:r w:rsidR="00006832">
        <w:t>(</w:t>
      </w:r>
      <w:r w:rsidR="00EB242D">
        <w:t>Overture</w:t>
      </w:r>
      <w:r w:rsidR="00006832">
        <w:t>)</w:t>
      </w:r>
    </w:p>
    <w:p w14:paraId="052BFC4F" w14:textId="40887776" w:rsidR="00AD471F" w:rsidRDefault="00AD471F" w:rsidP="00AD471F">
      <w:r>
        <w:t>336</w:t>
      </w:r>
      <w:r w:rsidR="007B0B1F">
        <w:tab/>
      </w:r>
      <w:r>
        <w:t>L'Amour tou</w:t>
      </w:r>
      <w:r w:rsidR="004A723A">
        <w:t>j</w:t>
      </w:r>
      <w:r>
        <w:t xml:space="preserve">ours </w:t>
      </w:r>
      <w:r w:rsidR="004A723A">
        <w:t>(</w:t>
      </w:r>
      <w:r>
        <w:t>L.</w:t>
      </w:r>
      <w:r w:rsidR="004A723A">
        <w:t xml:space="preserve"> </w:t>
      </w:r>
      <w:r>
        <w:t>Amour</w:t>
      </w:r>
      <w:r w:rsidR="004A723A">
        <w:t>)</w:t>
      </w:r>
    </w:p>
    <w:p w14:paraId="767FB21C" w14:textId="5D2F0EAE" w:rsidR="00AD471F" w:rsidRDefault="00AD471F" w:rsidP="00AD471F">
      <w:r>
        <w:t>339</w:t>
      </w:r>
      <w:r w:rsidR="007B0B1F">
        <w:tab/>
      </w:r>
      <w:r>
        <w:t xml:space="preserve">Lara's </w:t>
      </w:r>
      <w:r w:rsidR="004A723A">
        <w:t>T</w:t>
      </w:r>
      <w:r>
        <w:t xml:space="preserve">heme </w:t>
      </w:r>
      <w:r w:rsidR="00C92AF5">
        <w:t>f</w:t>
      </w:r>
      <w:r>
        <w:t>rom Dr. Zhi</w:t>
      </w:r>
      <w:r w:rsidR="00500C9C">
        <w:t>v</w:t>
      </w:r>
      <w:r>
        <w:t>a</w:t>
      </w:r>
      <w:r w:rsidR="00006832">
        <w:t>g</w:t>
      </w:r>
      <w:r>
        <w:t>o</w:t>
      </w:r>
    </w:p>
    <w:p w14:paraId="1634ABFF" w14:textId="48704B65" w:rsidR="00AD471F" w:rsidRDefault="00AD471F" w:rsidP="00AD471F">
      <w:r>
        <w:t>337</w:t>
      </w:r>
      <w:r w:rsidR="007B0B1F">
        <w:tab/>
      </w:r>
      <w:r>
        <w:t>L'Arlesienne</w:t>
      </w:r>
    </w:p>
    <w:p w14:paraId="5CEDBC72" w14:textId="7BAB3BFA" w:rsidR="00AD471F" w:rsidRDefault="00AD471F" w:rsidP="00AD471F">
      <w:r>
        <w:t>338</w:t>
      </w:r>
      <w:r w:rsidR="007B0B1F">
        <w:tab/>
      </w:r>
      <w:r>
        <w:t xml:space="preserve">L'Arlesienne </w:t>
      </w:r>
      <w:r w:rsidR="00006832">
        <w:t>(</w:t>
      </w:r>
      <w:r w:rsidR="00500C9C">
        <w:t>Suite ll)</w:t>
      </w:r>
    </w:p>
    <w:p w14:paraId="20A5A3DE" w14:textId="190C6B00" w:rsidR="00AD471F" w:rsidRDefault="00AD471F" w:rsidP="00AD471F">
      <w:r>
        <w:t>340</w:t>
      </w:r>
      <w:r w:rsidR="007B0B1F">
        <w:tab/>
      </w:r>
      <w:r>
        <w:t xml:space="preserve">Last </w:t>
      </w:r>
      <w:r w:rsidR="00A55165">
        <w:t>D</w:t>
      </w:r>
      <w:r>
        <w:t>ance</w:t>
      </w:r>
    </w:p>
    <w:p w14:paraId="4BB013D5" w14:textId="4FD18B39" w:rsidR="00AD471F" w:rsidRDefault="00AD471F" w:rsidP="00AD471F">
      <w:r>
        <w:t>342</w:t>
      </w:r>
      <w:r w:rsidR="007B0B1F">
        <w:tab/>
      </w:r>
      <w:r>
        <w:t>Last Tan</w:t>
      </w:r>
      <w:r w:rsidR="00006832">
        <w:t>g</w:t>
      </w:r>
      <w:r>
        <w:t>o</w:t>
      </w:r>
      <w:r w:rsidR="003A0686">
        <w:t xml:space="preserve"> i</w:t>
      </w:r>
      <w:r>
        <w:t>n Paris</w:t>
      </w:r>
    </w:p>
    <w:p w14:paraId="6A73861C" w14:textId="50E851CF" w:rsidR="00AD471F" w:rsidRDefault="00AD471F" w:rsidP="00AD471F">
      <w:r>
        <w:t>34</w:t>
      </w:r>
      <w:r w:rsidR="007B0B1F">
        <w:tab/>
      </w:r>
      <w:r>
        <w:t>Latin American Fantas</w:t>
      </w:r>
      <w:r w:rsidR="00006832">
        <w:t>y</w:t>
      </w:r>
    </w:p>
    <w:p w14:paraId="6BF9A484" w14:textId="1D523ECB" w:rsidR="00AD471F" w:rsidRDefault="00AD471F" w:rsidP="00AD471F">
      <w:r>
        <w:t>990</w:t>
      </w:r>
      <w:r w:rsidR="007B0B1F">
        <w:tab/>
      </w:r>
      <w:r>
        <w:t>Latin Celebration</w:t>
      </w:r>
    </w:p>
    <w:p w14:paraId="7FE37636" w14:textId="713130D7" w:rsidR="00AD471F" w:rsidRDefault="00AD471F" w:rsidP="00AD471F">
      <w:r>
        <w:t>343</w:t>
      </w:r>
      <w:r w:rsidR="007B0B1F">
        <w:tab/>
      </w:r>
      <w:r>
        <w:t>Latin Winds</w:t>
      </w:r>
    </w:p>
    <w:p w14:paraId="7599FDAE" w14:textId="67BA9030" w:rsidR="00AD471F" w:rsidRDefault="00AD471F" w:rsidP="00AD471F">
      <w:r>
        <w:t>345</w:t>
      </w:r>
      <w:r w:rsidR="007B0B1F">
        <w:tab/>
      </w:r>
      <w:r>
        <w:t>Laurentian Echoes</w:t>
      </w:r>
    </w:p>
    <w:p w14:paraId="2A9542EE" w14:textId="188C1CB1" w:rsidR="00AD471F" w:rsidRDefault="00AD471F" w:rsidP="00AD471F">
      <w:r>
        <w:lastRenderedPageBreak/>
        <w:t>347</w:t>
      </w:r>
      <w:r w:rsidR="007B0B1F">
        <w:tab/>
      </w:r>
      <w:r>
        <w:t xml:space="preserve">Lawrence </w:t>
      </w:r>
      <w:r w:rsidR="004A723A">
        <w:t>Milk</w:t>
      </w:r>
      <w:r>
        <w:t xml:space="preserve"> </w:t>
      </w:r>
      <w:r w:rsidR="00C92AF5">
        <w:t>P</w:t>
      </w:r>
      <w:r>
        <w:t>la</w:t>
      </w:r>
      <w:r w:rsidR="00006832">
        <w:t>y</w:t>
      </w:r>
      <w:r w:rsidR="004A723A">
        <w:t>s Huy</w:t>
      </w:r>
      <w:r>
        <w:t xml:space="preserve"> Lumba</w:t>
      </w:r>
      <w:r w:rsidR="00006832">
        <w:t>g</w:t>
      </w:r>
      <w:r>
        <w:t>o</w:t>
      </w:r>
    </w:p>
    <w:p w14:paraId="0B435556" w14:textId="7A164066" w:rsidR="00AD471F" w:rsidRDefault="00AD471F" w:rsidP="00AD471F">
      <w:r>
        <w:t>346</w:t>
      </w:r>
      <w:r w:rsidR="007B0B1F">
        <w:tab/>
      </w:r>
      <w:r>
        <w:t>Lawrence of Arabia</w:t>
      </w:r>
    </w:p>
    <w:p w14:paraId="2BE69240" w14:textId="2B58C6D5" w:rsidR="00AD471F" w:rsidRDefault="00AD471F" w:rsidP="00AD471F">
      <w:r>
        <w:t>349</w:t>
      </w:r>
      <w:r w:rsidR="007B0B1F">
        <w:tab/>
      </w:r>
      <w:r w:rsidR="003A0686">
        <w:t>Le Sabre (</w:t>
      </w:r>
      <w:r>
        <w:t>concert march</w:t>
      </w:r>
      <w:r w:rsidR="00006832">
        <w:t>)</w:t>
      </w:r>
    </w:p>
    <w:p w14:paraId="3C1FDE47" w14:textId="3FB88EF9" w:rsidR="00AD471F" w:rsidRDefault="00AD471F" w:rsidP="00AD471F">
      <w:r>
        <w:t>350</w:t>
      </w:r>
      <w:r w:rsidR="007B0B1F">
        <w:tab/>
      </w:r>
      <w:r>
        <w:t>Le temps est bon</w:t>
      </w:r>
    </w:p>
    <w:p w14:paraId="2A83D124" w14:textId="2FEA71E3" w:rsidR="00AD471F" w:rsidRDefault="00AD471F" w:rsidP="00AD471F">
      <w:r>
        <w:t>351</w:t>
      </w:r>
      <w:r w:rsidR="007B0B1F">
        <w:tab/>
      </w:r>
      <w:r>
        <w:t xml:space="preserve">Le </w:t>
      </w:r>
      <w:r w:rsidR="003A0686">
        <w:t>v</w:t>
      </w:r>
      <w:r>
        <w:t>oyage en Chine</w:t>
      </w:r>
    </w:p>
    <w:p w14:paraId="4BAE1FB0" w14:textId="5429C64F" w:rsidR="00AD471F" w:rsidRDefault="00AD471F" w:rsidP="00AD471F">
      <w:r>
        <w:t>348</w:t>
      </w:r>
      <w:r w:rsidR="007B0B1F">
        <w:tab/>
      </w:r>
      <w:r>
        <w:t>Leroy Anderson Portrait</w:t>
      </w:r>
    </w:p>
    <w:p w14:paraId="50C405C5" w14:textId="372F8D58" w:rsidR="00AD471F" w:rsidRDefault="00AD471F" w:rsidP="00AD471F">
      <w:r>
        <w:t>355</w:t>
      </w:r>
      <w:r w:rsidR="007B0B1F">
        <w:tab/>
      </w:r>
      <w:r>
        <w:t xml:space="preserve">Les </w:t>
      </w:r>
      <w:r w:rsidR="00C92AF5">
        <w:t xml:space="preserve">airs favoris </w:t>
      </w:r>
      <w:r w:rsidR="00006832">
        <w:t>(</w:t>
      </w:r>
      <w:r w:rsidR="004A723A">
        <w:t>pot pourri)</w:t>
      </w:r>
    </w:p>
    <w:p w14:paraId="5E71D3C9" w14:textId="65EB53C6" w:rsidR="00AD471F" w:rsidRDefault="00AD471F" w:rsidP="00AD471F">
      <w:r>
        <w:t>354</w:t>
      </w:r>
      <w:r w:rsidR="007B0B1F">
        <w:tab/>
      </w:r>
      <w:r>
        <w:t xml:space="preserve">Les Alsaciennes </w:t>
      </w:r>
      <w:r w:rsidR="00006832">
        <w:t>(</w:t>
      </w:r>
      <w:r>
        <w:t>solo for Clarinet</w:t>
      </w:r>
      <w:r w:rsidR="00006832">
        <w:t>)</w:t>
      </w:r>
    </w:p>
    <w:p w14:paraId="6389F567" w14:textId="0D6F87E3" w:rsidR="00AD471F" w:rsidRDefault="00AD471F" w:rsidP="00AD471F">
      <w:r>
        <w:t>357</w:t>
      </w:r>
      <w:r w:rsidR="007B0B1F">
        <w:tab/>
      </w:r>
      <w:r>
        <w:t xml:space="preserve">Les Deux Magots </w:t>
      </w:r>
      <w:r w:rsidR="00006832">
        <w:t>(</w:t>
      </w:r>
      <w:r w:rsidR="00EB242D">
        <w:t>overture</w:t>
      </w:r>
      <w:r w:rsidR="00006832">
        <w:t>)</w:t>
      </w:r>
    </w:p>
    <w:p w14:paraId="17D04987" w14:textId="1066893F" w:rsidR="00AD471F" w:rsidRDefault="00AD471F" w:rsidP="00AD471F">
      <w:r>
        <w:t>356</w:t>
      </w:r>
      <w:r w:rsidR="007B0B1F">
        <w:tab/>
      </w:r>
      <w:r>
        <w:t xml:space="preserve">Les </w:t>
      </w:r>
      <w:r w:rsidR="00C92AF5">
        <w:t>enfants de l'avenir</w:t>
      </w:r>
    </w:p>
    <w:p w14:paraId="3EB79373" w14:textId="2BF1C956" w:rsidR="00AD471F" w:rsidRDefault="00AD471F" w:rsidP="00AD471F">
      <w:r>
        <w:t>358</w:t>
      </w:r>
      <w:r w:rsidR="007B0B1F">
        <w:tab/>
      </w:r>
      <w:r>
        <w:t xml:space="preserve">Les Preludes </w:t>
      </w:r>
      <w:r w:rsidR="00006832">
        <w:t>(</w:t>
      </w:r>
      <w:r>
        <w:t>F.</w:t>
      </w:r>
      <w:r w:rsidR="004A723A">
        <w:t xml:space="preserve"> </w:t>
      </w:r>
      <w:r>
        <w:t>Liset</w:t>
      </w:r>
      <w:r w:rsidR="00006832">
        <w:t>)</w:t>
      </w:r>
    </w:p>
    <w:p w14:paraId="692111B5" w14:textId="38FB57C6" w:rsidR="00AD471F" w:rsidRDefault="00AD471F" w:rsidP="00AD471F">
      <w:r>
        <w:t>352</w:t>
      </w:r>
      <w:r w:rsidR="007B0B1F">
        <w:tab/>
      </w:r>
      <w:r>
        <w:t>L'Espoir de L'Alsace</w:t>
      </w:r>
    </w:p>
    <w:p w14:paraId="055A58FB" w14:textId="74F94813" w:rsidR="00AD471F" w:rsidRDefault="00AD471F" w:rsidP="00AD471F">
      <w:r>
        <w:t>353</w:t>
      </w:r>
      <w:r w:rsidR="007B0B1F">
        <w:tab/>
      </w:r>
      <w:r>
        <w:t xml:space="preserve">L'Estudiantina </w:t>
      </w:r>
      <w:r w:rsidR="00006832">
        <w:t>(</w:t>
      </w:r>
      <w:r>
        <w:t>waltz</w:t>
      </w:r>
      <w:r w:rsidR="00006832">
        <w:t>)</w:t>
      </w:r>
    </w:p>
    <w:p w14:paraId="31CD0DE8" w14:textId="12E998EE" w:rsidR="00AD471F" w:rsidRDefault="00AD471F" w:rsidP="00AD471F">
      <w:r>
        <w:t>359</w:t>
      </w:r>
      <w:r w:rsidR="007B0B1F">
        <w:tab/>
      </w:r>
      <w:r>
        <w:t>Let</w:t>
      </w:r>
      <w:r w:rsidR="004A723A">
        <w:t xml:space="preserve"> i</w:t>
      </w:r>
      <w:r>
        <w:t xml:space="preserve">t </w:t>
      </w:r>
      <w:r w:rsidR="00C92AF5">
        <w:t>B</w:t>
      </w:r>
      <w:r>
        <w:t xml:space="preserve">e </w:t>
      </w:r>
      <w:r w:rsidR="00C92AF5">
        <w:t>M</w:t>
      </w:r>
      <w:r>
        <w:t>e</w:t>
      </w:r>
    </w:p>
    <w:p w14:paraId="48C6B1BB" w14:textId="3CE7CCD1" w:rsidR="00AD471F" w:rsidRDefault="00AD471F" w:rsidP="00AD471F">
      <w:r>
        <w:t>360</w:t>
      </w:r>
      <w:r w:rsidR="007B0B1F">
        <w:tab/>
      </w:r>
      <w:r>
        <w:t>Libesleid</w:t>
      </w:r>
    </w:p>
    <w:p w14:paraId="3C69A72D" w14:textId="3E8E106A" w:rsidR="00AD471F" w:rsidRDefault="00AD471F" w:rsidP="00AD471F">
      <w:r>
        <w:t>364</w:t>
      </w:r>
      <w:r w:rsidR="007B0B1F">
        <w:tab/>
      </w:r>
      <w:r>
        <w:t>Li</w:t>
      </w:r>
      <w:r w:rsidR="00006832">
        <w:t>g</w:t>
      </w:r>
      <w:r>
        <w:t>ht Ca</w:t>
      </w:r>
      <w:r w:rsidR="003A0686">
        <w:t>valry (</w:t>
      </w:r>
      <w:r w:rsidR="00EB242D">
        <w:t>overture</w:t>
      </w:r>
      <w:r w:rsidR="00006832">
        <w:t>)</w:t>
      </w:r>
    </w:p>
    <w:p w14:paraId="01652302" w14:textId="5B387A1B" w:rsidR="00AD471F" w:rsidRDefault="00AD471F" w:rsidP="00AD471F">
      <w:r>
        <w:t>366</w:t>
      </w:r>
      <w:r w:rsidR="007B0B1F">
        <w:tab/>
      </w:r>
      <w:r>
        <w:t>Li</w:t>
      </w:r>
      <w:r w:rsidR="00006832">
        <w:t>g</w:t>
      </w:r>
      <w:r>
        <w:t>hts,</w:t>
      </w:r>
      <w:r w:rsidR="003A0686">
        <w:t xml:space="preserve"> </w:t>
      </w:r>
      <w:r>
        <w:t>Camera</w:t>
      </w:r>
      <w:r w:rsidR="003A0686">
        <w:t xml:space="preserve">, </w:t>
      </w:r>
      <w:r>
        <w:t>Action</w:t>
      </w:r>
    </w:p>
    <w:p w14:paraId="202D00C3" w14:textId="36E98624" w:rsidR="00AD471F" w:rsidRDefault="00AD471F" w:rsidP="00AD471F">
      <w:r>
        <w:t>361</w:t>
      </w:r>
      <w:r w:rsidR="007B0B1F">
        <w:tab/>
      </w:r>
      <w:r>
        <w:t xml:space="preserve">L'll Abner </w:t>
      </w:r>
      <w:r w:rsidR="00006832">
        <w:t>(</w:t>
      </w:r>
      <w:r w:rsidR="00EB242D">
        <w:t>overture</w:t>
      </w:r>
      <w:r w:rsidR="00006832">
        <w:t>)</w:t>
      </w:r>
    </w:p>
    <w:p w14:paraId="51AE7C80" w14:textId="045E9686" w:rsidR="00AD471F" w:rsidRDefault="00AD471F" w:rsidP="00AD471F">
      <w:r>
        <w:t>362</w:t>
      </w:r>
      <w:r w:rsidR="007B0B1F">
        <w:tab/>
      </w:r>
      <w:r>
        <w:t>L'il Darlin'</w:t>
      </w:r>
    </w:p>
    <w:p w14:paraId="4B3AF268" w14:textId="53BFC214" w:rsidR="00AD471F" w:rsidRDefault="00AD471F" w:rsidP="00AD471F">
      <w:r>
        <w:t>36s</w:t>
      </w:r>
      <w:r w:rsidR="007B0B1F">
        <w:tab/>
      </w:r>
      <w:r>
        <w:t>Lindber</w:t>
      </w:r>
      <w:r w:rsidR="00006832">
        <w:t>g</w:t>
      </w:r>
    </w:p>
    <w:p w14:paraId="4BEABA28" w14:textId="5889214D" w:rsidR="00AD471F" w:rsidRDefault="00AD471F" w:rsidP="00AD471F">
      <w:r>
        <w:t>964</w:t>
      </w:r>
      <w:r w:rsidR="007B0B1F">
        <w:tab/>
      </w:r>
      <w:r>
        <w:t>Lion King</w:t>
      </w:r>
    </w:p>
    <w:p w14:paraId="5CC27C36" w14:textId="77D0F62B" w:rsidR="00AD471F" w:rsidRDefault="00AD471F" w:rsidP="00AD471F">
      <w:r>
        <w:t>365</w:t>
      </w:r>
      <w:r w:rsidR="007B0B1F">
        <w:tab/>
      </w:r>
      <w:r>
        <w:t>Lithuanian Rhapsody</w:t>
      </w:r>
    </w:p>
    <w:p w14:paraId="2E2FF5BA" w14:textId="58483ACF" w:rsidR="00AD471F" w:rsidRDefault="00AD471F" w:rsidP="00AD471F">
      <w:r>
        <w:t>940</w:t>
      </w:r>
      <w:r w:rsidR="007B0B1F">
        <w:tab/>
      </w:r>
      <w:r>
        <w:t xml:space="preserve">Little Concert Suite </w:t>
      </w:r>
      <w:r w:rsidR="00006832">
        <w:t>(</w:t>
      </w:r>
      <w:r>
        <w:t>arr. Alfred Reed</w:t>
      </w:r>
      <w:r w:rsidR="00006832">
        <w:t>)</w:t>
      </w:r>
    </w:p>
    <w:p w14:paraId="4A0C780F" w14:textId="1D9F0DBB" w:rsidR="00AD471F" w:rsidRDefault="00AD471F" w:rsidP="00AD471F">
      <w:r>
        <w:t>788</w:t>
      </w:r>
      <w:r w:rsidR="007B0B1F">
        <w:tab/>
      </w:r>
      <w:r>
        <w:t>Little Rhapsod</w:t>
      </w:r>
      <w:r w:rsidR="00006832">
        <w:t>y</w:t>
      </w:r>
      <w:r w:rsidR="00387D22">
        <w:t xml:space="preserve"> in </w:t>
      </w:r>
      <w:r>
        <w:t>Blue</w:t>
      </w:r>
    </w:p>
    <w:p w14:paraId="406107AB" w14:textId="0431F229" w:rsidR="00AD471F" w:rsidRDefault="00AD471F" w:rsidP="00AD471F">
      <w:r>
        <w:t>1000</w:t>
      </w:r>
      <w:r w:rsidR="007B0B1F">
        <w:tab/>
      </w:r>
      <w:r>
        <w:t>Li</w:t>
      </w:r>
      <w:r w:rsidR="00F72F8D">
        <w:t>v</w:t>
      </w:r>
      <w:r>
        <w:t>in</w:t>
      </w:r>
      <w:r w:rsidR="00006832">
        <w:t>g</w:t>
      </w:r>
      <w:r>
        <w:t xml:space="preserve"> La </w:t>
      </w:r>
      <w:r w:rsidR="00F72F8D">
        <w:t>V</w:t>
      </w:r>
      <w:r>
        <w:t>ida Loca</w:t>
      </w:r>
    </w:p>
    <w:p w14:paraId="4146618C" w14:textId="70E38216" w:rsidR="00AD471F" w:rsidRDefault="00AD471F" w:rsidP="00AD471F">
      <w:r>
        <w:t>354</w:t>
      </w:r>
      <w:r w:rsidR="007B0B1F">
        <w:tab/>
      </w:r>
      <w:r>
        <w:t xml:space="preserve">Lo </w:t>
      </w:r>
      <w:r w:rsidR="00C92AF5">
        <w:t>H</w:t>
      </w:r>
      <w:r>
        <w:t xml:space="preserve">ear the </w:t>
      </w:r>
      <w:r w:rsidR="00C92AF5">
        <w:t>Gentle Lark</w:t>
      </w:r>
    </w:p>
    <w:p w14:paraId="59F6ADBC" w14:textId="73759763" w:rsidR="00AD471F" w:rsidRDefault="00AD471F" w:rsidP="00AD471F">
      <w:r>
        <w:t>373</w:t>
      </w:r>
      <w:r w:rsidR="007B0B1F">
        <w:tab/>
      </w:r>
      <w:r>
        <w:t xml:space="preserve">London Suite </w:t>
      </w:r>
      <w:r w:rsidR="00006832">
        <w:t>(</w:t>
      </w:r>
      <w:r>
        <w:t xml:space="preserve">London </w:t>
      </w:r>
      <w:r w:rsidR="00C92AF5">
        <w:t>E</w:t>
      </w:r>
      <w:r w:rsidR="00F72F8D">
        <w:t>v</w:t>
      </w:r>
      <w:r>
        <w:t>eryda</w:t>
      </w:r>
      <w:r w:rsidR="00006832">
        <w:t>y)</w:t>
      </w:r>
    </w:p>
    <w:p w14:paraId="3694F29A" w14:textId="59EB025C" w:rsidR="00AD471F" w:rsidRDefault="00AD471F" w:rsidP="00AD471F">
      <w:r>
        <w:t>368</w:t>
      </w:r>
      <w:r w:rsidR="007B0B1F">
        <w:tab/>
      </w:r>
      <w:r>
        <w:t>Londonderry Air</w:t>
      </w:r>
    </w:p>
    <w:p w14:paraId="1D218AC0" w14:textId="66EB2305" w:rsidR="00AD471F" w:rsidRDefault="00AD471F" w:rsidP="00AD471F">
      <w:r>
        <w:t>369</w:t>
      </w:r>
      <w:r w:rsidR="007B0B1F">
        <w:tab/>
      </w:r>
      <w:r>
        <w:t xml:space="preserve">Long, Long Ago </w:t>
      </w:r>
      <w:r w:rsidR="00006832">
        <w:t>(</w:t>
      </w:r>
      <w:r>
        <w:t>fantasy for clarinet</w:t>
      </w:r>
      <w:r w:rsidR="00006832">
        <w:t>)</w:t>
      </w:r>
    </w:p>
    <w:p w14:paraId="5685F1BE" w14:textId="6E908468" w:rsidR="00AD471F" w:rsidRDefault="00AD471F" w:rsidP="00AD471F">
      <w:r>
        <w:t>372</w:t>
      </w:r>
      <w:r w:rsidR="007B0B1F">
        <w:tab/>
      </w:r>
      <w:r>
        <w:t>Lookin</w:t>
      </w:r>
      <w:r w:rsidR="00006832">
        <w:t>g</w:t>
      </w:r>
      <w:r>
        <w:t xml:space="preserve"> Good </w:t>
      </w:r>
      <w:r w:rsidR="00006832">
        <w:t>(</w:t>
      </w:r>
      <w:r>
        <w:t>Jazz march</w:t>
      </w:r>
      <w:r w:rsidR="00006832">
        <w:t>)</w:t>
      </w:r>
    </w:p>
    <w:p w14:paraId="455D8786" w14:textId="1F68CB82" w:rsidR="00AD471F" w:rsidRDefault="00AD471F" w:rsidP="00AD471F">
      <w:r>
        <w:t>371</w:t>
      </w:r>
      <w:r w:rsidR="007B0B1F">
        <w:tab/>
      </w:r>
      <w:r>
        <w:t>Los An</w:t>
      </w:r>
      <w:r w:rsidR="00006832">
        <w:t>g</w:t>
      </w:r>
      <w:r>
        <w:t xml:space="preserve">eles </w:t>
      </w:r>
      <w:r w:rsidR="00C92AF5">
        <w:t>P</w:t>
      </w:r>
      <w:r>
        <w:t>il</w:t>
      </w:r>
      <w:r w:rsidR="00006832">
        <w:t>g</w:t>
      </w:r>
      <w:r>
        <w:t>rima</w:t>
      </w:r>
      <w:r w:rsidR="00006832">
        <w:t>g</w:t>
      </w:r>
      <w:r>
        <w:t>e</w:t>
      </w:r>
    </w:p>
    <w:p w14:paraId="793F7980" w14:textId="2FA5D3BF" w:rsidR="00AD471F" w:rsidRDefault="00AD471F" w:rsidP="00AD471F">
      <w:r>
        <w:t>792</w:t>
      </w:r>
      <w:r w:rsidR="007B0B1F">
        <w:tab/>
      </w:r>
      <w:r>
        <w:t>Lost Chord</w:t>
      </w:r>
    </w:p>
    <w:p w14:paraId="747B67BF" w14:textId="6D7198E4" w:rsidR="00AD471F" w:rsidRDefault="00AD471F" w:rsidP="00AD471F">
      <w:r>
        <w:t>934</w:t>
      </w:r>
      <w:r w:rsidR="007B0B1F">
        <w:tab/>
      </w:r>
      <w:r w:rsidR="00500C9C">
        <w:t>Love</w:t>
      </w:r>
      <w:r>
        <w:t xml:space="preserve"> for Three Oranges </w:t>
      </w:r>
      <w:r w:rsidR="00006832">
        <w:t>(</w:t>
      </w:r>
      <w:r>
        <w:t>march</w:t>
      </w:r>
      <w:r w:rsidR="00006832">
        <w:t>)</w:t>
      </w:r>
    </w:p>
    <w:p w14:paraId="34155DB9" w14:textId="2C4EDA6F" w:rsidR="00AD471F" w:rsidRDefault="00AD471F" w:rsidP="00AD471F">
      <w:r>
        <w:t>367</w:t>
      </w:r>
      <w:r w:rsidR="007B0B1F">
        <w:tab/>
      </w:r>
      <w:r w:rsidR="00500C9C">
        <w:t>Love</w:t>
      </w:r>
      <w:r>
        <w:t xml:space="preserve"> Theme </w:t>
      </w:r>
      <w:r w:rsidR="00006832">
        <w:t>(</w:t>
      </w:r>
      <w:r>
        <w:t>from Romeo and Juliette</w:t>
      </w:r>
      <w:r w:rsidR="00006832">
        <w:t>)</w:t>
      </w:r>
    </w:p>
    <w:p w14:paraId="5AD9A581" w14:textId="1BCFB047" w:rsidR="00AD471F" w:rsidRDefault="00AD471F" w:rsidP="00AD471F">
      <w:r>
        <w:t>370</w:t>
      </w:r>
      <w:r w:rsidR="007B0B1F">
        <w:tab/>
      </w:r>
      <w:r w:rsidR="00500C9C">
        <w:t>Love</w:t>
      </w:r>
      <w:r>
        <w:t xml:space="preserve"> Thoughts </w:t>
      </w:r>
      <w:r w:rsidR="00006832">
        <w:t>(</w:t>
      </w:r>
      <w:r>
        <w:t>trombone solo</w:t>
      </w:r>
      <w:r w:rsidR="00006832">
        <w:t>)</w:t>
      </w:r>
    </w:p>
    <w:p w14:paraId="2625B7AF" w14:textId="407A0F75" w:rsidR="00AD471F" w:rsidRDefault="00AD471F" w:rsidP="00AD471F">
      <w:r>
        <w:t>374</w:t>
      </w:r>
      <w:r w:rsidR="007B0B1F">
        <w:tab/>
      </w:r>
      <w:r w:rsidR="00500C9C">
        <w:t>Love</w:t>
      </w:r>
      <w:r>
        <w:t xml:space="preserve"> </w:t>
      </w:r>
      <w:r w:rsidR="00C92AF5">
        <w:t>Will Keep Us Together</w:t>
      </w:r>
    </w:p>
    <w:p w14:paraId="4E5A3818" w14:textId="7E97CE82" w:rsidR="00AD471F" w:rsidRDefault="00AD471F" w:rsidP="00AD471F">
      <w:r>
        <w:t>37s</w:t>
      </w:r>
      <w:r w:rsidR="007B0B1F">
        <w:tab/>
      </w:r>
      <w:r w:rsidR="00500C9C">
        <w:t>Love</w:t>
      </w:r>
      <w:r w:rsidR="004A723A">
        <w:t>’</w:t>
      </w:r>
      <w:r>
        <w:t xml:space="preserve">s </w:t>
      </w:r>
      <w:r w:rsidR="00C92AF5">
        <w:t>D</w:t>
      </w:r>
      <w:r>
        <w:t xml:space="preserve">ream </w:t>
      </w:r>
      <w:r w:rsidR="00733516">
        <w:t>a</w:t>
      </w:r>
      <w:r>
        <w:t xml:space="preserve">fter the </w:t>
      </w:r>
      <w:r w:rsidR="00C92AF5">
        <w:t>B</w:t>
      </w:r>
      <w:r>
        <w:t>all</w:t>
      </w:r>
    </w:p>
    <w:p w14:paraId="60F4744C" w14:textId="461FDDE6" w:rsidR="00AD471F" w:rsidRDefault="00AD471F" w:rsidP="00AD471F">
      <w:r>
        <w:t>248</w:t>
      </w:r>
      <w:r w:rsidR="007B0B1F">
        <w:tab/>
      </w:r>
      <w:r w:rsidR="00500C9C">
        <w:t>Love</w:t>
      </w:r>
      <w:r>
        <w:t xml:space="preserve">'s </w:t>
      </w:r>
      <w:r w:rsidR="00C92AF5">
        <w:t>Last Word</w:t>
      </w:r>
    </w:p>
    <w:p w14:paraId="4E3EB127" w14:textId="4283739C" w:rsidR="00AD471F" w:rsidRDefault="00AD471F" w:rsidP="00AD471F">
      <w:r>
        <w:t>367</w:t>
      </w:r>
      <w:r w:rsidR="003D1E51">
        <w:tab/>
      </w:r>
      <w:r>
        <w:t>A</w:t>
      </w:r>
      <w:r w:rsidR="003D1E51">
        <w:tab/>
      </w:r>
      <w:r w:rsidR="00500C9C">
        <w:t>Love</w:t>
      </w:r>
      <w:r>
        <w:t>'s Theme</w:t>
      </w:r>
    </w:p>
    <w:p w14:paraId="4E82FB4D" w14:textId="251F4E35" w:rsidR="00AD471F" w:rsidRDefault="00AD471F" w:rsidP="00AD471F">
      <w:r>
        <w:t>376</w:t>
      </w:r>
      <w:r w:rsidR="007B0B1F">
        <w:tab/>
      </w:r>
      <w:r>
        <w:t xml:space="preserve">Lucia Polka </w:t>
      </w:r>
      <w:r w:rsidR="00006832">
        <w:t>(</w:t>
      </w:r>
      <w:r>
        <w:t>cornet solo</w:t>
      </w:r>
      <w:r w:rsidR="00006832">
        <w:t>)</w:t>
      </w:r>
    </w:p>
    <w:p w14:paraId="0C953FCE" w14:textId="5DCA3DAA" w:rsidR="00AD471F" w:rsidRDefault="00AD471F" w:rsidP="00AD471F">
      <w:r>
        <w:t>378</w:t>
      </w:r>
      <w:r w:rsidR="007B0B1F">
        <w:tab/>
      </w:r>
      <w:r>
        <w:t>Lullaby for Trumpet</w:t>
      </w:r>
    </w:p>
    <w:p w14:paraId="423EC2F0" w14:textId="261BBBBC" w:rsidR="00AD471F" w:rsidRDefault="00AD471F" w:rsidP="00AD471F">
      <w:r>
        <w:t>377</w:t>
      </w:r>
      <w:r w:rsidR="007B0B1F">
        <w:tab/>
      </w:r>
      <w:r>
        <w:t xml:space="preserve">Lustpiel </w:t>
      </w:r>
      <w:r w:rsidR="00006832">
        <w:t>(</w:t>
      </w:r>
      <w:r w:rsidR="00EB242D">
        <w:t>overture</w:t>
      </w:r>
      <w:r w:rsidR="00006832">
        <w:t>)</w:t>
      </w:r>
    </w:p>
    <w:p w14:paraId="38DC1B12" w14:textId="50A2D727" w:rsidR="00AD471F" w:rsidRDefault="00AD471F" w:rsidP="00AD471F">
      <w:r>
        <w:t>380</w:t>
      </w:r>
      <w:r w:rsidR="007B0B1F">
        <w:tab/>
      </w:r>
      <w:r w:rsidR="004A723A">
        <w:t>Ma Mere chantait touj</w:t>
      </w:r>
      <w:r>
        <w:t>ours</w:t>
      </w:r>
    </w:p>
    <w:p w14:paraId="1F3FADA4" w14:textId="31A93D9C" w:rsidR="00AD471F" w:rsidRDefault="00AD471F" w:rsidP="00AD471F">
      <w:r>
        <w:t>390</w:t>
      </w:r>
      <w:r w:rsidR="007B0B1F">
        <w:tab/>
      </w:r>
      <w:r>
        <w:t>MacArthur Park</w:t>
      </w:r>
    </w:p>
    <w:p w14:paraId="15DAD59C" w14:textId="3C9BCC3F" w:rsidR="00AD471F" w:rsidRDefault="00AD471F" w:rsidP="00AD471F">
      <w:r>
        <w:t>379</w:t>
      </w:r>
      <w:r w:rsidR="007B0B1F">
        <w:tab/>
      </w:r>
      <w:r>
        <w:t>Macbeth</w:t>
      </w:r>
    </w:p>
    <w:p w14:paraId="72E08CEF" w14:textId="399DD29F" w:rsidR="00AD471F" w:rsidRDefault="00AD471F" w:rsidP="00AD471F">
      <w:r>
        <w:t>387</w:t>
      </w:r>
      <w:r w:rsidR="007B0B1F">
        <w:tab/>
      </w:r>
      <w:r>
        <w:t>Madrilene</w:t>
      </w:r>
    </w:p>
    <w:p w14:paraId="70A491FF" w14:textId="5A59208B" w:rsidR="00AD471F" w:rsidRDefault="00AD471F" w:rsidP="00AD471F">
      <w:r>
        <w:t>979</w:t>
      </w:r>
      <w:r w:rsidR="007B0B1F">
        <w:tab/>
      </w:r>
      <w:r>
        <w:t>Ma</w:t>
      </w:r>
      <w:r w:rsidR="00006832">
        <w:t>g</w:t>
      </w:r>
      <w:r>
        <w:t>ic FIute</w:t>
      </w:r>
    </w:p>
    <w:p w14:paraId="37B910BD" w14:textId="756802C9" w:rsidR="00AD471F" w:rsidRDefault="00AD471F" w:rsidP="00AD471F">
      <w:r>
        <w:t>984</w:t>
      </w:r>
      <w:r w:rsidR="007B0B1F">
        <w:tab/>
      </w:r>
      <w:r>
        <w:t>Ma</w:t>
      </w:r>
      <w:r w:rsidR="00006832">
        <w:t>g</w:t>
      </w:r>
      <w:r>
        <w:t xml:space="preserve">ic Flute </w:t>
      </w:r>
      <w:r w:rsidR="00006832">
        <w:t>(</w:t>
      </w:r>
      <w:r w:rsidR="00EB242D">
        <w:t>overture</w:t>
      </w:r>
      <w:r w:rsidR="00006832">
        <w:t>)</w:t>
      </w:r>
    </w:p>
    <w:p w14:paraId="2DDCEAE0" w14:textId="33787A5F" w:rsidR="00AD471F" w:rsidRDefault="00AD471F" w:rsidP="00AD471F">
      <w:r>
        <w:t>655</w:t>
      </w:r>
      <w:r w:rsidR="007B0B1F">
        <w:tab/>
      </w:r>
      <w:r>
        <w:t>Magic of Samm</w:t>
      </w:r>
      <w:r w:rsidR="00006832">
        <w:t>y</w:t>
      </w:r>
      <w:r>
        <w:t xml:space="preserve"> Cahn</w:t>
      </w:r>
    </w:p>
    <w:p w14:paraId="22815DC0" w14:textId="33A93BD3" w:rsidR="00AD471F" w:rsidRDefault="00AD471F" w:rsidP="00AD471F">
      <w:r>
        <w:t>382</w:t>
      </w:r>
      <w:r w:rsidR="007B0B1F">
        <w:tab/>
      </w:r>
      <w:r>
        <w:t>Magic Trumpet</w:t>
      </w:r>
    </w:p>
    <w:p w14:paraId="507A66FE" w14:textId="4E7128A5" w:rsidR="00AD471F" w:rsidRDefault="00AD471F" w:rsidP="00AD471F">
      <w:r>
        <w:t>381</w:t>
      </w:r>
      <w:r w:rsidR="007B0B1F">
        <w:tab/>
      </w:r>
      <w:r>
        <w:t>Ma</w:t>
      </w:r>
      <w:r w:rsidR="00006832">
        <w:t>g</w:t>
      </w:r>
      <w:r>
        <w:t>nolia</w:t>
      </w:r>
    </w:p>
    <w:p w14:paraId="3F265CDE" w14:textId="002577DF" w:rsidR="00AD471F" w:rsidRDefault="00AD471F" w:rsidP="00AD471F">
      <w:r>
        <w:t>386</w:t>
      </w:r>
      <w:r w:rsidR="007B0B1F">
        <w:tab/>
      </w:r>
      <w:r>
        <w:t>Ma</w:t>
      </w:r>
      <w:r w:rsidR="000425BE">
        <w:t>j</w:t>
      </w:r>
      <w:r>
        <w:t>est</w:t>
      </w:r>
      <w:r w:rsidR="00006832">
        <w:t>y</w:t>
      </w:r>
      <w:r w:rsidR="000425BE">
        <w:t xml:space="preserve"> of America (concert march) </w:t>
      </w:r>
      <w:r>
        <w:t>390</w:t>
      </w:r>
    </w:p>
    <w:p w14:paraId="0A0C7387" w14:textId="0CD64B10" w:rsidR="00AD471F" w:rsidRDefault="00AD471F" w:rsidP="00AD471F">
      <w:r>
        <w:t>383</w:t>
      </w:r>
      <w:r w:rsidR="007B0B1F">
        <w:tab/>
      </w:r>
      <w:r>
        <w:t>Mala</w:t>
      </w:r>
      <w:r w:rsidR="000425BE">
        <w:t>g</w:t>
      </w:r>
      <w:r w:rsidR="00006832">
        <w:t>u</w:t>
      </w:r>
      <w:r>
        <w:t xml:space="preserve">ena </w:t>
      </w:r>
      <w:r w:rsidR="00006832">
        <w:t>(</w:t>
      </w:r>
      <w:r>
        <w:t>arr. John Caca</w:t>
      </w:r>
      <w:r w:rsidR="00F72F8D">
        <w:t>v</w:t>
      </w:r>
      <w:r>
        <w:t>as</w:t>
      </w:r>
      <w:r w:rsidR="00006832">
        <w:t>)</w:t>
      </w:r>
    </w:p>
    <w:p w14:paraId="33852994" w14:textId="0A02623B" w:rsidR="00AD471F" w:rsidRDefault="00AD471F" w:rsidP="00AD471F">
      <w:r>
        <w:lastRenderedPageBreak/>
        <w:t>384</w:t>
      </w:r>
      <w:r w:rsidR="007B0B1F">
        <w:tab/>
      </w:r>
      <w:r>
        <w:t>Mala</w:t>
      </w:r>
      <w:r w:rsidR="00006832">
        <w:t>qu</w:t>
      </w:r>
      <w:r w:rsidR="000425BE">
        <w:t>ena (</w:t>
      </w:r>
      <w:r>
        <w:t>arr. M. Sween</w:t>
      </w:r>
      <w:r w:rsidR="00006832">
        <w:t>y)</w:t>
      </w:r>
    </w:p>
    <w:p w14:paraId="6267493E" w14:textId="010D57B1" w:rsidR="00AD471F" w:rsidRDefault="00AD471F" w:rsidP="00AD471F">
      <w:r>
        <w:t>389</w:t>
      </w:r>
      <w:r w:rsidR="007B0B1F">
        <w:tab/>
      </w:r>
      <w:r>
        <w:t>Mambo Bando Uno</w:t>
      </w:r>
    </w:p>
    <w:p w14:paraId="0ECA2411" w14:textId="483E5FD4" w:rsidR="00AD471F" w:rsidRDefault="00AD471F" w:rsidP="00AD471F">
      <w:r>
        <w:t>779</w:t>
      </w:r>
      <w:r w:rsidR="007B0B1F">
        <w:tab/>
      </w:r>
      <w:r>
        <w:t>Man l</w:t>
      </w:r>
      <w:r w:rsidR="00F72F8D">
        <w:t xml:space="preserve"> </w:t>
      </w:r>
      <w:r w:rsidR="00500C9C">
        <w:t>love</w:t>
      </w:r>
    </w:p>
    <w:p w14:paraId="2F92C154" w14:textId="0AE68524" w:rsidR="00AD471F" w:rsidRDefault="00AD471F" w:rsidP="00AD471F">
      <w:r>
        <w:t>705</w:t>
      </w:r>
      <w:r w:rsidR="007B0B1F">
        <w:tab/>
      </w:r>
      <w:r>
        <w:t xml:space="preserve">Man </w:t>
      </w:r>
      <w:r w:rsidR="00C92AF5">
        <w:t>W</w:t>
      </w:r>
      <w:r>
        <w:t xml:space="preserve">ith a </w:t>
      </w:r>
      <w:r w:rsidR="00C92AF5">
        <w:t>H</w:t>
      </w:r>
      <w:r>
        <w:t>orn</w:t>
      </w:r>
    </w:p>
    <w:p w14:paraId="77828C9B" w14:textId="2F039C71" w:rsidR="00AD471F" w:rsidRDefault="00AD471F" w:rsidP="00AD471F">
      <w:r>
        <w:t>388</w:t>
      </w:r>
      <w:r w:rsidR="007B0B1F">
        <w:tab/>
      </w:r>
      <w:r>
        <w:t>Manana</w:t>
      </w:r>
    </w:p>
    <w:p w14:paraId="0BFF1E9B" w14:textId="3C501A0D" w:rsidR="00AD471F" w:rsidRDefault="00AD471F" w:rsidP="00AD471F">
      <w:r>
        <w:t>385</w:t>
      </w:r>
      <w:r w:rsidR="007B0B1F">
        <w:tab/>
      </w:r>
      <w:r>
        <w:t>Mancini</w:t>
      </w:r>
    </w:p>
    <w:p w14:paraId="122A24A5" w14:textId="79808049" w:rsidR="00AD471F" w:rsidRDefault="00AD471F" w:rsidP="00AD471F">
      <w:r>
        <w:t>391</w:t>
      </w:r>
      <w:r w:rsidR="007B0B1F">
        <w:tab/>
      </w:r>
      <w:r>
        <w:t>Maracaibo</w:t>
      </w:r>
    </w:p>
    <w:p w14:paraId="3D2E5545" w14:textId="412677F7" w:rsidR="00AD471F" w:rsidRDefault="00AD471F" w:rsidP="00AD471F">
      <w:r>
        <w:t>392</w:t>
      </w:r>
      <w:r w:rsidR="007B0B1F">
        <w:tab/>
      </w:r>
      <w:r w:rsidRPr="00C92AF5">
        <w:t xml:space="preserve">March </w:t>
      </w:r>
      <w:r w:rsidR="00C92AF5" w:rsidRPr="00C92AF5">
        <w:t>à</w:t>
      </w:r>
      <w:r w:rsidRPr="00C92AF5">
        <w:t xml:space="preserve"> la Swin</w:t>
      </w:r>
      <w:r w:rsidR="00006832" w:rsidRPr="00C92AF5">
        <w:t>g</w:t>
      </w:r>
    </w:p>
    <w:p w14:paraId="771F2629" w14:textId="689ACB75" w:rsidR="00AD471F" w:rsidRDefault="00AD471F" w:rsidP="00AD471F">
      <w:r>
        <w:t>397</w:t>
      </w:r>
      <w:r w:rsidR="007B0B1F">
        <w:tab/>
      </w:r>
      <w:r>
        <w:t>March Forth</w:t>
      </w:r>
    </w:p>
    <w:p w14:paraId="05357060" w14:textId="60E23407" w:rsidR="00AD471F" w:rsidRDefault="00AD471F" w:rsidP="00AD471F">
      <w:r>
        <w:t>398</w:t>
      </w:r>
      <w:r w:rsidR="007B0B1F">
        <w:tab/>
      </w:r>
      <w:r>
        <w:t>March from Tchaikowski</w:t>
      </w:r>
      <w:r w:rsidR="00F72F8D">
        <w:t xml:space="preserve"> 6</w:t>
      </w:r>
      <w:r>
        <w:t>th S</w:t>
      </w:r>
      <w:r w:rsidR="00006832">
        <w:t>y</w:t>
      </w:r>
      <w:r>
        <w:t>mphon</w:t>
      </w:r>
      <w:r w:rsidR="00006832">
        <w:t>y</w:t>
      </w:r>
    </w:p>
    <w:p w14:paraId="2B3303A3" w14:textId="7E492311" w:rsidR="00AD471F" w:rsidRDefault="00AD471F" w:rsidP="00AD471F">
      <w:r>
        <w:t>396</w:t>
      </w:r>
      <w:r w:rsidR="007B0B1F">
        <w:tab/>
      </w:r>
      <w:r>
        <w:t xml:space="preserve">March of the </w:t>
      </w:r>
      <w:r w:rsidR="00C92AF5">
        <w:t>Little Leaden Soldiers</w:t>
      </w:r>
    </w:p>
    <w:p w14:paraId="67BE139B" w14:textId="6F834507" w:rsidR="00AD471F" w:rsidRDefault="00AD471F" w:rsidP="00AD471F">
      <w:r>
        <w:t>403</w:t>
      </w:r>
      <w:r w:rsidR="007B0B1F">
        <w:tab/>
      </w:r>
      <w:r>
        <w:t xml:space="preserve">March of the </w:t>
      </w:r>
      <w:r w:rsidR="00C92AF5">
        <w:t>Melody Makers</w:t>
      </w:r>
    </w:p>
    <w:p w14:paraId="6CE6913D" w14:textId="5FE5EFAE" w:rsidR="00AD471F" w:rsidRDefault="00AD471F" w:rsidP="00AD471F">
      <w:r>
        <w:t>395</w:t>
      </w:r>
      <w:r w:rsidR="007B0B1F">
        <w:tab/>
      </w:r>
      <w:r>
        <w:t>March Pasha</w:t>
      </w:r>
    </w:p>
    <w:p w14:paraId="03A6BF32" w14:textId="611C374D" w:rsidR="00AD471F" w:rsidRDefault="00AD471F" w:rsidP="00AD471F">
      <w:r>
        <w:t>408</w:t>
      </w:r>
      <w:r w:rsidR="007B0B1F">
        <w:tab/>
      </w:r>
      <w:r>
        <w:t xml:space="preserve">March </w:t>
      </w:r>
      <w:r w:rsidR="00F72F8D">
        <w:t>V</w:t>
      </w:r>
      <w:r>
        <w:t>irtuoso</w:t>
      </w:r>
    </w:p>
    <w:p w14:paraId="241B7291" w14:textId="045B50EC" w:rsidR="00AD471F" w:rsidRDefault="00AD471F" w:rsidP="00AD471F">
      <w:r>
        <w:t>401</w:t>
      </w:r>
      <w:r w:rsidR="007B0B1F">
        <w:tab/>
      </w:r>
      <w:r>
        <w:t xml:space="preserve">Marche de noces </w:t>
      </w:r>
      <w:r w:rsidR="00006832">
        <w:t>(</w:t>
      </w:r>
      <w:r>
        <w:t>F. Mendelssohn</w:t>
      </w:r>
      <w:r w:rsidR="00006832">
        <w:t>)</w:t>
      </w:r>
    </w:p>
    <w:p w14:paraId="29339416" w14:textId="29711A8F" w:rsidR="00AD471F" w:rsidRDefault="00AD471F" w:rsidP="00AD471F">
      <w:r>
        <w:t>402</w:t>
      </w:r>
      <w:r w:rsidR="007B0B1F">
        <w:tab/>
      </w:r>
      <w:r>
        <w:t>Marche Hon</w:t>
      </w:r>
      <w:r w:rsidR="00006832">
        <w:t>g</w:t>
      </w:r>
      <w:r>
        <w:t>roise</w:t>
      </w:r>
    </w:p>
    <w:p w14:paraId="124EF60B" w14:textId="59E96440" w:rsidR="00AD471F" w:rsidRDefault="00AD471F" w:rsidP="00AD471F">
      <w:r>
        <w:t>406</w:t>
      </w:r>
      <w:r w:rsidR="007B0B1F">
        <w:tab/>
      </w:r>
      <w:r>
        <w:t xml:space="preserve">Marche Militaire </w:t>
      </w:r>
      <w:r w:rsidR="00006832">
        <w:t>(</w:t>
      </w:r>
      <w:r>
        <w:t>Tchaikowsk</w:t>
      </w:r>
      <w:r w:rsidR="00006832">
        <w:t>y)</w:t>
      </w:r>
    </w:p>
    <w:p w14:paraId="714A1F44" w14:textId="4A615168" w:rsidR="00AD471F" w:rsidRDefault="00AD471F" w:rsidP="00AD471F">
      <w:r>
        <w:t>989</w:t>
      </w:r>
      <w:r w:rsidR="007B0B1F">
        <w:tab/>
      </w:r>
      <w:r>
        <w:t xml:space="preserve">Marche Militaire </w:t>
      </w:r>
      <w:r w:rsidR="00006832">
        <w:t>(</w:t>
      </w:r>
      <w:r>
        <w:t>Tchaikowsk</w:t>
      </w:r>
      <w:r w:rsidR="00006832">
        <w:t>y)</w:t>
      </w:r>
    </w:p>
    <w:p w14:paraId="556D32AE" w14:textId="632A741F" w:rsidR="00AD471F" w:rsidRDefault="00AD471F" w:rsidP="00AD471F">
      <w:r>
        <w:t>404</w:t>
      </w:r>
      <w:r w:rsidR="007B0B1F">
        <w:tab/>
      </w:r>
      <w:r>
        <w:t>Marche Militaire Fran</w:t>
      </w:r>
      <w:r w:rsidR="000425BE">
        <w:t>ç</w:t>
      </w:r>
      <w:r>
        <w:t xml:space="preserve">aise </w:t>
      </w:r>
      <w:r w:rsidR="00006832">
        <w:t>(</w:t>
      </w:r>
      <w:r>
        <w:t>C. Saint Saens</w:t>
      </w:r>
      <w:r w:rsidR="00006832">
        <w:t>)</w:t>
      </w:r>
    </w:p>
    <w:p w14:paraId="51AC5067" w14:textId="23DBDD05" w:rsidR="00AD471F" w:rsidRDefault="00AD471F" w:rsidP="00AD471F">
      <w:r>
        <w:t>405</w:t>
      </w:r>
      <w:r w:rsidR="007B0B1F">
        <w:tab/>
      </w:r>
      <w:r>
        <w:t xml:space="preserve">Marche Militaire no. 1 </w:t>
      </w:r>
      <w:r w:rsidR="00C92AF5">
        <w:t>&amp;</w:t>
      </w:r>
      <w:r>
        <w:t xml:space="preserve"> 2</w:t>
      </w:r>
      <w:r w:rsidR="000425BE">
        <w:t xml:space="preserve"> (</w:t>
      </w:r>
      <w:r>
        <w:t>F. Schubert</w:t>
      </w:r>
      <w:r w:rsidR="00006832">
        <w:t>)</w:t>
      </w:r>
    </w:p>
    <w:p w14:paraId="68F4D130" w14:textId="31284475" w:rsidR="00AD471F" w:rsidRDefault="00AD471F" w:rsidP="00AD471F">
      <w:r>
        <w:t>407</w:t>
      </w:r>
      <w:r w:rsidR="007B0B1F">
        <w:tab/>
      </w:r>
      <w:r>
        <w:t>Marche Sla</w:t>
      </w:r>
      <w:r w:rsidR="00F72F8D">
        <w:t>v</w:t>
      </w:r>
      <w:r>
        <w:t xml:space="preserve">e </w:t>
      </w:r>
      <w:r w:rsidR="00006832">
        <w:t>(</w:t>
      </w:r>
      <w:r>
        <w:t>Tchaikowsk</w:t>
      </w:r>
      <w:r w:rsidR="00006832">
        <w:t>y)</w:t>
      </w:r>
    </w:p>
    <w:p w14:paraId="1FF02F0E" w14:textId="79024800" w:rsidR="00AD471F" w:rsidRDefault="00AD471F" w:rsidP="00AD471F">
      <w:r>
        <w:t>662</w:t>
      </w:r>
      <w:r w:rsidR="007B0B1F">
        <w:tab/>
      </w:r>
      <w:r>
        <w:t>Marches of Mancini</w:t>
      </w:r>
    </w:p>
    <w:p w14:paraId="36AD1D90" w14:textId="78A4C00A" w:rsidR="00AD471F" w:rsidRDefault="00AD471F" w:rsidP="00AD471F">
      <w:r>
        <w:t>400</w:t>
      </w:r>
      <w:r w:rsidR="007B0B1F">
        <w:tab/>
      </w:r>
      <w:r>
        <w:t>Marchin</w:t>
      </w:r>
      <w:r w:rsidR="00006832">
        <w:t>g</w:t>
      </w:r>
      <w:r>
        <w:t xml:space="preserve"> up Broadwa</w:t>
      </w:r>
      <w:r w:rsidR="00006832">
        <w:t>y</w:t>
      </w:r>
    </w:p>
    <w:p w14:paraId="3E66474E" w14:textId="34F649CD" w:rsidR="00AD471F" w:rsidRDefault="00AD471F" w:rsidP="00AD471F">
      <w:r>
        <w:t>393</w:t>
      </w:r>
      <w:r w:rsidR="007B0B1F">
        <w:tab/>
      </w:r>
      <w:r>
        <w:t>Margherita Polka</w:t>
      </w:r>
    </w:p>
    <w:p w14:paraId="111845B4" w14:textId="16FC0D43" w:rsidR="00AD471F" w:rsidRDefault="00AD471F" w:rsidP="00AD471F">
      <w:r>
        <w:t>652</w:t>
      </w:r>
      <w:r w:rsidR="007B0B1F">
        <w:tab/>
      </w:r>
      <w:r>
        <w:t>Marriage of Fi</w:t>
      </w:r>
      <w:r w:rsidR="00006832">
        <w:t>g</w:t>
      </w:r>
      <w:r>
        <w:t>aro</w:t>
      </w:r>
    </w:p>
    <w:p w14:paraId="4BED7B71" w14:textId="2B7E54CA" w:rsidR="00AD471F" w:rsidRDefault="00AD471F" w:rsidP="00AD471F">
      <w:r>
        <w:t>394</w:t>
      </w:r>
      <w:r w:rsidR="007B0B1F">
        <w:tab/>
      </w:r>
      <w:r>
        <w:t xml:space="preserve">Martha </w:t>
      </w:r>
      <w:r w:rsidR="00006832">
        <w:t>(</w:t>
      </w:r>
      <w:r>
        <w:t>selection</w:t>
      </w:r>
      <w:r w:rsidR="00006832">
        <w:t>)</w:t>
      </w:r>
    </w:p>
    <w:p w14:paraId="4BE6F247" w14:textId="61D957E5" w:rsidR="00AD471F" w:rsidRDefault="00AD471F" w:rsidP="00AD471F">
      <w:r>
        <w:t>399</w:t>
      </w:r>
      <w:r w:rsidR="007B0B1F">
        <w:tab/>
      </w:r>
      <w:r>
        <w:t>Martial</w:t>
      </w:r>
      <w:r w:rsidR="000425BE">
        <w:t xml:space="preserve"> </w:t>
      </w:r>
      <w:r>
        <w:t>Moments</w:t>
      </w:r>
    </w:p>
    <w:p w14:paraId="38521E13" w14:textId="64E17FC1" w:rsidR="00A6670D" w:rsidRDefault="00AD471F" w:rsidP="00AD471F">
      <w:r>
        <w:t>409</w:t>
      </w:r>
      <w:r w:rsidR="007B0B1F">
        <w:tab/>
      </w:r>
      <w:r w:rsidR="00A6670D">
        <w:t>M</w:t>
      </w:r>
      <w:r>
        <w:t xml:space="preserve">as </w:t>
      </w:r>
      <w:r w:rsidR="00006832">
        <w:t>Qu</w:t>
      </w:r>
      <w:r>
        <w:t>e Nada</w:t>
      </w:r>
    </w:p>
    <w:p w14:paraId="499E3E2A" w14:textId="580D8D0A" w:rsidR="00AD471F" w:rsidRDefault="00AD471F" w:rsidP="00AD471F">
      <w:r>
        <w:t>410</w:t>
      </w:r>
      <w:r w:rsidR="007B0B1F">
        <w:tab/>
      </w:r>
      <w:r>
        <w:t xml:space="preserve">Maytime </w:t>
      </w:r>
      <w:r w:rsidR="00006832">
        <w:t>(</w:t>
      </w:r>
      <w:r>
        <w:t>selection</w:t>
      </w:r>
      <w:r w:rsidR="00006832">
        <w:t>)</w:t>
      </w:r>
    </w:p>
    <w:p w14:paraId="04E7E25B" w14:textId="569FAFE7" w:rsidR="00AD471F" w:rsidRDefault="00AD471F" w:rsidP="00AD471F">
      <w:r>
        <w:t>411</w:t>
      </w:r>
      <w:r w:rsidR="007B0B1F">
        <w:tab/>
      </w:r>
      <w:r>
        <w:t xml:space="preserve">Mendelssohn </w:t>
      </w:r>
      <w:r w:rsidR="00006832">
        <w:t>(</w:t>
      </w:r>
      <w:r w:rsidR="00EB242D">
        <w:t>overture</w:t>
      </w:r>
      <w:r>
        <w:t xml:space="preserve"> for band</w:t>
      </w:r>
      <w:r w:rsidR="00006832">
        <w:t>)</w:t>
      </w:r>
    </w:p>
    <w:p w14:paraId="5278A015" w14:textId="3D1167C3" w:rsidR="00AD471F" w:rsidRDefault="00AD471F" w:rsidP="00AD471F">
      <w:r>
        <w:t>413</w:t>
      </w:r>
      <w:r w:rsidR="007B0B1F">
        <w:tab/>
      </w:r>
      <w:r>
        <w:t xml:space="preserve">Menuet </w:t>
      </w:r>
      <w:r w:rsidR="00006832">
        <w:t>(</w:t>
      </w:r>
      <w:r>
        <w:t>Ha</w:t>
      </w:r>
      <w:r w:rsidR="00006832">
        <w:t>y</w:t>
      </w:r>
      <w:r>
        <w:t>dn</w:t>
      </w:r>
      <w:r w:rsidR="00006832">
        <w:t>)</w:t>
      </w:r>
    </w:p>
    <w:p w14:paraId="4FEAF670" w14:textId="3BF4A6C8" w:rsidR="00AD471F" w:rsidRDefault="00AD471F" w:rsidP="00AD471F">
      <w:r>
        <w:t>414</w:t>
      </w:r>
      <w:r w:rsidR="007B0B1F">
        <w:tab/>
      </w:r>
      <w:r>
        <w:t>Menuetto</w:t>
      </w:r>
    </w:p>
    <w:p w14:paraId="78084814" w14:textId="4B9BCB3C" w:rsidR="00AD471F" w:rsidRDefault="00AD471F" w:rsidP="00AD471F">
      <w:r>
        <w:t>935</w:t>
      </w:r>
      <w:r w:rsidR="007B0B1F">
        <w:tab/>
      </w:r>
      <w:r>
        <w:t>Mercy, Mercy, Mercy</w:t>
      </w:r>
    </w:p>
    <w:p w14:paraId="5F079C79" w14:textId="125BDE09" w:rsidR="00AD471F" w:rsidRDefault="00AD471F" w:rsidP="00AD471F">
      <w:r>
        <w:t>412</w:t>
      </w:r>
      <w:r w:rsidR="007B0B1F">
        <w:tab/>
      </w:r>
      <w:r>
        <w:t>Merriment Polka</w:t>
      </w:r>
    </w:p>
    <w:p w14:paraId="619072D7" w14:textId="5053D610" w:rsidR="00AD471F" w:rsidRDefault="00AD471F" w:rsidP="00AD471F">
      <w:r>
        <w:t>780</w:t>
      </w:r>
      <w:r w:rsidR="007B0B1F">
        <w:tab/>
      </w:r>
      <w:r w:rsidR="000425BE">
        <w:t>M</w:t>
      </w:r>
      <w:r>
        <w:t>erry Widow</w:t>
      </w:r>
    </w:p>
    <w:p w14:paraId="692AA8E9" w14:textId="1E5DE080" w:rsidR="00AD471F" w:rsidRDefault="00AD471F" w:rsidP="00AD471F">
      <w:r>
        <w:t>415</w:t>
      </w:r>
      <w:r w:rsidR="007B0B1F">
        <w:tab/>
      </w:r>
      <w:r w:rsidR="000425BE">
        <w:t>M</w:t>
      </w:r>
      <w:r>
        <w:t>erry Wi</w:t>
      </w:r>
      <w:r w:rsidR="00F72F8D">
        <w:t>v</w:t>
      </w:r>
      <w:r>
        <w:t>es of Winds</w:t>
      </w:r>
      <w:r w:rsidR="0085314E">
        <w:t>o</w:t>
      </w:r>
      <w:r>
        <w:t>r</w:t>
      </w:r>
    </w:p>
    <w:p w14:paraId="7EBEB8EA" w14:textId="4618108F" w:rsidR="00AD471F" w:rsidRDefault="00AD471F" w:rsidP="00AD471F">
      <w:r>
        <w:t>416</w:t>
      </w:r>
      <w:r w:rsidR="007B0B1F">
        <w:tab/>
      </w:r>
      <w:r>
        <w:t>Metropolitan Polka</w:t>
      </w:r>
    </w:p>
    <w:p w14:paraId="163EC849" w14:textId="70BC9EBA" w:rsidR="00AD471F" w:rsidRDefault="00AD471F" w:rsidP="00AD471F">
      <w:r>
        <w:t>417</w:t>
      </w:r>
      <w:r w:rsidR="007B0B1F">
        <w:tab/>
      </w:r>
      <w:r>
        <w:t>Mexican Hat Dance</w:t>
      </w:r>
    </w:p>
    <w:p w14:paraId="11563DAB" w14:textId="3BF7A192" w:rsidR="00AD471F" w:rsidRDefault="00AD471F" w:rsidP="00AD471F">
      <w:r>
        <w:t>418</w:t>
      </w:r>
      <w:r w:rsidR="007B0B1F">
        <w:tab/>
      </w:r>
      <w:r>
        <w:t>Michel Le</w:t>
      </w:r>
      <w:r w:rsidR="00006832">
        <w:t>g</w:t>
      </w:r>
      <w:r>
        <w:t xml:space="preserve">rand </w:t>
      </w:r>
      <w:r w:rsidR="00006832">
        <w:t>(</w:t>
      </w:r>
      <w:r>
        <w:t>medley</w:t>
      </w:r>
      <w:r w:rsidR="00006832">
        <w:t>)</w:t>
      </w:r>
    </w:p>
    <w:p w14:paraId="49FD37BA" w14:textId="7AE29365" w:rsidR="00AD471F" w:rsidRDefault="00AD471F" w:rsidP="00AD471F">
      <w:r>
        <w:t>424</w:t>
      </w:r>
      <w:r w:rsidR="007B0B1F">
        <w:tab/>
      </w:r>
      <w:r>
        <w:t>Mignon</w:t>
      </w:r>
    </w:p>
    <w:p w14:paraId="0ECB61E9" w14:textId="3AE6C1E8" w:rsidR="00AD471F" w:rsidRDefault="00AD471F" w:rsidP="00AD471F">
      <w:r>
        <w:t>42s</w:t>
      </w:r>
      <w:r w:rsidR="007B0B1F">
        <w:tab/>
      </w:r>
      <w:r>
        <w:t xml:space="preserve">Mignonette </w:t>
      </w:r>
      <w:r w:rsidR="00881D53">
        <w:t>(</w:t>
      </w:r>
      <w:r w:rsidR="00EB242D">
        <w:t>overture</w:t>
      </w:r>
      <w:r w:rsidR="00006832">
        <w:t>)</w:t>
      </w:r>
    </w:p>
    <w:p w14:paraId="00A5FC18" w14:textId="46081E3D" w:rsidR="00AD471F" w:rsidRDefault="00AD471F" w:rsidP="00AD471F">
      <w:r>
        <w:t>653</w:t>
      </w:r>
      <w:r w:rsidR="007B0B1F">
        <w:tab/>
      </w:r>
      <w:r>
        <w:t>Mikado</w:t>
      </w:r>
    </w:p>
    <w:p w14:paraId="1E928D43" w14:textId="20AE3333" w:rsidR="00AD471F" w:rsidRDefault="00AD471F" w:rsidP="00AD471F">
      <w:r>
        <w:t>419</w:t>
      </w:r>
      <w:r w:rsidR="007B0B1F">
        <w:tab/>
      </w:r>
      <w:r>
        <w:t>Military S</w:t>
      </w:r>
      <w:r w:rsidR="00006832">
        <w:t>y</w:t>
      </w:r>
      <w:r>
        <w:t>mphon</w:t>
      </w:r>
      <w:r w:rsidR="00006832">
        <w:t>y</w:t>
      </w:r>
      <w:r w:rsidR="00387D22">
        <w:t xml:space="preserve"> in </w:t>
      </w:r>
      <w:r w:rsidR="000425BE">
        <w:t>F420</w:t>
      </w:r>
    </w:p>
    <w:p w14:paraId="546B43E0" w14:textId="74BFAB3D" w:rsidR="00AD471F" w:rsidRDefault="00AD471F" w:rsidP="00AD471F">
      <w:r>
        <w:t>673</w:t>
      </w:r>
      <w:r w:rsidR="007B0B1F">
        <w:tab/>
      </w:r>
      <w:r>
        <w:t>Mill</w:t>
      </w:r>
      <w:r w:rsidR="00387D22">
        <w:t xml:space="preserve"> in </w:t>
      </w:r>
      <w:r>
        <w:t xml:space="preserve">the </w:t>
      </w:r>
      <w:r w:rsidR="00C92AF5">
        <w:t>F</w:t>
      </w:r>
      <w:r>
        <w:t>orest</w:t>
      </w:r>
    </w:p>
    <w:p w14:paraId="22B4DA02" w14:textId="2D50959E" w:rsidR="00AD471F" w:rsidRDefault="00AD471F" w:rsidP="00AD471F">
      <w:r>
        <w:t>426</w:t>
      </w:r>
      <w:r w:rsidR="007B0B1F">
        <w:tab/>
      </w:r>
      <w:r w:rsidR="000425BE">
        <w:t>Miniature Haydn Suite</w:t>
      </w:r>
    </w:p>
    <w:p w14:paraId="2D7EAF28" w14:textId="1B44BEED" w:rsidR="00DB2B32" w:rsidRDefault="00DB2B32" w:rsidP="00DB2B32">
      <w:r>
        <w:t>427</w:t>
      </w:r>
      <w:r w:rsidR="007B0B1F">
        <w:tab/>
      </w:r>
      <w:r>
        <w:t>Minka</w:t>
      </w:r>
    </w:p>
    <w:p w14:paraId="02F6A7ED" w14:textId="43B6552C" w:rsidR="00DB2B32" w:rsidRDefault="00DB2B32" w:rsidP="00DB2B32">
      <w:r>
        <w:t>422</w:t>
      </w:r>
      <w:r w:rsidR="007B0B1F">
        <w:tab/>
      </w:r>
      <w:r w:rsidR="003A552E">
        <w:t>Mi</w:t>
      </w:r>
      <w:r>
        <w:t>nuet from Don Juan</w:t>
      </w:r>
    </w:p>
    <w:p w14:paraId="09D5757E" w14:textId="1DD3A5D6" w:rsidR="00DB2B32" w:rsidRDefault="00DB2B32" w:rsidP="00DB2B32">
      <w:r>
        <w:t>421</w:t>
      </w:r>
      <w:r w:rsidR="007B0B1F">
        <w:tab/>
      </w:r>
      <w:r w:rsidR="000425BE">
        <w:t>Minute Waltz (</w:t>
      </w:r>
      <w:r w:rsidR="003A552E">
        <w:t>trump</w:t>
      </w:r>
      <w:r>
        <w:t>et solo</w:t>
      </w:r>
      <w:r w:rsidR="00006832">
        <w:t>)</w:t>
      </w:r>
    </w:p>
    <w:p w14:paraId="218CD420" w14:textId="38D35BCF" w:rsidR="00DB2B32" w:rsidRDefault="00DB2B32" w:rsidP="00DB2B32">
      <w:r>
        <w:t>420</w:t>
      </w:r>
      <w:r w:rsidR="007B0B1F">
        <w:tab/>
      </w:r>
      <w:r w:rsidR="000425BE">
        <w:t>Minuteman (</w:t>
      </w:r>
      <w:r>
        <w:t>concert march</w:t>
      </w:r>
      <w:r w:rsidR="00006832">
        <w:t>)</w:t>
      </w:r>
    </w:p>
    <w:p w14:paraId="28DABC58" w14:textId="1A047791" w:rsidR="00DB2B32" w:rsidRDefault="00DB2B32" w:rsidP="00DB2B32">
      <w:r>
        <w:t>423</w:t>
      </w:r>
      <w:r w:rsidR="007B0B1F">
        <w:tab/>
      </w:r>
      <w:r>
        <w:t>Mist</w:t>
      </w:r>
      <w:r w:rsidR="00006832">
        <w:t>y</w:t>
      </w:r>
    </w:p>
    <w:p w14:paraId="3C3E5F01" w14:textId="2E718DD3" w:rsidR="00DB2B32" w:rsidRDefault="00DB2B32" w:rsidP="00DB2B32">
      <w:r>
        <w:t>428</w:t>
      </w:r>
      <w:r w:rsidR="007B0B1F">
        <w:tab/>
      </w:r>
      <w:r>
        <w:t>Mlle Modiste</w:t>
      </w:r>
    </w:p>
    <w:p w14:paraId="44765414" w14:textId="183ECC92" w:rsidR="00DB2B32" w:rsidRDefault="00DB2B32" w:rsidP="00DB2B32">
      <w:r>
        <w:t>430</w:t>
      </w:r>
      <w:r w:rsidR="007B0B1F">
        <w:tab/>
      </w:r>
      <w:r>
        <w:t>Mon Pa</w:t>
      </w:r>
      <w:r w:rsidR="00006832">
        <w:t>y</w:t>
      </w:r>
      <w:r>
        <w:t>s</w:t>
      </w:r>
    </w:p>
    <w:p w14:paraId="608244AA" w14:textId="2160E4B6" w:rsidR="00DB2B32" w:rsidRDefault="00DB2B32" w:rsidP="00DB2B32">
      <w:r>
        <w:lastRenderedPageBreak/>
        <w:t>429</w:t>
      </w:r>
      <w:r w:rsidR="007B0B1F">
        <w:tab/>
      </w:r>
      <w:r>
        <w:t>Monday, Monday</w:t>
      </w:r>
    </w:p>
    <w:p w14:paraId="5C64C076" w14:textId="67D92566" w:rsidR="00DB2B32" w:rsidRDefault="00DB2B32" w:rsidP="00DB2B32">
      <w:r>
        <w:t>431</w:t>
      </w:r>
      <w:r w:rsidR="007B0B1F">
        <w:tab/>
      </w:r>
      <w:r>
        <w:t xml:space="preserve">Moon </w:t>
      </w:r>
      <w:r w:rsidR="003A552E">
        <w:t>O</w:t>
      </w:r>
      <w:r w:rsidR="000425BE">
        <w:t>v</w:t>
      </w:r>
      <w:r>
        <w:t>er Na</w:t>
      </w:r>
      <w:r w:rsidR="000425BE">
        <w:t>p</w:t>
      </w:r>
      <w:r>
        <w:t>les</w:t>
      </w:r>
    </w:p>
    <w:p w14:paraId="53BFA5E2" w14:textId="18DB1F1E" w:rsidR="00DB2B32" w:rsidRDefault="00DB2B32" w:rsidP="00DB2B32">
      <w:r>
        <w:t>936</w:t>
      </w:r>
      <w:r w:rsidR="007B0B1F">
        <w:tab/>
      </w:r>
      <w:r>
        <w:t>Moonli</w:t>
      </w:r>
      <w:r w:rsidR="00006832">
        <w:t>g</w:t>
      </w:r>
      <w:r>
        <w:t>ht Serenade</w:t>
      </w:r>
    </w:p>
    <w:p w14:paraId="5F06607D" w14:textId="440D1577" w:rsidR="00DB2B32" w:rsidRDefault="00DB2B32" w:rsidP="00DB2B32">
      <w:r>
        <w:t>432</w:t>
      </w:r>
      <w:r w:rsidR="007B0B1F">
        <w:tab/>
      </w:r>
      <w:r>
        <w:t>Moonrise</w:t>
      </w:r>
    </w:p>
    <w:p w14:paraId="04819D59" w14:textId="7F875951" w:rsidR="00DB2B32" w:rsidRDefault="00DB2B32" w:rsidP="00DB2B32">
      <w:r>
        <w:t>432</w:t>
      </w:r>
      <w:r w:rsidR="007B0B1F">
        <w:tab/>
      </w:r>
      <w:r>
        <w:t>A</w:t>
      </w:r>
      <w:r w:rsidR="007B0B1F">
        <w:tab/>
      </w:r>
      <w:r>
        <w:t>Moorish Dance</w:t>
      </w:r>
    </w:p>
    <w:p w14:paraId="32DF952F" w14:textId="7056136A" w:rsidR="00DB2B32" w:rsidRDefault="00DB2B32" w:rsidP="00DB2B32">
      <w:r>
        <w:t>17</w:t>
      </w:r>
      <w:r w:rsidR="007B0B1F">
        <w:tab/>
      </w:r>
      <w:r>
        <w:t>Mornin</w:t>
      </w:r>
      <w:r w:rsidR="00006832">
        <w:t>g</w:t>
      </w:r>
      <w:r>
        <w:t xml:space="preserve"> Son</w:t>
      </w:r>
      <w:r w:rsidR="00006832">
        <w:t>g</w:t>
      </w:r>
    </w:p>
    <w:p w14:paraId="2AEC61D6" w14:textId="29F96726" w:rsidR="00DB2B32" w:rsidRDefault="00DB2B32" w:rsidP="00DB2B32">
      <w:r>
        <w:t>433</w:t>
      </w:r>
      <w:r w:rsidR="007B0B1F">
        <w:tab/>
      </w:r>
      <w:r>
        <w:t>Mornin</w:t>
      </w:r>
      <w:r w:rsidR="00006832">
        <w:t>g</w:t>
      </w:r>
      <w:r w:rsidR="000425BE">
        <w:t>,</w:t>
      </w:r>
      <w:r>
        <w:t xml:space="preserve"> Noon and Ni</w:t>
      </w:r>
      <w:r w:rsidR="00006832">
        <w:t>g</w:t>
      </w:r>
      <w:r>
        <w:t>ht</w:t>
      </w:r>
      <w:r w:rsidR="00F72F8D">
        <w:t xml:space="preserve"> i</w:t>
      </w:r>
      <w:r>
        <w:t xml:space="preserve">n </w:t>
      </w:r>
      <w:r w:rsidR="000425BE">
        <w:t>V</w:t>
      </w:r>
      <w:r>
        <w:t>ienna</w:t>
      </w:r>
    </w:p>
    <w:p w14:paraId="34A9D485" w14:textId="34E8946D" w:rsidR="00DB2B32" w:rsidRDefault="00DB2B32" w:rsidP="00DB2B32">
      <w:r>
        <w:t>965</w:t>
      </w:r>
      <w:r w:rsidR="007B0B1F">
        <w:tab/>
      </w:r>
      <w:r>
        <w:t>Most Beautiful</w:t>
      </w:r>
      <w:r w:rsidR="00F72F8D">
        <w:t xml:space="preserve"> </w:t>
      </w:r>
      <w:r>
        <w:t>Girl</w:t>
      </w:r>
    </w:p>
    <w:p w14:paraId="66D04C9E" w14:textId="07FE964D" w:rsidR="00DB2B32" w:rsidRDefault="00DB2B32" w:rsidP="00DB2B32">
      <w:r>
        <w:t>18</w:t>
      </w:r>
      <w:r w:rsidR="007B0B1F">
        <w:tab/>
      </w:r>
      <w:r>
        <w:t>Motor Ride</w:t>
      </w:r>
    </w:p>
    <w:p w14:paraId="49861726" w14:textId="0FC050F5" w:rsidR="00DB2B32" w:rsidRDefault="00DB2B32" w:rsidP="00DB2B32">
      <w:r>
        <w:t>20</w:t>
      </w:r>
      <w:r w:rsidR="007B0B1F">
        <w:tab/>
      </w:r>
      <w:r>
        <w:t>Mozart</w:t>
      </w:r>
      <w:r w:rsidR="00500C9C">
        <w:t xml:space="preserve"> Festival</w:t>
      </w:r>
    </w:p>
    <w:p w14:paraId="3E4BE0BB" w14:textId="0852D209" w:rsidR="00DB2B32" w:rsidRDefault="00DB2B32" w:rsidP="00DB2B32">
      <w:r>
        <w:t>974</w:t>
      </w:r>
      <w:r w:rsidR="007B0B1F">
        <w:tab/>
      </w:r>
      <w:r>
        <w:t>Mozartfest</w:t>
      </w:r>
    </w:p>
    <w:p w14:paraId="39E3C7A1" w14:textId="2AF7B77C" w:rsidR="00DB2B32" w:rsidRDefault="00DB2B32" w:rsidP="00DB2B32">
      <w:r>
        <w:t>435</w:t>
      </w:r>
      <w:r w:rsidR="007B0B1F">
        <w:tab/>
      </w:r>
      <w:r>
        <w:t xml:space="preserve">Mr. Dixieland </w:t>
      </w:r>
      <w:r w:rsidR="00C92AF5">
        <w:t>F</w:t>
      </w:r>
      <w:r>
        <w:t xml:space="preserve">ront and </w:t>
      </w:r>
      <w:r w:rsidR="00C92AF5">
        <w:t>C</w:t>
      </w:r>
      <w:r>
        <w:t>entre</w:t>
      </w:r>
    </w:p>
    <w:p w14:paraId="42350DBA" w14:textId="2076CDC5" w:rsidR="00DB2B32" w:rsidRDefault="00DB2B32" w:rsidP="00DB2B32">
      <w:r>
        <w:t>436</w:t>
      </w:r>
      <w:r w:rsidR="007B0B1F">
        <w:tab/>
      </w:r>
      <w:r>
        <w:t>Mrs. Robinson</w:t>
      </w:r>
    </w:p>
    <w:p w14:paraId="11CE6A87" w14:textId="307B6830" w:rsidR="00DB2B32" w:rsidRDefault="00DB2B32" w:rsidP="00DB2B32">
      <w:r>
        <w:t>663</w:t>
      </w:r>
      <w:r w:rsidR="007B0B1F">
        <w:tab/>
      </w:r>
      <w:r>
        <w:t>Muppet Show</w:t>
      </w:r>
    </w:p>
    <w:p w14:paraId="4448FD2B" w14:textId="0B04850D" w:rsidR="00DB2B32" w:rsidRDefault="00DB2B32" w:rsidP="00DB2B32">
      <w:r>
        <w:t>437</w:t>
      </w:r>
      <w:r w:rsidR="007B0B1F">
        <w:tab/>
      </w:r>
      <w:r>
        <w:t>Music Box Dancer</w:t>
      </w:r>
    </w:p>
    <w:p w14:paraId="226DDE67" w14:textId="5D4987EB" w:rsidR="00DB2B32" w:rsidRDefault="00DB2B32" w:rsidP="00DB2B32">
      <w:r>
        <w:t>706</w:t>
      </w:r>
      <w:r w:rsidR="007B0B1F">
        <w:tab/>
      </w:r>
      <w:r>
        <w:t>Music Man</w:t>
      </w:r>
    </w:p>
    <w:p w14:paraId="2AA052B2" w14:textId="7E80E7E7" w:rsidR="00DB2B32" w:rsidRDefault="00DB2B32" w:rsidP="00DB2B32">
      <w:r>
        <w:t>937</w:t>
      </w:r>
      <w:r w:rsidR="007B0B1F">
        <w:tab/>
      </w:r>
      <w:r>
        <w:t>Music of the Beatles</w:t>
      </w:r>
    </w:p>
    <w:p w14:paraId="704F7330" w14:textId="3FC0E530" w:rsidR="00DB2B32" w:rsidRDefault="00DB2B32" w:rsidP="00DB2B32">
      <w:r>
        <w:t>438</w:t>
      </w:r>
      <w:r w:rsidR="007B0B1F">
        <w:tab/>
      </w:r>
      <w:r>
        <w:t>M</w:t>
      </w:r>
      <w:r w:rsidR="00006832">
        <w:t>y</w:t>
      </w:r>
      <w:r>
        <w:t xml:space="preserve"> Budd</w:t>
      </w:r>
      <w:r w:rsidR="00006832">
        <w:t>y</w:t>
      </w:r>
    </w:p>
    <w:p w14:paraId="36B52539" w14:textId="3DDF5D75" w:rsidR="00DB2B32" w:rsidRDefault="00DB2B32" w:rsidP="00DB2B32">
      <w:r>
        <w:t>439</w:t>
      </w:r>
      <w:r w:rsidR="007B0B1F">
        <w:tab/>
      </w:r>
      <w:r>
        <w:t>M</w:t>
      </w:r>
      <w:r w:rsidR="00006832">
        <w:t>y</w:t>
      </w:r>
      <w:r>
        <w:t xml:space="preserve"> Dream Waltzes</w:t>
      </w:r>
    </w:p>
    <w:p w14:paraId="12979EBF" w14:textId="09BD00D7" w:rsidR="00DB2B32" w:rsidRDefault="00DB2B32" w:rsidP="00DB2B32">
      <w:r>
        <w:t>442</w:t>
      </w:r>
      <w:r w:rsidR="007B0B1F">
        <w:tab/>
      </w:r>
      <w:r>
        <w:t>M</w:t>
      </w:r>
      <w:r w:rsidR="00006832">
        <w:t>y</w:t>
      </w:r>
      <w:r>
        <w:t xml:space="preserve"> Fair Lad</w:t>
      </w:r>
      <w:r w:rsidR="00006832">
        <w:t>y</w:t>
      </w:r>
    </w:p>
    <w:p w14:paraId="02F1136C" w14:textId="51FDF8D8" w:rsidR="00DB2B32" w:rsidRDefault="00DB2B32" w:rsidP="00DB2B32">
      <w:r>
        <w:t>440</w:t>
      </w:r>
      <w:r w:rsidR="007B0B1F">
        <w:tab/>
      </w:r>
      <w:r>
        <w:t>M</w:t>
      </w:r>
      <w:r w:rsidR="00006832">
        <w:t>y</w:t>
      </w:r>
      <w:r>
        <w:t xml:space="preserve"> Hero</w:t>
      </w:r>
    </w:p>
    <w:p w14:paraId="4BD2EF89" w14:textId="5FF6D812" w:rsidR="00DB2B32" w:rsidRDefault="00DB2B32" w:rsidP="00DB2B32">
      <w:r>
        <w:t>M2</w:t>
      </w:r>
      <w:r w:rsidR="007B0B1F">
        <w:tab/>
      </w:r>
      <w:r>
        <w:t>A</w:t>
      </w:r>
      <w:r w:rsidR="00A6670D">
        <w:tab/>
      </w:r>
      <w:r>
        <w:t>M</w:t>
      </w:r>
      <w:r w:rsidR="00006832">
        <w:t>y</w:t>
      </w:r>
      <w:r>
        <w:t xml:space="preserve"> Moo</w:t>
      </w:r>
      <w:r w:rsidR="000425BE">
        <w:t>n</w:t>
      </w:r>
      <w:r>
        <w:t>li</w:t>
      </w:r>
      <w:r w:rsidR="00006832">
        <w:t>g</w:t>
      </w:r>
      <w:r>
        <w:t>ht Madonna</w:t>
      </w:r>
    </w:p>
    <w:p w14:paraId="418B918B" w14:textId="3E31C88C" w:rsidR="00A6670D" w:rsidRDefault="00DB2B32" w:rsidP="00DB2B32">
      <w:r>
        <w:t>441</w:t>
      </w:r>
      <w:r w:rsidR="007B0B1F">
        <w:tab/>
      </w:r>
      <w:r>
        <w:t>M</w:t>
      </w:r>
      <w:r w:rsidR="00006832">
        <w:t>y</w:t>
      </w:r>
      <w:r>
        <w:t xml:space="preserve"> Old Kentuck</w:t>
      </w:r>
      <w:r w:rsidR="00006832">
        <w:t>y</w:t>
      </w:r>
      <w:r>
        <w:t xml:space="preserve"> Home</w:t>
      </w:r>
    </w:p>
    <w:p w14:paraId="375F071B" w14:textId="39E83A21" w:rsidR="00DB2B32" w:rsidRDefault="00DB2B32" w:rsidP="00DB2B32">
      <w:r>
        <w:t>443</w:t>
      </w:r>
      <w:r w:rsidR="007B0B1F">
        <w:tab/>
      </w:r>
      <w:r>
        <w:t xml:space="preserve">My Regards </w:t>
      </w:r>
      <w:r w:rsidR="00006832">
        <w:t>(</w:t>
      </w:r>
      <w:r>
        <w:t>Solo for Trumpet, Trombone or Baritone</w:t>
      </w:r>
      <w:r w:rsidR="00006832">
        <w:t>)</w:t>
      </w:r>
    </w:p>
    <w:p w14:paraId="58CC7D9B" w14:textId="02BD11E2" w:rsidR="00DB2B32" w:rsidRDefault="00DB2B32" w:rsidP="00DB2B32">
      <w:r>
        <w:t>444</w:t>
      </w:r>
      <w:r w:rsidR="007B0B1F">
        <w:tab/>
      </w:r>
      <w:r>
        <w:t>My Way</w:t>
      </w:r>
    </w:p>
    <w:p w14:paraId="35A83A8F" w14:textId="27E6EA80" w:rsidR="00DB2B32" w:rsidRDefault="00DB2B32" w:rsidP="00DB2B32">
      <w:r>
        <w:t>445</w:t>
      </w:r>
      <w:r w:rsidR="007B0B1F">
        <w:tab/>
      </w:r>
      <w:r>
        <w:t xml:space="preserve">Nanine </w:t>
      </w:r>
      <w:r w:rsidR="00006832">
        <w:t>(</w:t>
      </w:r>
      <w:r>
        <w:t>clarinet duet</w:t>
      </w:r>
      <w:r w:rsidR="00006832">
        <w:t>)</w:t>
      </w:r>
    </w:p>
    <w:p w14:paraId="18D7CD61" w14:textId="4F27E505" w:rsidR="00DB2B32" w:rsidRDefault="00DB2B32" w:rsidP="00DB2B32">
      <w:r>
        <w:t>447</w:t>
      </w:r>
      <w:r w:rsidR="007B0B1F">
        <w:tab/>
      </w:r>
      <w:r>
        <w:t xml:space="preserve">Neapolitan </w:t>
      </w:r>
      <w:r w:rsidR="00EB242D">
        <w:t>Overture</w:t>
      </w:r>
    </w:p>
    <w:p w14:paraId="1A0541CD" w14:textId="4B9BA2B5" w:rsidR="00DB2B32" w:rsidRDefault="00DB2B32" w:rsidP="00DB2B32">
      <w:r>
        <w:t>446</w:t>
      </w:r>
      <w:r w:rsidR="007B0B1F">
        <w:tab/>
      </w:r>
      <w:r>
        <w:t>Neapolitan Rhapsod</w:t>
      </w:r>
      <w:r w:rsidR="00006832">
        <w:t>y</w:t>
      </w:r>
    </w:p>
    <w:p w14:paraId="7795F5CD" w14:textId="6A867150" w:rsidR="00DB2B32" w:rsidRDefault="00DB2B32" w:rsidP="00DB2B32">
      <w:r>
        <w:t>448</w:t>
      </w:r>
      <w:r w:rsidR="007B0B1F">
        <w:tab/>
      </w:r>
      <w:r>
        <w:t xml:space="preserve">New Freedom </w:t>
      </w:r>
      <w:r w:rsidR="00EB242D">
        <w:t>Overture</w:t>
      </w:r>
    </w:p>
    <w:p w14:paraId="738D303A" w14:textId="068D3AA7" w:rsidR="00DB2B32" w:rsidRDefault="00DB2B32" w:rsidP="00DB2B32">
      <w:r>
        <w:t>M9</w:t>
      </w:r>
      <w:r w:rsidR="007B0B1F">
        <w:tab/>
      </w:r>
      <w:r>
        <w:t>New Ra</w:t>
      </w:r>
      <w:r w:rsidR="00006832">
        <w:t>g</w:t>
      </w:r>
      <w:r>
        <w:t>time Follies</w:t>
      </w:r>
    </w:p>
    <w:p w14:paraId="5F823347" w14:textId="59E004D7" w:rsidR="00DB2B32" w:rsidRDefault="00DB2B32" w:rsidP="00DB2B32">
      <w:r>
        <w:t>938</w:t>
      </w:r>
      <w:r w:rsidR="007B0B1F">
        <w:tab/>
      </w:r>
      <w:r>
        <w:t>New Sound of the Carpenters</w:t>
      </w:r>
    </w:p>
    <w:p w14:paraId="559C64CE" w14:textId="34CA0F7F" w:rsidR="00DB2B32" w:rsidRDefault="00DB2B32" w:rsidP="00DB2B32">
      <w:r>
        <w:t>450</w:t>
      </w:r>
      <w:r w:rsidR="007B0B1F">
        <w:tab/>
      </w:r>
      <w:r>
        <w:t>Niagara</w:t>
      </w:r>
    </w:p>
    <w:p w14:paraId="6EB28F43" w14:textId="45EBF85F" w:rsidR="00DB2B32" w:rsidRDefault="00DB2B32" w:rsidP="00DB2B32">
      <w:r>
        <w:t>452</w:t>
      </w:r>
      <w:r w:rsidR="007B0B1F">
        <w:tab/>
      </w:r>
      <w:r>
        <w:t>A</w:t>
      </w:r>
      <w:r w:rsidR="007B0B1F">
        <w:tab/>
      </w:r>
      <w:r>
        <w:t>Night and Da</w:t>
      </w:r>
      <w:r w:rsidR="00006832">
        <w:t>y</w:t>
      </w:r>
    </w:p>
    <w:p w14:paraId="57752AE8" w14:textId="40E38FEE" w:rsidR="00DB2B32" w:rsidRDefault="00DB2B32" w:rsidP="00DB2B32">
      <w:r>
        <w:t>28</w:t>
      </w:r>
      <w:r w:rsidR="007B0B1F">
        <w:tab/>
      </w:r>
      <w:r>
        <w:t>Ni</w:t>
      </w:r>
      <w:r w:rsidR="00006832">
        <w:t>g</w:t>
      </w:r>
      <w:r>
        <w:t>ht at the Ballet</w:t>
      </w:r>
    </w:p>
    <w:p w14:paraId="7F1FF0A5" w14:textId="1F76DACD" w:rsidR="00DB2B32" w:rsidRDefault="00DB2B32" w:rsidP="00DB2B32">
      <w:r>
        <w:t>452</w:t>
      </w:r>
      <w:r w:rsidR="007B0B1F">
        <w:tab/>
      </w:r>
      <w:r>
        <w:t>Ni</w:t>
      </w:r>
      <w:r w:rsidR="00006832">
        <w:t>g</w:t>
      </w:r>
      <w:r>
        <w:t>ht Fe</w:t>
      </w:r>
      <w:r w:rsidR="00F72F8D">
        <w:t>v</w:t>
      </w:r>
      <w:r>
        <w:t>er</w:t>
      </w:r>
    </w:p>
    <w:p w14:paraId="58752AE9" w14:textId="6530DDB3" w:rsidR="00DB2B32" w:rsidRDefault="00DB2B32" w:rsidP="00DB2B32">
      <w:r>
        <w:t>452</w:t>
      </w:r>
      <w:r w:rsidR="007B0B1F">
        <w:tab/>
      </w:r>
      <w:r>
        <w:t>A</w:t>
      </w:r>
      <w:r w:rsidR="007B0B1F">
        <w:tab/>
      </w:r>
      <w:r>
        <w:t>Ni</w:t>
      </w:r>
      <w:r w:rsidR="00006832">
        <w:t>g</w:t>
      </w:r>
      <w:r>
        <w:t>ht Fli</w:t>
      </w:r>
      <w:r w:rsidR="00006832">
        <w:t>g</w:t>
      </w:r>
      <w:r>
        <w:t>ht to Madrid</w:t>
      </w:r>
    </w:p>
    <w:p w14:paraId="3DE045D4" w14:textId="46808D7E" w:rsidR="00DB2B32" w:rsidRDefault="00DB2B32" w:rsidP="00DB2B32">
      <w:r>
        <w:t>451</w:t>
      </w:r>
      <w:r w:rsidR="007B0B1F">
        <w:tab/>
      </w:r>
      <w:r>
        <w:t>Ni</w:t>
      </w:r>
      <w:r w:rsidR="00006832">
        <w:t>g</w:t>
      </w:r>
      <w:r>
        <w:t>ht of Gladness</w:t>
      </w:r>
    </w:p>
    <w:p w14:paraId="3DE6D996" w14:textId="20724859" w:rsidR="00DB2B32" w:rsidRDefault="00DB2B32" w:rsidP="00DB2B32">
      <w:r>
        <w:t>793</w:t>
      </w:r>
      <w:r w:rsidR="007B0B1F">
        <w:tab/>
      </w:r>
      <w:r>
        <w:t>Ni</w:t>
      </w:r>
      <w:r w:rsidR="00006832">
        <w:t>g</w:t>
      </w:r>
      <w:r>
        <w:t>ht Riders</w:t>
      </w:r>
    </w:p>
    <w:p w14:paraId="523DD6C2" w14:textId="4BC1AA96" w:rsidR="00DB2B32" w:rsidRDefault="00DB2B32" w:rsidP="00DB2B32">
      <w:r>
        <w:t>654</w:t>
      </w:r>
      <w:r w:rsidR="007B0B1F">
        <w:tab/>
      </w:r>
      <w:r>
        <w:t>Nineties</w:t>
      </w:r>
    </w:p>
    <w:p w14:paraId="2FA8628A" w14:textId="424F350B" w:rsidR="00DB2B32" w:rsidRDefault="00DB2B32" w:rsidP="00DB2B32">
      <w:r>
        <w:t>453</w:t>
      </w:r>
      <w:r w:rsidR="007B0B1F">
        <w:tab/>
      </w:r>
      <w:r>
        <w:t xml:space="preserve">Nobody </w:t>
      </w:r>
      <w:r w:rsidR="00C92AF5">
        <w:t>K</w:t>
      </w:r>
      <w:r>
        <w:t xml:space="preserve">nows the </w:t>
      </w:r>
      <w:r w:rsidR="00C92AF5">
        <w:t>T</w:t>
      </w:r>
      <w:r>
        <w:t xml:space="preserve">rouble </w:t>
      </w:r>
      <w:r w:rsidR="00C92AF5">
        <w:t>I</w:t>
      </w:r>
      <w:r>
        <w:t>'</w:t>
      </w:r>
      <w:r w:rsidR="00F72F8D">
        <w:t>v</w:t>
      </w:r>
      <w:r>
        <w:t xml:space="preserve">e </w:t>
      </w:r>
      <w:r w:rsidR="00C92AF5">
        <w:t>S</w:t>
      </w:r>
      <w:r>
        <w:t>een</w:t>
      </w:r>
    </w:p>
    <w:p w14:paraId="5CAEF8BE" w14:textId="6E1FE341" w:rsidR="00DB2B32" w:rsidRDefault="00DB2B32" w:rsidP="00DB2B32">
      <w:r>
        <w:t>454</w:t>
      </w:r>
      <w:r w:rsidR="007B0B1F">
        <w:tab/>
      </w:r>
      <w:r>
        <w:t xml:space="preserve">Nokomis </w:t>
      </w:r>
      <w:r w:rsidR="00006832">
        <w:t>(</w:t>
      </w:r>
      <w:r w:rsidR="00C92AF5">
        <w:t>I</w:t>
      </w:r>
      <w:r>
        <w:t>ndian</w:t>
      </w:r>
      <w:r w:rsidR="000425BE">
        <w:t xml:space="preserve"> </w:t>
      </w:r>
      <w:r w:rsidR="00C92AF5">
        <w:t>I</w:t>
      </w:r>
      <w:r>
        <w:t>ntermezzo</w:t>
      </w:r>
      <w:r w:rsidR="00006832">
        <w:t>)</w:t>
      </w:r>
    </w:p>
    <w:p w14:paraId="2BD02DD4" w14:textId="659F786A" w:rsidR="00DB2B32" w:rsidRDefault="00DB2B32" w:rsidP="00DB2B32">
      <w:r>
        <w:t>939</w:t>
      </w:r>
      <w:r w:rsidR="007B0B1F">
        <w:tab/>
      </w:r>
      <w:r>
        <w:t>Northern Le</w:t>
      </w:r>
      <w:r w:rsidR="00006832">
        <w:t>g</w:t>
      </w:r>
      <w:r>
        <w:t>end</w:t>
      </w:r>
    </w:p>
    <w:p w14:paraId="5B62D097" w14:textId="1E614B29" w:rsidR="00DB2B32" w:rsidRDefault="00DB2B32" w:rsidP="00DB2B32">
      <w:r>
        <w:t>710</w:t>
      </w:r>
      <w:r w:rsidR="007B0B1F">
        <w:tab/>
      </w:r>
      <w:r>
        <w:t>Now Explosion</w:t>
      </w:r>
    </w:p>
    <w:p w14:paraId="149FB354" w14:textId="248560EA" w:rsidR="00DB2B32" w:rsidRDefault="00DB2B32" w:rsidP="00DB2B32">
      <w:r>
        <w:t>963</w:t>
      </w:r>
      <w:r w:rsidR="007B0B1F">
        <w:tab/>
      </w:r>
      <w:r>
        <w:t>Nutcracker</w:t>
      </w:r>
    </w:p>
    <w:p w14:paraId="7F0B4187" w14:textId="005DD975" w:rsidR="00DB2B32" w:rsidRDefault="00DB2B32" w:rsidP="00DB2B32">
      <w:r>
        <w:t>983</w:t>
      </w:r>
      <w:r w:rsidR="007B0B1F">
        <w:tab/>
      </w:r>
      <w:r>
        <w:t>O'Canada</w:t>
      </w:r>
    </w:p>
    <w:p w14:paraId="0A0FFFF0" w14:textId="485B1C32" w:rsidR="00DB2B32" w:rsidRDefault="00DB2B32" w:rsidP="00DB2B32">
      <w:r>
        <w:t>657</w:t>
      </w:r>
      <w:r w:rsidR="007B0B1F">
        <w:tab/>
      </w:r>
      <w:r>
        <w:t>Odd Couple</w:t>
      </w:r>
    </w:p>
    <w:p w14:paraId="2030A9CD" w14:textId="2FC77E03" w:rsidR="00DB2B32" w:rsidRDefault="00DB2B32" w:rsidP="00DB2B32">
      <w:r>
        <w:t>943</w:t>
      </w:r>
      <w:r w:rsidR="007B0B1F">
        <w:tab/>
      </w:r>
      <w:r>
        <w:t>Okeanos</w:t>
      </w:r>
    </w:p>
    <w:p w14:paraId="034D04D0" w14:textId="5BE6B239" w:rsidR="00DB2B32" w:rsidRDefault="00DB2B32" w:rsidP="00DB2B32">
      <w:r>
        <w:t>455</w:t>
      </w:r>
      <w:r w:rsidR="007B0B1F">
        <w:tab/>
      </w:r>
      <w:r>
        <w:t xml:space="preserve">Oklahoma </w:t>
      </w:r>
      <w:r w:rsidR="00006832">
        <w:t>(</w:t>
      </w:r>
      <w:r>
        <w:t>arr. Eric Leidzen</w:t>
      </w:r>
      <w:r w:rsidR="00006832">
        <w:t>)</w:t>
      </w:r>
    </w:p>
    <w:p w14:paraId="24E0CB93" w14:textId="6619BB81" w:rsidR="00DB2B32" w:rsidRDefault="00DB2B32" w:rsidP="00DB2B32">
      <w:r>
        <w:t>456</w:t>
      </w:r>
      <w:r w:rsidR="007B0B1F">
        <w:tab/>
      </w:r>
      <w:r>
        <w:t xml:space="preserve">Oklahoma </w:t>
      </w:r>
      <w:r w:rsidR="00006832">
        <w:t>(</w:t>
      </w:r>
      <w:r>
        <w:t xml:space="preserve">arr. Paul </w:t>
      </w:r>
      <w:r w:rsidR="000425BE">
        <w:t>Y</w:t>
      </w:r>
      <w:r>
        <w:t>oder</w:t>
      </w:r>
      <w:r w:rsidR="00006832">
        <w:t>)</w:t>
      </w:r>
    </w:p>
    <w:p w14:paraId="7FB4F46B" w14:textId="181042A7" w:rsidR="00DB2B32" w:rsidRDefault="00DB2B32" w:rsidP="00DB2B32">
      <w:r>
        <w:t>458</w:t>
      </w:r>
      <w:r w:rsidR="007B0B1F">
        <w:tab/>
      </w:r>
      <w:r>
        <w:t>Old Man Ri</w:t>
      </w:r>
      <w:r w:rsidR="00F72F8D">
        <w:t>v</w:t>
      </w:r>
      <w:r>
        <w:t>er</w:t>
      </w:r>
    </w:p>
    <w:p w14:paraId="03A722BB" w14:textId="5C6A3DEE" w:rsidR="00DB2B32" w:rsidRDefault="00DB2B32" w:rsidP="00DB2B32">
      <w:r>
        <w:t>457</w:t>
      </w:r>
      <w:r w:rsidR="007B0B1F">
        <w:tab/>
      </w:r>
      <w:r>
        <w:t>Old Timers Waltz</w:t>
      </w:r>
    </w:p>
    <w:p w14:paraId="1FDF9F4C" w14:textId="2D02C98A" w:rsidR="003D492D" w:rsidRDefault="003D492D" w:rsidP="00DB2B32">
      <w:r>
        <w:t>1008</w:t>
      </w:r>
      <w:r>
        <w:tab/>
        <w:t>Oliver</w:t>
      </w:r>
      <w:bookmarkStart w:id="0" w:name="_GoBack"/>
      <w:bookmarkEnd w:id="0"/>
    </w:p>
    <w:p w14:paraId="4A0840F5" w14:textId="7D42C04A" w:rsidR="00DB2B32" w:rsidRDefault="00DB2B32" w:rsidP="00DB2B32">
      <w:r>
        <w:t>941</w:t>
      </w:r>
      <w:r w:rsidR="007B0B1F">
        <w:tab/>
      </w:r>
      <w:r>
        <w:t>A</w:t>
      </w:r>
      <w:r w:rsidR="007B0B1F">
        <w:tab/>
      </w:r>
      <w:r>
        <w:t>Oli</w:t>
      </w:r>
      <w:r w:rsidR="00F72F8D">
        <w:t>v</w:t>
      </w:r>
      <w:r w:rsidR="000425BE">
        <w:t>ia Newton John</w:t>
      </w:r>
    </w:p>
    <w:p w14:paraId="1309F832" w14:textId="0D85A689" w:rsidR="00DB2B32" w:rsidRDefault="00DB2B32" w:rsidP="00DB2B32">
      <w:r>
        <w:t>462</w:t>
      </w:r>
      <w:r w:rsidR="007B0B1F">
        <w:tab/>
      </w:r>
      <w:r>
        <w:t>A</w:t>
      </w:r>
      <w:r w:rsidR="007B0B1F">
        <w:tab/>
      </w:r>
      <w:r w:rsidR="00F72F8D">
        <w:t>O</w:t>
      </w:r>
      <w:r>
        <w:t>nl</w:t>
      </w:r>
      <w:r w:rsidR="00006832">
        <w:t>y</w:t>
      </w:r>
      <w:r>
        <w:t xml:space="preserve"> </w:t>
      </w:r>
      <w:r w:rsidR="00500C9C">
        <w:t>Love</w:t>
      </w:r>
    </w:p>
    <w:p w14:paraId="6DB8467B" w14:textId="44B29A2A" w:rsidR="00DB2B32" w:rsidRDefault="00DB2B32" w:rsidP="00DB2B32">
      <w:r>
        <w:lastRenderedPageBreak/>
        <w:t>940</w:t>
      </w:r>
      <w:r w:rsidR="007B0B1F">
        <w:tab/>
      </w:r>
      <w:r>
        <w:t>A</w:t>
      </w:r>
      <w:r w:rsidR="007B0B1F">
        <w:tab/>
      </w:r>
      <w:r>
        <w:t>Ol</w:t>
      </w:r>
      <w:r w:rsidR="00006832">
        <w:t>y</w:t>
      </w:r>
      <w:r>
        <w:t>mpiad - 76</w:t>
      </w:r>
    </w:p>
    <w:p w14:paraId="4A488501" w14:textId="67087925" w:rsidR="00DB2B32" w:rsidRDefault="00DB2B32" w:rsidP="00DB2B32">
      <w:r>
        <w:t>459</w:t>
      </w:r>
      <w:r w:rsidR="007B0B1F">
        <w:tab/>
      </w:r>
      <w:r>
        <w:t>Omaha Beach</w:t>
      </w:r>
    </w:p>
    <w:p w14:paraId="799360B6" w14:textId="3CF7AB74" w:rsidR="00DB2B32" w:rsidRDefault="00DB2B32" w:rsidP="00DB2B32">
      <w:r>
        <w:t>462</w:t>
      </w:r>
      <w:r w:rsidR="007B0B1F">
        <w:tab/>
      </w:r>
      <w:r>
        <w:t>On the Esplanade</w:t>
      </w:r>
    </w:p>
    <w:p w14:paraId="46B84ABA" w14:textId="20AE311B" w:rsidR="00DB2B32" w:rsidRDefault="00DB2B32" w:rsidP="00DB2B32">
      <w:r>
        <w:t>460</w:t>
      </w:r>
      <w:r w:rsidR="007B0B1F">
        <w:tab/>
      </w:r>
      <w:r>
        <w:t>One Alon</w:t>
      </w:r>
      <w:r w:rsidR="00D34028">
        <w:t>e</w:t>
      </w:r>
    </w:p>
    <w:p w14:paraId="4980F10E" w14:textId="45B5D5FB" w:rsidR="00DB2B32" w:rsidRDefault="00DB2B32" w:rsidP="00DB2B32">
      <w:r>
        <w:t>461</w:t>
      </w:r>
      <w:r w:rsidR="007B0B1F">
        <w:tab/>
      </w:r>
      <w:r>
        <w:t>One for the Road</w:t>
      </w:r>
    </w:p>
    <w:p w14:paraId="532DF96C" w14:textId="44896EFF" w:rsidR="00DB2B32" w:rsidRDefault="00DB2B32" w:rsidP="00DB2B32">
      <w:r>
        <w:t>942</w:t>
      </w:r>
      <w:r w:rsidR="007B0B1F">
        <w:tab/>
      </w:r>
      <w:r>
        <w:t>Onl</w:t>
      </w:r>
      <w:r w:rsidR="00006832">
        <w:t>y</w:t>
      </w:r>
      <w:r>
        <w:t xml:space="preserve"> Yesterda</w:t>
      </w:r>
      <w:r w:rsidR="00006832">
        <w:t>y</w:t>
      </w:r>
    </w:p>
    <w:p w14:paraId="1C09BC39" w14:textId="0E09D89F" w:rsidR="00DB2B32" w:rsidRDefault="00DB2B32" w:rsidP="00DB2B32">
      <w:r>
        <w:t>463</w:t>
      </w:r>
      <w:r w:rsidR="007B0B1F">
        <w:tab/>
      </w:r>
      <w:r>
        <w:t>Oran</w:t>
      </w:r>
      <w:r w:rsidR="00006832">
        <w:t>g</w:t>
      </w:r>
      <w:r>
        <w:t xml:space="preserve">e Blossoms </w:t>
      </w:r>
      <w:r w:rsidR="00006832">
        <w:t>(</w:t>
      </w:r>
      <w:r>
        <w:t>selection</w:t>
      </w:r>
      <w:r w:rsidR="00006832">
        <w:t>)</w:t>
      </w:r>
    </w:p>
    <w:p w14:paraId="2C232D0C" w14:textId="4196B314" w:rsidR="00DB2B32" w:rsidRDefault="00DB2B32" w:rsidP="00DB2B32">
      <w:r>
        <w:t>464</w:t>
      </w:r>
      <w:r w:rsidR="007B0B1F">
        <w:tab/>
      </w:r>
      <w:r w:rsidR="000425BE">
        <w:t>Orp</w:t>
      </w:r>
      <w:r>
        <w:t xml:space="preserve">heus </w:t>
      </w:r>
      <w:r w:rsidR="00006832">
        <w:t>(</w:t>
      </w:r>
      <w:r w:rsidR="00EB242D">
        <w:t>overture</w:t>
      </w:r>
      <w:r w:rsidR="00006832">
        <w:t>)</w:t>
      </w:r>
    </w:p>
    <w:p w14:paraId="29C05BA7" w14:textId="2D09968B" w:rsidR="00DB2B32" w:rsidRDefault="00DB2B32" w:rsidP="00DB2B32">
      <w:r>
        <w:t>465</w:t>
      </w:r>
      <w:r w:rsidR="007B0B1F">
        <w:tab/>
      </w:r>
      <w:r w:rsidR="00F72F8D">
        <w:t xml:space="preserve">Other </w:t>
      </w:r>
      <w:r w:rsidR="00C92AF5">
        <w:t>S</w:t>
      </w:r>
      <w:r w:rsidR="00F72F8D">
        <w:t>ounds of Herb Alb</w:t>
      </w:r>
      <w:r>
        <w:t>ert</w:t>
      </w:r>
    </w:p>
    <w:p w14:paraId="1443D3D5" w14:textId="43790C67" w:rsidR="00DB2B32" w:rsidRDefault="00DB2B32" w:rsidP="00DB2B32">
      <w:r>
        <w:t>469</w:t>
      </w:r>
      <w:r w:rsidR="007B0B1F">
        <w:tab/>
      </w:r>
      <w:r w:rsidR="00EB242D">
        <w:t>Overture</w:t>
      </w:r>
      <w:r>
        <w:t xml:space="preserve"> 1812</w:t>
      </w:r>
    </w:p>
    <w:p w14:paraId="15D0A739" w14:textId="73110709" w:rsidR="00DB2B32" w:rsidRDefault="00DB2B32" w:rsidP="00DB2B32">
      <w:r>
        <w:t>467</w:t>
      </w:r>
      <w:r w:rsidR="007B0B1F">
        <w:tab/>
      </w:r>
      <w:r w:rsidR="00EB242D">
        <w:t>Overture</w:t>
      </w:r>
      <w:r>
        <w:t xml:space="preserve"> Dramati</w:t>
      </w:r>
      <w:r w:rsidR="00006832">
        <w:t>qu</w:t>
      </w:r>
      <w:r>
        <w:t>e</w:t>
      </w:r>
    </w:p>
    <w:p w14:paraId="4237903A" w14:textId="39034A6D" w:rsidR="00DB2B32" w:rsidRDefault="00DB2B32" w:rsidP="00DB2B32">
      <w:r>
        <w:t>468</w:t>
      </w:r>
      <w:r w:rsidR="007B0B1F">
        <w:tab/>
      </w:r>
      <w:r w:rsidR="00EB242D">
        <w:t>Overture</w:t>
      </w:r>
      <w:r>
        <w:t xml:space="preserve"> for Toda</w:t>
      </w:r>
      <w:r w:rsidR="00006832">
        <w:t>y</w:t>
      </w:r>
    </w:p>
    <w:p w14:paraId="3A9B557D" w14:textId="79235609" w:rsidR="00DB2B32" w:rsidRDefault="00DB2B32" w:rsidP="00DB2B32">
      <w:r>
        <w:t>466</w:t>
      </w:r>
      <w:r w:rsidR="007B0B1F">
        <w:tab/>
      </w:r>
      <w:r w:rsidR="00EB242D">
        <w:t>Overture</w:t>
      </w:r>
      <w:r>
        <w:t xml:space="preserve"> for Band</w:t>
      </w:r>
    </w:p>
    <w:p w14:paraId="6AE781B6" w14:textId="6D7D1210" w:rsidR="00DB2B32" w:rsidRDefault="00DB2B32" w:rsidP="00DB2B32">
      <w:r>
        <w:t>471</w:t>
      </w:r>
      <w:r w:rsidR="007B0B1F">
        <w:tab/>
      </w:r>
      <w:r>
        <w:t>A</w:t>
      </w:r>
      <w:r w:rsidR="007B0B1F">
        <w:tab/>
      </w:r>
      <w:r w:rsidR="00EB242D">
        <w:t>Overture</w:t>
      </w:r>
      <w:r>
        <w:t xml:space="preserve"> Golden Gate</w:t>
      </w:r>
    </w:p>
    <w:p w14:paraId="1A298677" w14:textId="740FFD94" w:rsidR="00DB2B32" w:rsidRDefault="00DB2B32" w:rsidP="00DB2B32">
      <w:r>
        <w:t>470</w:t>
      </w:r>
      <w:r w:rsidR="007B0B1F">
        <w:tab/>
      </w:r>
      <w:r w:rsidR="00EB242D">
        <w:t>Overture</w:t>
      </w:r>
      <w:r>
        <w:t xml:space="preserve"> Militaire</w:t>
      </w:r>
    </w:p>
    <w:p w14:paraId="73E8C148" w14:textId="612BF7C5" w:rsidR="00DB2B32" w:rsidRDefault="00DB2B32" w:rsidP="00DB2B32">
      <w:r>
        <w:t>471</w:t>
      </w:r>
      <w:r w:rsidR="007B0B1F">
        <w:tab/>
      </w:r>
      <w:r w:rsidR="00EB242D">
        <w:t>Overture</w:t>
      </w:r>
      <w:r>
        <w:t xml:space="preserve"> Triomphale</w:t>
      </w:r>
    </w:p>
    <w:p w14:paraId="5824AFB7" w14:textId="71559D00" w:rsidR="00DB2B32" w:rsidRDefault="00DB2B32" w:rsidP="00DB2B32">
      <w:r>
        <w:t>472</w:t>
      </w:r>
      <w:r w:rsidR="007B0B1F">
        <w:tab/>
      </w:r>
      <w:r>
        <w:t>Ou</w:t>
      </w:r>
      <w:r w:rsidR="00F72F8D">
        <w:t>v</w:t>
      </w:r>
      <w:r>
        <w:t xml:space="preserve">re ton Coeur </w:t>
      </w:r>
      <w:r w:rsidR="00006832">
        <w:t>(</w:t>
      </w:r>
      <w:r w:rsidR="00F72F8D">
        <w:t>Sp</w:t>
      </w:r>
      <w:r>
        <w:t>anish serenade</w:t>
      </w:r>
      <w:r w:rsidR="00006832">
        <w:t>)</w:t>
      </w:r>
    </w:p>
    <w:p w14:paraId="2D07117C" w14:textId="767FCCC5" w:rsidR="00DB2B32" w:rsidRDefault="00DB2B32" w:rsidP="00DB2B32">
      <w:r>
        <w:t>473</w:t>
      </w:r>
      <w:r w:rsidR="007B0B1F">
        <w:tab/>
      </w:r>
      <w:r>
        <w:t>O</w:t>
      </w:r>
      <w:r w:rsidR="000425BE">
        <w:t>y</w:t>
      </w:r>
      <w:r>
        <w:t xml:space="preserve">e Como </w:t>
      </w:r>
      <w:r w:rsidR="00006832">
        <w:t>Y</w:t>
      </w:r>
      <w:r>
        <w:t>a</w:t>
      </w:r>
    </w:p>
    <w:p w14:paraId="6B095A71" w14:textId="6AFC4F57" w:rsidR="00DB2B32" w:rsidRDefault="00DB2B32" w:rsidP="00DB2B32">
      <w:r>
        <w:t>474</w:t>
      </w:r>
      <w:r w:rsidR="007B0B1F">
        <w:tab/>
      </w:r>
      <w:r w:rsidR="000425BE">
        <w:t>Palamar (</w:t>
      </w:r>
      <w:r w:rsidR="00EB242D">
        <w:t>overture</w:t>
      </w:r>
      <w:r w:rsidR="00006832">
        <w:t>)</w:t>
      </w:r>
    </w:p>
    <w:p w14:paraId="1B0479E2" w14:textId="558A4627" w:rsidR="00DB2B32" w:rsidRDefault="00DB2B32" w:rsidP="00DB2B32">
      <w:r>
        <w:t>475</w:t>
      </w:r>
      <w:r w:rsidR="007B0B1F">
        <w:tab/>
      </w:r>
      <w:r>
        <w:t>Palan</w:t>
      </w:r>
      <w:r w:rsidR="00006832">
        <w:t>g</w:t>
      </w:r>
      <w:r>
        <w:t>e's</w:t>
      </w:r>
      <w:r w:rsidR="000425BE">
        <w:t xml:space="preserve"> </w:t>
      </w:r>
      <w:r>
        <w:t>Little</w:t>
      </w:r>
      <w:r w:rsidR="000425BE">
        <w:t xml:space="preserve"> </w:t>
      </w:r>
      <w:r w:rsidR="00171E3C">
        <w:t>I</w:t>
      </w:r>
      <w:r>
        <w:t>tal</w:t>
      </w:r>
      <w:r w:rsidR="00006832">
        <w:t>y</w:t>
      </w:r>
    </w:p>
    <w:p w14:paraId="31B1FBC6" w14:textId="7B6218DF" w:rsidR="00DB2B32" w:rsidRDefault="00DB2B32" w:rsidP="00DB2B32">
      <w:r>
        <w:t>711</w:t>
      </w:r>
      <w:r w:rsidR="007B0B1F">
        <w:tab/>
      </w:r>
      <w:r>
        <w:t>Pals Polka</w:t>
      </w:r>
    </w:p>
    <w:p w14:paraId="6B88007A" w14:textId="06730A87" w:rsidR="00DB2B32" w:rsidRDefault="00DB2B32" w:rsidP="00DB2B32">
      <w:r>
        <w:t>476</w:t>
      </w:r>
      <w:r w:rsidR="007B0B1F">
        <w:tab/>
      </w:r>
      <w:r>
        <w:t>Panis An</w:t>
      </w:r>
      <w:r w:rsidR="00006832">
        <w:t>g</w:t>
      </w:r>
      <w:r>
        <w:t>elicus</w:t>
      </w:r>
    </w:p>
    <w:p w14:paraId="3053C9BA" w14:textId="119FAC78" w:rsidR="00DB2B32" w:rsidRDefault="00DB2B32" w:rsidP="00DB2B32">
      <w:r>
        <w:t>477</w:t>
      </w:r>
      <w:r w:rsidR="007B0B1F">
        <w:tab/>
      </w:r>
      <w:r w:rsidR="00DF152F">
        <w:t xml:space="preserve">Parade of the </w:t>
      </w:r>
      <w:r w:rsidR="00171E3C">
        <w:t>T</w:t>
      </w:r>
      <w:r w:rsidR="00DF152F">
        <w:t xml:space="preserve">all </w:t>
      </w:r>
      <w:r w:rsidR="00171E3C">
        <w:t>S</w:t>
      </w:r>
      <w:r w:rsidR="00DF152F">
        <w:t>hip</w:t>
      </w:r>
      <w:r>
        <w:t>s</w:t>
      </w:r>
    </w:p>
    <w:p w14:paraId="58D5E780" w14:textId="5A673E57" w:rsidR="00DB2B32" w:rsidRDefault="00DB2B32" w:rsidP="00DB2B32">
      <w:r>
        <w:t>477</w:t>
      </w:r>
      <w:r w:rsidR="007B0B1F">
        <w:tab/>
      </w:r>
      <w:r>
        <w:t>A</w:t>
      </w:r>
      <w:r w:rsidR="007B0B1F">
        <w:tab/>
      </w:r>
      <w:r>
        <w:t xml:space="preserve">Paris and Helena </w:t>
      </w:r>
      <w:r w:rsidR="00006832">
        <w:t>(</w:t>
      </w:r>
      <w:r w:rsidR="00EB242D">
        <w:t>overture</w:t>
      </w:r>
      <w:r w:rsidR="00006832">
        <w:t>)</w:t>
      </w:r>
    </w:p>
    <w:p w14:paraId="5C3F345B" w14:textId="2D65FD71" w:rsidR="00DB2B32" w:rsidRDefault="00DB2B32" w:rsidP="00DB2B32">
      <w:r>
        <w:t>987</w:t>
      </w:r>
      <w:r w:rsidR="007B0B1F">
        <w:tab/>
      </w:r>
      <w:r>
        <w:t xml:space="preserve">Paternoster </w:t>
      </w:r>
      <w:r w:rsidR="00006832">
        <w:t>(</w:t>
      </w:r>
      <w:r>
        <w:t>Ro</w:t>
      </w:r>
      <w:r w:rsidR="00006832">
        <w:t>y</w:t>
      </w:r>
      <w:r>
        <w:t xml:space="preserve"> Dohn</w:t>
      </w:r>
      <w:r w:rsidR="00006832">
        <w:t>)</w:t>
      </w:r>
    </w:p>
    <w:p w14:paraId="3697F331" w14:textId="62EBCB93" w:rsidR="00DB2B32" w:rsidRDefault="00DB2B32" w:rsidP="00DB2B32">
      <w:r>
        <w:t>478</w:t>
      </w:r>
      <w:r w:rsidR="007B0B1F">
        <w:tab/>
      </w:r>
      <w:r w:rsidR="00DF152F">
        <w:t>Pathetiq</w:t>
      </w:r>
      <w:r>
        <w:t>ue</w:t>
      </w:r>
      <w:r w:rsidR="00DF152F">
        <w:t xml:space="preserve"> (</w:t>
      </w:r>
      <w:r>
        <w:t>Tchaiko</w:t>
      </w:r>
      <w:r w:rsidR="00F72F8D">
        <w:t>v</w:t>
      </w:r>
      <w:r>
        <w:t>sk</w:t>
      </w:r>
      <w:r w:rsidR="00006832">
        <w:t>y)</w:t>
      </w:r>
    </w:p>
    <w:p w14:paraId="43D1CF06" w14:textId="0AEDBC1E" w:rsidR="00DB2B32" w:rsidRDefault="00DB2B32" w:rsidP="00DB2B32">
      <w:r>
        <w:t>9M</w:t>
      </w:r>
      <w:r w:rsidR="007B0B1F">
        <w:tab/>
      </w:r>
      <w:r>
        <w:t>Paul</w:t>
      </w:r>
      <w:r w:rsidR="00DF152F">
        <w:t xml:space="preserve"> </w:t>
      </w:r>
      <w:r>
        <w:t>Anka</w:t>
      </w:r>
      <w:r w:rsidR="00387D22">
        <w:t xml:space="preserve"> in </w:t>
      </w:r>
      <w:r>
        <w:t>Concert</w:t>
      </w:r>
    </w:p>
    <w:p w14:paraId="1DD49015" w14:textId="78C0CCF3" w:rsidR="00DB2B32" w:rsidRDefault="00DB2B32" w:rsidP="00DB2B32">
      <w:r>
        <w:t>479</w:t>
      </w:r>
      <w:r w:rsidR="007B0B1F">
        <w:tab/>
      </w:r>
      <w:r>
        <w:t>Pa</w:t>
      </w:r>
      <w:r w:rsidR="00F72F8D">
        <w:t>v</w:t>
      </w:r>
      <w:r>
        <w:t>ane</w:t>
      </w:r>
    </w:p>
    <w:p w14:paraId="1E783CBE" w14:textId="2C7D266A" w:rsidR="00DB2B32" w:rsidRDefault="00DB2B32" w:rsidP="00DB2B32">
      <w:r>
        <w:t>789</w:t>
      </w:r>
      <w:r w:rsidR="007B0B1F">
        <w:tab/>
      </w:r>
      <w:r>
        <w:t xml:space="preserve">Peanut </w:t>
      </w:r>
      <w:r w:rsidR="00F72F8D">
        <w:t>V</w:t>
      </w:r>
      <w:r>
        <w:t>endor</w:t>
      </w:r>
    </w:p>
    <w:p w14:paraId="7800583D" w14:textId="6A23B183" w:rsidR="00DF152F" w:rsidRDefault="00DB2B32" w:rsidP="00DB2B32">
      <w:r>
        <w:t>483</w:t>
      </w:r>
      <w:r w:rsidR="007B0B1F">
        <w:tab/>
      </w:r>
      <w:r>
        <w:t>Peer G</w:t>
      </w:r>
      <w:r w:rsidR="00006832">
        <w:t>y</w:t>
      </w:r>
      <w:r>
        <w:t xml:space="preserve">nt </w:t>
      </w:r>
      <w:r w:rsidR="00006832">
        <w:t>(</w:t>
      </w:r>
      <w:r w:rsidR="00DF152F">
        <w:t>suite op. 46)</w:t>
      </w:r>
    </w:p>
    <w:p w14:paraId="437F0F88" w14:textId="7D2E6A3F" w:rsidR="00DB2B32" w:rsidRDefault="00DB2B32" w:rsidP="00DB2B32">
      <w:r>
        <w:t>482</w:t>
      </w:r>
      <w:r w:rsidR="007B0B1F">
        <w:tab/>
      </w:r>
      <w:r>
        <w:t>Pe</w:t>
      </w:r>
      <w:r w:rsidR="00D34028">
        <w:t>te</w:t>
      </w:r>
      <w:r>
        <w:t>r G</w:t>
      </w:r>
      <w:r w:rsidR="00006832">
        <w:t>y</w:t>
      </w:r>
      <w:r w:rsidR="00DF152F">
        <w:t>nt (</w:t>
      </w:r>
      <w:r>
        <w:t>suite no.</w:t>
      </w:r>
      <w:r w:rsidR="00DF152F">
        <w:t xml:space="preserve"> 2)</w:t>
      </w:r>
    </w:p>
    <w:p w14:paraId="0280B6B5" w14:textId="1262B8AD" w:rsidR="00DB2B32" w:rsidRDefault="00DB2B32" w:rsidP="00DB2B32">
      <w:r>
        <w:t>480</w:t>
      </w:r>
      <w:r w:rsidR="007B0B1F">
        <w:tab/>
      </w:r>
      <w:r>
        <w:t>Pe</w:t>
      </w:r>
      <w:r w:rsidR="00006832">
        <w:t>g</w:t>
      </w:r>
      <w:r>
        <w:t xml:space="preserve"> of </w:t>
      </w:r>
      <w:r w:rsidR="00171E3C">
        <w:t>My Heart</w:t>
      </w:r>
    </w:p>
    <w:p w14:paraId="56253917" w14:textId="31D9DA89" w:rsidR="00DB2B32" w:rsidRDefault="00DB2B32" w:rsidP="00DB2B32">
      <w:r>
        <w:t>484</w:t>
      </w:r>
      <w:r w:rsidR="007B0B1F">
        <w:tab/>
      </w:r>
      <w:r>
        <w:t xml:space="preserve">Pepperino </w:t>
      </w:r>
      <w:r w:rsidR="00006832">
        <w:t>(</w:t>
      </w:r>
      <w:r w:rsidR="00DF152F">
        <w:t>Duet for clarinets or saxes)</w:t>
      </w:r>
    </w:p>
    <w:p w14:paraId="79ACD5ED" w14:textId="26716FE5" w:rsidR="00DB2B32" w:rsidRDefault="00DB2B32" w:rsidP="00DB2B32">
      <w:r>
        <w:t>986</w:t>
      </w:r>
      <w:r w:rsidR="007B0B1F">
        <w:tab/>
      </w:r>
      <w:r w:rsidR="00DF152F">
        <w:t>Percussion Plus (</w:t>
      </w:r>
      <w:r>
        <w:t>Ro</w:t>
      </w:r>
      <w:r w:rsidR="00006832">
        <w:t>y</w:t>
      </w:r>
      <w:r w:rsidR="00DF152F">
        <w:t xml:space="preserve"> Dohn)</w:t>
      </w:r>
    </w:p>
    <w:p w14:paraId="75673EC4" w14:textId="348986E8" w:rsidR="00DB2B32" w:rsidRDefault="00DB2B32" w:rsidP="00DB2B32">
      <w:r>
        <w:t>485</w:t>
      </w:r>
      <w:r w:rsidR="007B0B1F">
        <w:tab/>
      </w:r>
      <w:r w:rsidR="00DF152F">
        <w:t>Perpetuum Mobile (</w:t>
      </w:r>
      <w:r>
        <w:t>Johann Strauss</w:t>
      </w:r>
      <w:r w:rsidR="00006832">
        <w:t>)</w:t>
      </w:r>
    </w:p>
    <w:p w14:paraId="28BDC34A" w14:textId="62F1CA76" w:rsidR="00DB2B32" w:rsidRDefault="00DB2B32" w:rsidP="00DB2B32">
      <w:r>
        <w:t>481</w:t>
      </w:r>
      <w:r w:rsidR="007B0B1F">
        <w:tab/>
      </w:r>
      <w:r>
        <w:t>Persian Carni</w:t>
      </w:r>
      <w:r w:rsidR="00F72F8D">
        <w:t>v</w:t>
      </w:r>
      <w:r>
        <w:t>al</w:t>
      </w:r>
    </w:p>
    <w:p w14:paraId="72AFD850" w14:textId="4846E8C5" w:rsidR="00DB2B32" w:rsidRDefault="00DB2B32" w:rsidP="00DB2B32">
      <w:r>
        <w:t>486</w:t>
      </w:r>
      <w:r w:rsidR="007B0B1F">
        <w:tab/>
      </w:r>
      <w:r w:rsidR="00DF152F">
        <w:t>Peter Scholl (</w:t>
      </w:r>
      <w:r w:rsidR="00EB242D">
        <w:t>overture</w:t>
      </w:r>
      <w:r w:rsidR="00006832">
        <w:t>)</w:t>
      </w:r>
    </w:p>
    <w:p w14:paraId="0C35F25C" w14:textId="00A8C2E6" w:rsidR="00DB2B32" w:rsidRDefault="00DB2B32" w:rsidP="00DB2B32">
      <w:r>
        <w:t>966</w:t>
      </w:r>
      <w:r w:rsidR="007B0B1F">
        <w:tab/>
      </w:r>
      <w:r w:rsidR="00DF152F">
        <w:t>Phantom of the Op</w:t>
      </w:r>
      <w:r>
        <w:t>era</w:t>
      </w:r>
    </w:p>
    <w:p w14:paraId="506DE049" w14:textId="24E73858" w:rsidR="00DB2B32" w:rsidRDefault="00DB2B32" w:rsidP="00DB2B32">
      <w:r>
        <w:t>945</w:t>
      </w:r>
      <w:r w:rsidR="007B0B1F">
        <w:tab/>
      </w:r>
      <w:r>
        <w:t>Pictures at an Exhibition</w:t>
      </w:r>
    </w:p>
    <w:p w14:paraId="42C44C94" w14:textId="5065E6DB" w:rsidR="00DB2B32" w:rsidRDefault="00DB2B32" w:rsidP="00DB2B32">
      <w:r>
        <w:t>487</w:t>
      </w:r>
      <w:r w:rsidR="007B0B1F">
        <w:tab/>
      </w:r>
      <w:r>
        <w:t>Pierrot and Pierrette</w:t>
      </w:r>
    </w:p>
    <w:p w14:paraId="10B74329" w14:textId="49105306" w:rsidR="00DB2B32" w:rsidRDefault="00DB2B32" w:rsidP="00DB2B32">
      <w:r>
        <w:t>708</w:t>
      </w:r>
      <w:r w:rsidR="007B0B1F">
        <w:tab/>
      </w:r>
      <w:r>
        <w:t>Pink Panther</w:t>
      </w:r>
    </w:p>
    <w:p w14:paraId="34D39932" w14:textId="61944E3E" w:rsidR="00DB2B32" w:rsidRDefault="00DB2B32" w:rsidP="00DB2B32">
      <w:r>
        <w:t>488</w:t>
      </w:r>
      <w:r w:rsidR="007B0B1F">
        <w:tab/>
      </w:r>
      <w:r>
        <w:t>Pinochio</w:t>
      </w:r>
    </w:p>
    <w:p w14:paraId="7E02C9D0" w14:textId="1B74BC15" w:rsidR="00DB2B32" w:rsidRDefault="00DB2B32" w:rsidP="00DB2B32">
      <w:r>
        <w:t>489</w:t>
      </w:r>
      <w:r w:rsidR="007B0B1F">
        <w:tab/>
      </w:r>
      <w:r>
        <w:t>Pi</w:t>
      </w:r>
      <w:r w:rsidR="00006832">
        <w:t>qu</w:t>
      </w:r>
      <w:r>
        <w:t xml:space="preserve">e Dame </w:t>
      </w:r>
      <w:r w:rsidR="00006832">
        <w:t>(</w:t>
      </w:r>
      <w:r w:rsidR="00EB242D">
        <w:t>overture</w:t>
      </w:r>
      <w:r w:rsidR="00006832">
        <w:t>)</w:t>
      </w:r>
    </w:p>
    <w:p w14:paraId="5CF373AD" w14:textId="125D5091" w:rsidR="00DB2B32" w:rsidRDefault="00DB2B32" w:rsidP="00DB2B32">
      <w:r>
        <w:t>490</w:t>
      </w:r>
      <w:r w:rsidR="007B0B1F">
        <w:tab/>
      </w:r>
      <w:r w:rsidR="00F72F8D">
        <w:t>Pizza Par</w:t>
      </w:r>
      <w:r>
        <w:t>t</w:t>
      </w:r>
      <w:r w:rsidR="00006832">
        <w:t>y</w:t>
      </w:r>
    </w:p>
    <w:p w14:paraId="5A7B72E1" w14:textId="7DA721CF" w:rsidR="0091632D" w:rsidRDefault="0091632D" w:rsidP="0091632D">
      <w:r>
        <w:t>491</w:t>
      </w:r>
      <w:r w:rsidR="007B0B1F">
        <w:tab/>
      </w:r>
      <w:r w:rsidR="00DF152F">
        <w:t>Piz</w:t>
      </w:r>
      <w:r>
        <w:t>zicato Polka</w:t>
      </w:r>
    </w:p>
    <w:p w14:paraId="663FFB0E" w14:textId="373BFFB1" w:rsidR="0091632D" w:rsidRDefault="0091632D" w:rsidP="0091632D">
      <w:r>
        <w:t>493</w:t>
      </w:r>
      <w:r w:rsidR="007B0B1F">
        <w:tab/>
      </w:r>
      <w:r>
        <w:t>Poet et</w:t>
      </w:r>
      <w:r w:rsidR="00DF152F">
        <w:t xml:space="preserve"> </w:t>
      </w:r>
      <w:r>
        <w:t>Pa</w:t>
      </w:r>
      <w:r w:rsidR="00006832">
        <w:t>y</w:t>
      </w:r>
      <w:r>
        <w:t xml:space="preserve">san </w:t>
      </w:r>
      <w:r w:rsidR="00006832">
        <w:t>(</w:t>
      </w:r>
      <w:r w:rsidR="00EB242D">
        <w:t>overture</w:t>
      </w:r>
      <w:r>
        <w:t xml:space="preserve"> arr. N.C.</w:t>
      </w:r>
      <w:r w:rsidR="00DF152F">
        <w:t xml:space="preserve"> </w:t>
      </w:r>
      <w:r>
        <w:t>Ne</w:t>
      </w:r>
      <w:r w:rsidR="00DF152F">
        <w:t>y</w:t>
      </w:r>
      <w:r>
        <w:t>relles</w:t>
      </w:r>
      <w:r w:rsidR="00006832">
        <w:t>)</w:t>
      </w:r>
    </w:p>
    <w:p w14:paraId="5F588A2B" w14:textId="37695701" w:rsidR="0091632D" w:rsidRDefault="0091632D" w:rsidP="0091632D">
      <w:r>
        <w:t>492</w:t>
      </w:r>
      <w:r w:rsidR="007B0B1F">
        <w:tab/>
      </w:r>
      <w:r>
        <w:t>Poet et</w:t>
      </w:r>
      <w:r w:rsidR="00DF152F">
        <w:t xml:space="preserve"> </w:t>
      </w:r>
      <w:r>
        <w:t>Pa</w:t>
      </w:r>
      <w:r w:rsidR="00006832">
        <w:t>y</w:t>
      </w:r>
      <w:r w:rsidR="00DF152F">
        <w:t>san (</w:t>
      </w:r>
      <w:r w:rsidR="00EB242D">
        <w:t>overture</w:t>
      </w:r>
      <w:r>
        <w:t xml:space="preserve"> arr. O. Hume</w:t>
      </w:r>
      <w:r w:rsidR="00006832">
        <w:t>)</w:t>
      </w:r>
    </w:p>
    <w:p w14:paraId="78524EFF" w14:textId="5656203A" w:rsidR="0091632D" w:rsidRDefault="0091632D" w:rsidP="0091632D">
      <w:r>
        <w:t>496</w:t>
      </w:r>
      <w:r w:rsidR="007B0B1F">
        <w:tab/>
      </w:r>
      <w:r>
        <w:t>Polonaise Militaire</w:t>
      </w:r>
    </w:p>
    <w:p w14:paraId="00E7FADB" w14:textId="3A5832D8" w:rsidR="0091632D" w:rsidRDefault="0091632D" w:rsidP="0091632D">
      <w:r>
        <w:t>495</w:t>
      </w:r>
      <w:r w:rsidR="007B0B1F">
        <w:tab/>
      </w:r>
      <w:r>
        <w:t xml:space="preserve">Pomp and Circumstance </w:t>
      </w:r>
      <w:r w:rsidR="00006832">
        <w:t>(</w:t>
      </w:r>
      <w:r>
        <w:t>Militar</w:t>
      </w:r>
      <w:r w:rsidR="00006832">
        <w:t>y</w:t>
      </w:r>
      <w:r>
        <w:t xml:space="preserve"> March</w:t>
      </w:r>
      <w:r w:rsidR="00006832">
        <w:t>)</w:t>
      </w:r>
    </w:p>
    <w:p w14:paraId="5B142B7C" w14:textId="23632BB3" w:rsidR="0091632D" w:rsidRDefault="0091632D" w:rsidP="0091632D">
      <w:r>
        <w:t>494</w:t>
      </w:r>
      <w:r w:rsidR="007B0B1F">
        <w:tab/>
      </w:r>
      <w:r>
        <w:t xml:space="preserve">Pomp and Circumstance </w:t>
      </w:r>
      <w:r w:rsidR="00006832">
        <w:t>(</w:t>
      </w:r>
      <w:r>
        <w:t>processional</w:t>
      </w:r>
      <w:r w:rsidR="00006832">
        <w:t>)</w:t>
      </w:r>
    </w:p>
    <w:p w14:paraId="38E816AD" w14:textId="0385758E" w:rsidR="0091632D" w:rsidRDefault="0091632D" w:rsidP="0091632D">
      <w:r>
        <w:t>497</w:t>
      </w:r>
      <w:r w:rsidR="007B0B1F">
        <w:tab/>
      </w:r>
      <w:r w:rsidR="00D34028">
        <w:t>P</w:t>
      </w:r>
      <w:r w:rsidR="00DF152F">
        <w:t xml:space="preserve">op </w:t>
      </w:r>
      <w:r w:rsidR="00171E3C">
        <w:t>G</w:t>
      </w:r>
      <w:r>
        <w:t xml:space="preserve">o the </w:t>
      </w:r>
      <w:r w:rsidR="00171E3C">
        <w:t>C</w:t>
      </w:r>
      <w:r>
        <w:t>lassics</w:t>
      </w:r>
    </w:p>
    <w:p w14:paraId="74D0B6A6" w14:textId="18AAD9CA" w:rsidR="0091632D" w:rsidRDefault="0091632D" w:rsidP="0091632D">
      <w:r>
        <w:t>498</w:t>
      </w:r>
      <w:r w:rsidR="007B0B1F">
        <w:tab/>
      </w:r>
      <w:r w:rsidR="00DF152F">
        <w:t xml:space="preserve">Pop </w:t>
      </w:r>
      <w:r w:rsidR="00171E3C">
        <w:t>G</w:t>
      </w:r>
      <w:r>
        <w:t>oes the Weasel</w:t>
      </w:r>
    </w:p>
    <w:p w14:paraId="37A87880" w14:textId="7F17B373" w:rsidR="0091632D" w:rsidRDefault="0091632D" w:rsidP="0091632D">
      <w:r>
        <w:t>499</w:t>
      </w:r>
      <w:r w:rsidR="007B0B1F">
        <w:tab/>
      </w:r>
      <w:r>
        <w:t>Por</w:t>
      </w:r>
      <w:r w:rsidR="00006832">
        <w:t>gy</w:t>
      </w:r>
      <w:r>
        <w:t xml:space="preserve"> and Bess</w:t>
      </w:r>
    </w:p>
    <w:p w14:paraId="41109886" w14:textId="6B2209AB" w:rsidR="0091632D" w:rsidRDefault="0091632D" w:rsidP="0091632D">
      <w:r>
        <w:lastRenderedPageBreak/>
        <w:t>975</w:t>
      </w:r>
      <w:r w:rsidR="007B0B1F">
        <w:tab/>
      </w:r>
      <w:r>
        <w:t xml:space="preserve">Porter </w:t>
      </w:r>
      <w:r w:rsidR="00171E3C">
        <w:t>G</w:t>
      </w:r>
      <w:r>
        <w:t>oes Bossa</w:t>
      </w:r>
    </w:p>
    <w:p w14:paraId="75FB9F62" w14:textId="1054FCF2" w:rsidR="0091632D" w:rsidRDefault="0091632D" w:rsidP="0091632D">
      <w:r>
        <w:t>501</w:t>
      </w:r>
      <w:r w:rsidR="007B0B1F">
        <w:tab/>
      </w:r>
      <w:r>
        <w:t xml:space="preserve">Portrait of a </w:t>
      </w:r>
      <w:r w:rsidR="00171E3C">
        <w:t>C</w:t>
      </w:r>
      <w:r>
        <w:t xml:space="preserve">larinet </w:t>
      </w:r>
      <w:r w:rsidR="00006832">
        <w:t>(</w:t>
      </w:r>
      <w:r>
        <w:t>Clarinet solo</w:t>
      </w:r>
      <w:r w:rsidR="00006832">
        <w:t>)</w:t>
      </w:r>
    </w:p>
    <w:p w14:paraId="047941F1" w14:textId="73FC13C3" w:rsidR="0091632D" w:rsidRDefault="0091632D" w:rsidP="0091632D">
      <w:r>
        <w:t>500</w:t>
      </w:r>
      <w:r w:rsidR="007B0B1F">
        <w:tab/>
      </w:r>
      <w:r>
        <w:t xml:space="preserve">Portrait of a Trumpet </w:t>
      </w:r>
      <w:r w:rsidR="00006832">
        <w:t>(</w:t>
      </w:r>
      <w:r>
        <w:t>Trumpet solo</w:t>
      </w:r>
      <w:r w:rsidR="00006832">
        <w:t>)</w:t>
      </w:r>
    </w:p>
    <w:p w14:paraId="515FDC27" w14:textId="6BCEC01F" w:rsidR="0091632D" w:rsidRDefault="0091632D" w:rsidP="0091632D">
      <w:r>
        <w:t>503</w:t>
      </w:r>
      <w:r w:rsidR="007B0B1F">
        <w:tab/>
      </w:r>
      <w:r>
        <w:t>Potpourr</w:t>
      </w:r>
      <w:r w:rsidR="00DF152F">
        <w:t xml:space="preserve">i </w:t>
      </w:r>
      <w:r>
        <w:t>Folklori</w:t>
      </w:r>
      <w:r w:rsidR="00006832">
        <w:t>qu</w:t>
      </w:r>
      <w:r>
        <w:t xml:space="preserve">e </w:t>
      </w:r>
      <w:r w:rsidR="00006832">
        <w:t>(</w:t>
      </w:r>
      <w:r>
        <w:t>arr. G. Codlin</w:t>
      </w:r>
      <w:r w:rsidR="00006832">
        <w:t>g)</w:t>
      </w:r>
    </w:p>
    <w:p w14:paraId="5AF21B21" w14:textId="27CB205A" w:rsidR="0091632D" w:rsidRDefault="0091632D" w:rsidP="0091632D">
      <w:r>
        <w:t>502</w:t>
      </w:r>
      <w:r w:rsidR="007B0B1F">
        <w:tab/>
      </w:r>
      <w:r>
        <w:t>Potpourri</w:t>
      </w:r>
      <w:r w:rsidR="00DF152F">
        <w:t xml:space="preserve"> </w:t>
      </w:r>
      <w:r>
        <w:t>Sorel</w:t>
      </w:r>
      <w:r w:rsidR="00DF152F">
        <w:t xml:space="preserve"> </w:t>
      </w:r>
      <w:r w:rsidR="00881D53">
        <w:t>(</w:t>
      </w:r>
      <w:r>
        <w:t>arr. G. Codlin</w:t>
      </w:r>
      <w:r w:rsidR="00006832">
        <w:t>g)</w:t>
      </w:r>
    </w:p>
    <w:p w14:paraId="2984C71B" w14:textId="2EB52A25" w:rsidR="0091632D" w:rsidRDefault="0091632D" w:rsidP="0091632D">
      <w:r>
        <w:t>504</w:t>
      </w:r>
      <w:r w:rsidR="007B0B1F">
        <w:tab/>
      </w:r>
      <w:r w:rsidR="00DF152F">
        <w:t>Poup</w:t>
      </w:r>
      <w:r>
        <w:t xml:space="preserve">e </w:t>
      </w:r>
      <w:r w:rsidR="00DF152F">
        <w:t>V</w:t>
      </w:r>
      <w:r>
        <w:t>alsante</w:t>
      </w:r>
    </w:p>
    <w:p w14:paraId="3E6AFDA0" w14:textId="67DDCFFB" w:rsidR="0091632D" w:rsidRDefault="0091632D" w:rsidP="0091632D">
      <w:r>
        <w:t>505</w:t>
      </w:r>
      <w:r w:rsidR="007B0B1F">
        <w:tab/>
      </w:r>
      <w:r>
        <w:t>Prairie Reflections</w:t>
      </w:r>
    </w:p>
    <w:p w14:paraId="433C577C" w14:textId="61EFDABC" w:rsidR="0091632D" w:rsidRDefault="0091632D" w:rsidP="0091632D">
      <w:r>
        <w:t>509</w:t>
      </w:r>
      <w:r w:rsidR="007B0B1F">
        <w:tab/>
      </w:r>
      <w:r>
        <w:t>Prelude Finlandia</w:t>
      </w:r>
    </w:p>
    <w:p w14:paraId="07616571" w14:textId="771E8C4E" w:rsidR="0091632D" w:rsidRDefault="0091632D" w:rsidP="0091632D">
      <w:r>
        <w:t>507</w:t>
      </w:r>
      <w:r w:rsidR="007B0B1F">
        <w:tab/>
      </w:r>
      <w:r>
        <w:t>Prelude</w:t>
      </w:r>
      <w:r w:rsidR="00387D22">
        <w:t xml:space="preserve"> in </w:t>
      </w:r>
      <w:r>
        <w:t xml:space="preserve">G Minor </w:t>
      </w:r>
      <w:r w:rsidR="00006832">
        <w:t>(</w:t>
      </w:r>
      <w:r>
        <w:t>arr. L.</w:t>
      </w:r>
      <w:r w:rsidR="00DF152F">
        <w:t xml:space="preserve"> </w:t>
      </w:r>
      <w:r>
        <w:t>Lake</w:t>
      </w:r>
      <w:r w:rsidR="00006832">
        <w:t>)</w:t>
      </w:r>
    </w:p>
    <w:p w14:paraId="1AB663F3" w14:textId="5CE373D0" w:rsidR="0091632D" w:rsidRDefault="0091632D" w:rsidP="0091632D">
      <w:r>
        <w:t>508</w:t>
      </w:r>
      <w:r w:rsidR="007B0B1F">
        <w:tab/>
      </w:r>
      <w:r w:rsidR="00DF152F">
        <w:t>Prelude Rachmanicoff (selection "Stadell</w:t>
      </w:r>
      <w:r>
        <w:t>a and Mirella Ot</w:t>
      </w:r>
    </w:p>
    <w:p w14:paraId="0381345F" w14:textId="46584D55" w:rsidR="0091632D" w:rsidRDefault="0091632D" w:rsidP="0091632D">
      <w:r>
        <w:t>506</w:t>
      </w:r>
      <w:r w:rsidR="007B0B1F">
        <w:tab/>
      </w:r>
      <w:r>
        <w:t>Presentation</w:t>
      </w:r>
    </w:p>
    <w:p w14:paraId="2FED9C8E" w14:textId="0E1DB368" w:rsidR="0091632D" w:rsidRDefault="0091632D" w:rsidP="0091632D">
      <w:r>
        <w:t>510</w:t>
      </w:r>
      <w:r w:rsidR="007B0B1F">
        <w:tab/>
      </w:r>
      <w:r>
        <w:t>Prime Time Panorama</w:t>
      </w:r>
    </w:p>
    <w:p w14:paraId="09DB708A" w14:textId="0181C38E" w:rsidR="0091632D" w:rsidRDefault="0091632D" w:rsidP="0091632D">
      <w:r>
        <w:t>51',|</w:t>
      </w:r>
      <w:r w:rsidR="007B0B1F">
        <w:tab/>
      </w:r>
      <w:r>
        <w:t>Promenade</w:t>
      </w:r>
    </w:p>
    <w:p w14:paraId="3D2DEE07" w14:textId="09EC58FE" w:rsidR="0091632D" w:rsidRDefault="0091632D" w:rsidP="0091632D">
      <w:r>
        <w:t>512</w:t>
      </w:r>
      <w:r w:rsidR="007B0B1F">
        <w:tab/>
      </w:r>
      <w:r>
        <w:t>Proud Mar</w:t>
      </w:r>
      <w:r w:rsidR="00006832">
        <w:t>y</w:t>
      </w:r>
    </w:p>
    <w:p w14:paraId="3C19F048" w14:textId="31E90412" w:rsidR="0091632D" w:rsidRDefault="0091632D" w:rsidP="0091632D">
      <w:r>
        <w:t>709</w:t>
      </w:r>
      <w:r w:rsidR="007B0B1F">
        <w:tab/>
      </w:r>
      <w:r>
        <w:t>Purple Pa</w:t>
      </w:r>
      <w:r w:rsidR="00006832">
        <w:t>g</w:t>
      </w:r>
      <w:r>
        <w:t>eant</w:t>
      </w:r>
    </w:p>
    <w:p w14:paraId="4E18D526" w14:textId="6DDF809C" w:rsidR="0091632D" w:rsidRDefault="0091632D" w:rsidP="0091632D">
      <w:r>
        <w:t>513</w:t>
      </w:r>
      <w:r w:rsidR="007B0B1F">
        <w:tab/>
      </w:r>
      <w:r w:rsidR="00006832">
        <w:t>Qu</w:t>
      </w:r>
      <w:r>
        <w:t>ebec Folk Fantas</w:t>
      </w:r>
      <w:r w:rsidR="00006832">
        <w:t>y</w:t>
      </w:r>
    </w:p>
    <w:p w14:paraId="4F10273F" w14:textId="30723252" w:rsidR="0091632D" w:rsidRDefault="0091632D" w:rsidP="0091632D">
      <w:r>
        <w:t>730</w:t>
      </w:r>
      <w:r w:rsidR="007B0B1F">
        <w:tab/>
      </w:r>
      <w:r w:rsidR="00006832">
        <w:t>Qu</w:t>
      </w:r>
      <w:r>
        <w:t>een of Sheba</w:t>
      </w:r>
    </w:p>
    <w:p w14:paraId="490FA466" w14:textId="298D438B" w:rsidR="0091632D" w:rsidRDefault="0091632D" w:rsidP="0091632D">
      <w:r>
        <w:t>985</w:t>
      </w:r>
      <w:r w:rsidR="007B0B1F">
        <w:tab/>
      </w:r>
      <w:r w:rsidR="00DF152F">
        <w:t>R.C.A.F. (</w:t>
      </w:r>
      <w:r>
        <w:t xml:space="preserve">305 </w:t>
      </w:r>
      <w:r w:rsidR="00DF152F">
        <w:t>W</w:t>
      </w:r>
      <w:r>
        <w:t>in</w:t>
      </w:r>
      <w:r w:rsidR="00DF152F">
        <w:t xml:space="preserve">g March - </w:t>
      </w:r>
      <w:r>
        <w:t>Ro</w:t>
      </w:r>
      <w:r w:rsidR="00006832">
        <w:t>y</w:t>
      </w:r>
      <w:r w:rsidR="00DF152F">
        <w:t xml:space="preserve"> </w:t>
      </w:r>
      <w:r>
        <w:t>Dohn</w:t>
      </w:r>
      <w:r w:rsidR="00006832">
        <w:t>)</w:t>
      </w:r>
    </w:p>
    <w:p w14:paraId="1B9682CB" w14:textId="63357F4E" w:rsidR="0091632D" w:rsidRDefault="0091632D" w:rsidP="0091632D">
      <w:r>
        <w:t>514</w:t>
      </w:r>
      <w:r w:rsidR="007B0B1F">
        <w:tab/>
      </w:r>
      <w:r>
        <w:t>Ra</w:t>
      </w:r>
      <w:r w:rsidR="00006832">
        <w:t>g</w:t>
      </w:r>
      <w:r>
        <w:t xml:space="preserve">time </w:t>
      </w:r>
      <w:r w:rsidR="00EB242D">
        <w:t>Overture</w:t>
      </w:r>
    </w:p>
    <w:p w14:paraId="5F719A15" w14:textId="45A7B8C0" w:rsidR="0091632D" w:rsidRDefault="0091632D" w:rsidP="0091632D">
      <w:r>
        <w:t>515</w:t>
      </w:r>
      <w:r w:rsidR="007B0B1F">
        <w:tab/>
      </w:r>
      <w:r w:rsidR="00DF152F">
        <w:t>Rahoon (Solo for c</w:t>
      </w:r>
      <w:r>
        <w:t>larinet</w:t>
      </w:r>
      <w:r w:rsidR="00DF152F">
        <w:t>)</w:t>
      </w:r>
    </w:p>
    <w:p w14:paraId="5F874F7C" w14:textId="3D742091" w:rsidR="0091632D" w:rsidRDefault="0091632D" w:rsidP="0091632D">
      <w:r>
        <w:t>74</w:t>
      </w:r>
      <w:r w:rsidR="007B0B1F">
        <w:tab/>
      </w:r>
      <w:r>
        <w:t>A</w:t>
      </w:r>
      <w:r w:rsidR="007B0B1F">
        <w:tab/>
      </w:r>
      <w:r w:rsidR="00DF152F">
        <w:t xml:space="preserve">Raindrops </w:t>
      </w:r>
      <w:r w:rsidR="00171E3C">
        <w:t>K</w:t>
      </w:r>
      <w:r w:rsidR="00DF152F">
        <w:t>eep</w:t>
      </w:r>
      <w:r>
        <w:t xml:space="preserve"> </w:t>
      </w:r>
      <w:r w:rsidR="00171E3C">
        <w:t>F</w:t>
      </w:r>
      <w:r>
        <w:t>allin</w:t>
      </w:r>
      <w:r w:rsidR="00006832">
        <w:t>g</w:t>
      </w:r>
      <w:r>
        <w:t xml:space="preserve"> on </w:t>
      </w:r>
      <w:r w:rsidR="00171E3C">
        <w:t>M</w:t>
      </w:r>
      <w:r w:rsidR="00006832">
        <w:t>y</w:t>
      </w:r>
      <w:r>
        <w:t xml:space="preserve"> </w:t>
      </w:r>
      <w:r w:rsidR="00171E3C">
        <w:t>H</w:t>
      </w:r>
      <w:r>
        <w:t>ead</w:t>
      </w:r>
    </w:p>
    <w:p w14:paraId="030F68E0" w14:textId="75897135" w:rsidR="0091632D" w:rsidRDefault="0091632D" w:rsidP="0091632D">
      <w:r>
        <w:t>512</w:t>
      </w:r>
      <w:r w:rsidR="007B0B1F">
        <w:tab/>
      </w:r>
      <w:r>
        <w:t>Rain</w:t>
      </w:r>
      <w:r w:rsidR="00006832">
        <w:t>y</w:t>
      </w:r>
      <w:r>
        <w:t xml:space="preserve"> </w:t>
      </w:r>
      <w:r w:rsidR="00171E3C">
        <w:t>D</w:t>
      </w:r>
      <w:r>
        <w:t>a</w:t>
      </w:r>
      <w:r w:rsidR="00006832">
        <w:t>y</w:t>
      </w:r>
      <w:r>
        <w:t>s and Monda</w:t>
      </w:r>
      <w:r w:rsidR="00006832">
        <w:t>y</w:t>
      </w:r>
    </w:p>
    <w:p w14:paraId="549D45B9" w14:textId="661F041D" w:rsidR="0091632D" w:rsidRDefault="0091632D" w:rsidP="0091632D">
      <w:r>
        <w:t>980</w:t>
      </w:r>
      <w:r w:rsidR="007B0B1F">
        <w:tab/>
      </w:r>
      <w:r>
        <w:t xml:space="preserve">Ramparts of </w:t>
      </w:r>
      <w:r w:rsidR="00171E3C">
        <w:t>C</w:t>
      </w:r>
      <w:r>
        <w:t>oura</w:t>
      </w:r>
      <w:r w:rsidR="00006832">
        <w:t>g</w:t>
      </w:r>
      <w:r>
        <w:t>e</w:t>
      </w:r>
    </w:p>
    <w:p w14:paraId="7582E908" w14:textId="7B5DC6EB" w:rsidR="0091632D" w:rsidRDefault="0091632D" w:rsidP="0091632D">
      <w:r>
        <w:t>946</w:t>
      </w:r>
      <w:r w:rsidR="007B0B1F">
        <w:tab/>
      </w:r>
      <w:r>
        <w:t>Random</w:t>
      </w:r>
      <w:r w:rsidR="00DF152F">
        <w:t xml:space="preserve"> </w:t>
      </w:r>
      <w:r w:rsidR="00171E3C">
        <w:t>I</w:t>
      </w:r>
      <w:r>
        <w:t>ma</w:t>
      </w:r>
      <w:r w:rsidR="00006832">
        <w:t>g</w:t>
      </w:r>
      <w:r>
        <w:t>es</w:t>
      </w:r>
    </w:p>
    <w:p w14:paraId="3C72E9B9" w14:textId="3FE67EDC" w:rsidR="0091632D" w:rsidRDefault="0091632D" w:rsidP="0091632D">
      <w:r>
        <w:t>516</w:t>
      </w:r>
      <w:r w:rsidR="007B0B1F">
        <w:tab/>
      </w:r>
      <w:r>
        <w:t>Ra</w:t>
      </w:r>
      <w:r w:rsidR="00006832">
        <w:t>y</w:t>
      </w:r>
      <w:r>
        <w:t xml:space="preserve">mond </w:t>
      </w:r>
      <w:r w:rsidR="00EB242D">
        <w:t>Overture</w:t>
      </w:r>
    </w:p>
    <w:p w14:paraId="301505B3" w14:textId="06D067FA" w:rsidR="0091632D" w:rsidRDefault="0091632D" w:rsidP="0091632D">
      <w:r>
        <w:t>517</w:t>
      </w:r>
      <w:r w:rsidR="007B0B1F">
        <w:tab/>
      </w:r>
      <w:r>
        <w:t>Reconciliation Polka</w:t>
      </w:r>
    </w:p>
    <w:p w14:paraId="000798C1" w14:textId="70FFFE67" w:rsidR="0091632D" w:rsidRDefault="0091632D" w:rsidP="0091632D">
      <w:r>
        <w:t>719</w:t>
      </w:r>
      <w:r w:rsidR="007B0B1F">
        <w:tab/>
      </w:r>
      <w:r>
        <w:t>Red Mill</w:t>
      </w:r>
    </w:p>
    <w:p w14:paraId="2638B275" w14:textId="55B5398F" w:rsidR="0091632D" w:rsidRDefault="0091632D" w:rsidP="0091632D">
      <w:r>
        <w:t>904</w:t>
      </w:r>
      <w:r w:rsidR="007B0B1F">
        <w:tab/>
      </w:r>
      <w:r>
        <w:t>Reunion Son</w:t>
      </w:r>
      <w:r w:rsidR="00006832">
        <w:t>g</w:t>
      </w:r>
      <w:r>
        <w:t>s</w:t>
      </w:r>
    </w:p>
    <w:p w14:paraId="0EA01A77" w14:textId="1DA8F89B" w:rsidR="0091632D" w:rsidRDefault="0091632D" w:rsidP="0091632D">
      <w:r>
        <w:t>518</w:t>
      </w:r>
      <w:r w:rsidR="007B0B1F">
        <w:tab/>
      </w:r>
      <w:r>
        <w:t>Re</w:t>
      </w:r>
      <w:r w:rsidR="00F72F8D">
        <w:t>v</w:t>
      </w:r>
      <w:r>
        <w:t>erie</w:t>
      </w:r>
    </w:p>
    <w:p w14:paraId="14A3F277" w14:textId="0D74925E" w:rsidR="0091632D" w:rsidRDefault="0091632D" w:rsidP="0091632D">
      <w:r>
        <w:t>519</w:t>
      </w:r>
      <w:r w:rsidR="007B0B1F">
        <w:tab/>
      </w:r>
      <w:r>
        <w:t>Rhumba S</w:t>
      </w:r>
      <w:r w:rsidR="00006832">
        <w:t>y</w:t>
      </w:r>
      <w:r>
        <w:t>ncopata</w:t>
      </w:r>
    </w:p>
    <w:p w14:paraId="2692ABB8" w14:textId="679CEB28" w:rsidR="0091632D" w:rsidRDefault="0091632D" w:rsidP="0091632D">
      <w:r>
        <w:t>520</w:t>
      </w:r>
      <w:r w:rsidR="007B0B1F">
        <w:tab/>
      </w:r>
      <w:r>
        <w:t>Rienz</w:t>
      </w:r>
      <w:r w:rsidR="00DF152F">
        <w:t xml:space="preserve">i </w:t>
      </w:r>
      <w:r w:rsidR="00006832">
        <w:t>(</w:t>
      </w:r>
      <w:r w:rsidR="00EB242D">
        <w:t>overture</w:t>
      </w:r>
      <w:r w:rsidR="00006832">
        <w:t>)</w:t>
      </w:r>
    </w:p>
    <w:p w14:paraId="5B484B1B" w14:textId="7171CFC5" w:rsidR="0091632D" w:rsidRDefault="0091632D" w:rsidP="0091632D">
      <w:r>
        <w:t>522</w:t>
      </w:r>
      <w:r w:rsidR="007B0B1F">
        <w:tab/>
      </w:r>
      <w:r>
        <w:t>Riff Rock</w:t>
      </w:r>
    </w:p>
    <w:p w14:paraId="1F9BBB37" w14:textId="2D5082FC" w:rsidR="0091632D" w:rsidRDefault="0091632D" w:rsidP="0091632D">
      <w:r>
        <w:t>521</w:t>
      </w:r>
      <w:r w:rsidR="007B0B1F">
        <w:tab/>
      </w:r>
      <w:r>
        <w:t>Ri</w:t>
      </w:r>
      <w:r w:rsidR="00006832">
        <w:t>g</w:t>
      </w:r>
      <w:r>
        <w:t>oletto</w:t>
      </w:r>
    </w:p>
    <w:p w14:paraId="0F3D9551" w14:textId="5D9BBC84" w:rsidR="0091632D" w:rsidRDefault="0091632D" w:rsidP="0091632D">
      <w:r>
        <w:t>523</w:t>
      </w:r>
      <w:r w:rsidR="007B0B1F">
        <w:tab/>
      </w:r>
      <w:r>
        <w:t>Ri</w:t>
      </w:r>
      <w:r w:rsidR="00F72F8D">
        <w:t>v</w:t>
      </w:r>
      <w:r>
        <w:t>er Jordan</w:t>
      </w:r>
    </w:p>
    <w:p w14:paraId="3CE16516" w14:textId="7E3CADD4" w:rsidR="0091632D" w:rsidRDefault="0091632D" w:rsidP="0091632D">
      <w:r>
        <w:t>524</w:t>
      </w:r>
      <w:r w:rsidR="007B0B1F">
        <w:tab/>
      </w:r>
      <w:r>
        <w:t>Roarin</w:t>
      </w:r>
      <w:r w:rsidR="00006832">
        <w:t>g</w:t>
      </w:r>
      <w:r>
        <w:t xml:space="preserve"> 20's</w:t>
      </w:r>
    </w:p>
    <w:p w14:paraId="39EA9F70" w14:textId="30275EBC" w:rsidR="0091632D" w:rsidRDefault="0091632D" w:rsidP="0091632D">
      <w:r>
        <w:t>52s</w:t>
      </w:r>
      <w:r w:rsidR="007B0B1F">
        <w:tab/>
      </w:r>
      <w:r>
        <w:t>Roberta</w:t>
      </w:r>
    </w:p>
    <w:p w14:paraId="26F0E66D" w14:textId="21F13019" w:rsidR="0091632D" w:rsidRDefault="0091632D" w:rsidP="0091632D">
      <w:r>
        <w:t>528</w:t>
      </w:r>
      <w:r w:rsidR="007B0B1F">
        <w:tab/>
      </w:r>
      <w:r>
        <w:t>Rock On</w:t>
      </w:r>
    </w:p>
    <w:p w14:paraId="7FD3870D" w14:textId="46C644B4" w:rsidR="0091632D" w:rsidRDefault="0091632D" w:rsidP="0091632D">
      <w:r>
        <w:t>529</w:t>
      </w:r>
      <w:r w:rsidR="007B0B1F">
        <w:tab/>
      </w:r>
      <w:r>
        <w:t xml:space="preserve">Rock-A -Bye </w:t>
      </w:r>
      <w:r w:rsidR="00171E3C">
        <w:t xml:space="preserve">Your Baby With </w:t>
      </w:r>
      <w:r>
        <w:t xml:space="preserve">a Dixie </w:t>
      </w:r>
      <w:r w:rsidR="00171E3C">
        <w:t>M</w:t>
      </w:r>
      <w:r>
        <w:t>elody</w:t>
      </w:r>
    </w:p>
    <w:p w14:paraId="2362C35C" w14:textId="1B3024E3" w:rsidR="0091632D" w:rsidRDefault="0091632D" w:rsidP="0091632D">
      <w:r>
        <w:t>527</w:t>
      </w:r>
      <w:r w:rsidR="007B0B1F">
        <w:tab/>
      </w:r>
      <w:r>
        <w:t>Rockin</w:t>
      </w:r>
      <w:r w:rsidR="00006832">
        <w:t>g</w:t>
      </w:r>
      <w:r>
        <w:t xml:space="preserve"> the 50's</w:t>
      </w:r>
    </w:p>
    <w:p w14:paraId="6D7EC7E7" w14:textId="2C710EAB" w:rsidR="0091632D" w:rsidRDefault="0091632D" w:rsidP="0091632D">
      <w:r>
        <w:t>526</w:t>
      </w:r>
      <w:r w:rsidR="007B0B1F">
        <w:tab/>
      </w:r>
      <w:r>
        <w:t>Rockin</w:t>
      </w:r>
      <w:r w:rsidR="00006832">
        <w:t>g</w:t>
      </w:r>
      <w:r>
        <w:t xml:space="preserve"> the Scale</w:t>
      </w:r>
    </w:p>
    <w:p w14:paraId="44644F7C" w14:textId="3A0C9873" w:rsidR="0091632D" w:rsidRDefault="0091632D" w:rsidP="0091632D">
      <w:r>
        <w:t>947</w:t>
      </w:r>
      <w:r w:rsidR="007B0B1F">
        <w:tab/>
      </w:r>
      <w:r w:rsidR="00EB242D">
        <w:t>Romanza (</w:t>
      </w:r>
      <w:r>
        <w:t>horn solo</w:t>
      </w:r>
      <w:r w:rsidR="00006832">
        <w:t>)</w:t>
      </w:r>
    </w:p>
    <w:p w14:paraId="1B2756EB" w14:textId="5B533ECF" w:rsidR="0091632D" w:rsidRDefault="0091632D" w:rsidP="0091632D">
      <w:r>
        <w:t>531</w:t>
      </w:r>
      <w:r w:rsidR="007B0B1F">
        <w:tab/>
      </w:r>
      <w:r>
        <w:t xml:space="preserve">Romeo and Juliette </w:t>
      </w:r>
      <w:r w:rsidR="00006832">
        <w:t>(</w:t>
      </w:r>
      <w:r>
        <w:t>lo</w:t>
      </w:r>
      <w:r w:rsidR="00EB242D">
        <w:t>v</w:t>
      </w:r>
      <w:r>
        <w:t>e theme</w:t>
      </w:r>
      <w:r w:rsidR="00006832">
        <w:t>)</w:t>
      </w:r>
    </w:p>
    <w:p w14:paraId="0FFF02B6" w14:textId="262C1753" w:rsidR="007B0B1F" w:rsidRDefault="0091632D" w:rsidP="00640646">
      <w:r>
        <w:t>530</w:t>
      </w:r>
      <w:r w:rsidR="007B0B1F">
        <w:tab/>
      </w:r>
      <w:r>
        <w:t>Rondo Giocoso</w:t>
      </w:r>
    </w:p>
    <w:p w14:paraId="4BDE29AB" w14:textId="5C6480C4" w:rsidR="00640646" w:rsidRDefault="00640646" w:rsidP="00640646">
      <w:r>
        <w:t>533</w:t>
      </w:r>
      <w:r w:rsidR="007B0B1F">
        <w:tab/>
        <w:t>Rose</w:t>
      </w:r>
      <w:r w:rsidR="00500C9C">
        <w:t xml:space="preserve"> Festival</w:t>
      </w:r>
      <w:r w:rsidR="007B0B1F">
        <w:t xml:space="preserve"> </w:t>
      </w:r>
      <w:r w:rsidR="00006832">
        <w:t>(</w:t>
      </w:r>
      <w:r w:rsidR="007B0B1F">
        <w:t>waltz</w:t>
      </w:r>
      <w:r w:rsidR="00006832">
        <w:t>)</w:t>
      </w:r>
    </w:p>
    <w:p w14:paraId="797158FD" w14:textId="24C5872B" w:rsidR="007B0B1F" w:rsidRDefault="007B0B1F" w:rsidP="00640646">
      <w:r>
        <w:t>534</w:t>
      </w:r>
      <w:r>
        <w:tab/>
      </w:r>
      <w:r w:rsidR="00640646">
        <w:t xml:space="preserve">Rose Marie </w:t>
      </w:r>
      <w:r w:rsidR="00006832">
        <w:t>(</w:t>
      </w:r>
      <w:r w:rsidR="00EB242D">
        <w:t>overture</w:t>
      </w:r>
      <w:r w:rsidR="00006832">
        <w:t>)</w:t>
      </w:r>
    </w:p>
    <w:p w14:paraId="29AD42C0" w14:textId="35DA7A08" w:rsidR="007B0B1F" w:rsidRDefault="00640646" w:rsidP="00640646">
      <w:r>
        <w:t>532</w:t>
      </w:r>
      <w:r w:rsidR="007B0B1F">
        <w:tab/>
      </w:r>
      <w:r>
        <w:t xml:space="preserve">Rosemonde </w:t>
      </w:r>
      <w:r w:rsidR="00006832">
        <w:t>(</w:t>
      </w:r>
      <w:r w:rsidR="00EB242D">
        <w:t>Overture</w:t>
      </w:r>
      <w:r w:rsidR="00006832">
        <w:t>)</w:t>
      </w:r>
    </w:p>
    <w:p w14:paraId="76C848C2" w14:textId="622A27DA" w:rsidR="00640646" w:rsidRDefault="00640646" w:rsidP="00640646">
      <w:r>
        <w:t>994</w:t>
      </w:r>
      <w:r w:rsidR="007B0B1F">
        <w:tab/>
      </w:r>
      <w:r>
        <w:t>Ro</w:t>
      </w:r>
      <w:r w:rsidR="00006832">
        <w:t>y</w:t>
      </w:r>
      <w:r>
        <w:t>al Canadian Sketches</w:t>
      </w:r>
    </w:p>
    <w:p w14:paraId="074BCB9F" w14:textId="0E30085F" w:rsidR="00640646" w:rsidRDefault="00640646" w:rsidP="00640646">
      <w:r>
        <w:t>535</w:t>
      </w:r>
      <w:r w:rsidR="007B0B1F">
        <w:tab/>
      </w:r>
      <w:r>
        <w:t>Rumbelero</w:t>
      </w:r>
    </w:p>
    <w:p w14:paraId="5081D681" w14:textId="2C17AFD1" w:rsidR="00640646" w:rsidRDefault="00640646" w:rsidP="00640646">
      <w:r>
        <w:t>536</w:t>
      </w:r>
      <w:r w:rsidR="007B0B1F">
        <w:tab/>
      </w:r>
      <w:r>
        <w:t>Russian Airs</w:t>
      </w:r>
    </w:p>
    <w:p w14:paraId="79941859" w14:textId="18F1288B" w:rsidR="00640646" w:rsidRDefault="00640646" w:rsidP="00640646">
      <w:r>
        <w:t>537</w:t>
      </w:r>
      <w:r w:rsidR="007B0B1F">
        <w:tab/>
      </w:r>
      <w:r>
        <w:t>Russian Dance</w:t>
      </w:r>
    </w:p>
    <w:p w14:paraId="0C875A67" w14:textId="572F73BE" w:rsidR="00640646" w:rsidRDefault="00640646" w:rsidP="00640646">
      <w:r>
        <w:t>538</w:t>
      </w:r>
      <w:r w:rsidR="007B0B1F">
        <w:tab/>
      </w:r>
      <w:r>
        <w:t>Russian Patrol</w:t>
      </w:r>
    </w:p>
    <w:p w14:paraId="15F99909" w14:textId="0A69E6B1" w:rsidR="00640646" w:rsidRDefault="00640646" w:rsidP="00640646">
      <w:r>
        <w:t>539</w:t>
      </w:r>
      <w:r w:rsidR="007B0B1F">
        <w:tab/>
      </w:r>
      <w:r>
        <w:t>Russian Sailor's Dance</w:t>
      </w:r>
    </w:p>
    <w:p w14:paraId="5AA82D58" w14:textId="7AF3F0C7" w:rsidR="00640646" w:rsidRDefault="00640646" w:rsidP="00640646">
      <w:r>
        <w:t>540</w:t>
      </w:r>
      <w:r w:rsidR="007B0B1F">
        <w:tab/>
      </w:r>
      <w:r>
        <w:t>Sad Son</w:t>
      </w:r>
      <w:r w:rsidR="00006832">
        <w:t>g</w:t>
      </w:r>
      <w:r>
        <w:t>s</w:t>
      </w:r>
    </w:p>
    <w:p w14:paraId="71E5CF27" w14:textId="0A8914CB" w:rsidR="00640646" w:rsidRDefault="00640646" w:rsidP="00640646">
      <w:r>
        <w:lastRenderedPageBreak/>
        <w:t>541</w:t>
      </w:r>
      <w:r w:rsidR="007B0B1F">
        <w:tab/>
      </w:r>
      <w:r>
        <w:t>Salute to Jimm</w:t>
      </w:r>
      <w:r w:rsidR="00006832">
        <w:t>y</w:t>
      </w:r>
      <w:r>
        <w:t xml:space="preserve"> We</w:t>
      </w:r>
    </w:p>
    <w:p w14:paraId="363068E4" w14:textId="29A2CE99" w:rsidR="00640646" w:rsidRDefault="00640646" w:rsidP="00640646">
      <w:r>
        <w:t>542</w:t>
      </w:r>
      <w:r w:rsidR="007B0B1F">
        <w:tab/>
      </w:r>
      <w:r>
        <w:t>Sambalita</w:t>
      </w:r>
    </w:p>
    <w:p w14:paraId="42A40499" w14:textId="188D76DE" w:rsidR="00640646" w:rsidRDefault="00640646" w:rsidP="00640646">
      <w:r>
        <w:t>543</w:t>
      </w:r>
      <w:r w:rsidR="007B0B1F">
        <w:tab/>
      </w:r>
      <w:r w:rsidR="00DF152F">
        <w:t>Sandpip</w:t>
      </w:r>
      <w:r>
        <w:t>er Ballet</w:t>
      </w:r>
    </w:p>
    <w:p w14:paraId="7C3459CB" w14:textId="0FD5869A" w:rsidR="00640646" w:rsidRDefault="00640646" w:rsidP="00640646">
      <w:r>
        <w:t>544</w:t>
      </w:r>
      <w:r w:rsidR="007B0B1F">
        <w:tab/>
      </w:r>
      <w:r>
        <w:t>Sarabanda and Fantasia</w:t>
      </w:r>
    </w:p>
    <w:p w14:paraId="3D97EB1B" w14:textId="2A414918" w:rsidR="00640646" w:rsidRDefault="00640646" w:rsidP="00640646">
      <w:r>
        <w:t>545</w:t>
      </w:r>
      <w:r w:rsidR="007B0B1F">
        <w:tab/>
      </w:r>
      <w:r>
        <w:t>Saturda</w:t>
      </w:r>
      <w:r w:rsidR="00006832">
        <w:t>y</w:t>
      </w:r>
      <w:r w:rsidR="00DF152F">
        <w:t xml:space="preserve"> N</w:t>
      </w:r>
      <w:r>
        <w:t>i</w:t>
      </w:r>
      <w:r w:rsidR="00006832">
        <w:t>g</w:t>
      </w:r>
      <w:r>
        <w:t>ht Fe</w:t>
      </w:r>
      <w:r w:rsidR="00EB242D">
        <w:t>v</w:t>
      </w:r>
      <w:r>
        <w:t>er</w:t>
      </w:r>
    </w:p>
    <w:p w14:paraId="49219163" w14:textId="28C5EC16" w:rsidR="00640646" w:rsidRDefault="00640646" w:rsidP="00640646">
      <w:r>
        <w:t>548</w:t>
      </w:r>
      <w:r w:rsidR="007B0B1F">
        <w:tab/>
      </w:r>
      <w:r>
        <w:t>Sax Serenade</w:t>
      </w:r>
    </w:p>
    <w:p w14:paraId="6EE994B5" w14:textId="4DB99C2E" w:rsidR="00640646" w:rsidRDefault="00640646" w:rsidP="00640646">
      <w:r>
        <w:t>547</w:t>
      </w:r>
      <w:r w:rsidR="007B0B1F">
        <w:tab/>
      </w:r>
      <w:r w:rsidR="00DF152F">
        <w:t>Sax</w:t>
      </w:r>
      <w:r w:rsidR="00543891">
        <w:t>a</w:t>
      </w:r>
      <w:r>
        <w:t>phone Ra</w:t>
      </w:r>
      <w:r w:rsidR="00006832">
        <w:t>g</w:t>
      </w:r>
    </w:p>
    <w:p w14:paraId="778BDBC6" w14:textId="1DE06CF9" w:rsidR="00640646" w:rsidRDefault="00640646" w:rsidP="00640646">
      <w:r>
        <w:t>546</w:t>
      </w:r>
      <w:r w:rsidR="007B0B1F">
        <w:tab/>
      </w:r>
      <w:r w:rsidR="00543891">
        <w:t>Saxa</w:t>
      </w:r>
      <w:r>
        <w:t xml:space="preserve">phones on the </w:t>
      </w:r>
      <w:r w:rsidR="00171E3C">
        <w:t>R</w:t>
      </w:r>
      <w:r>
        <w:t>un</w:t>
      </w:r>
    </w:p>
    <w:p w14:paraId="4EB60295" w14:textId="2A57D18C" w:rsidR="00640646" w:rsidRDefault="00640646" w:rsidP="00640646">
      <w:r>
        <w:t>549</w:t>
      </w:r>
      <w:r w:rsidR="007B0B1F">
        <w:tab/>
      </w:r>
      <w:r>
        <w:t>Sa</w:t>
      </w:r>
      <w:r w:rsidR="00006832">
        <w:t>y</w:t>
      </w:r>
      <w:r w:rsidR="00DF152F">
        <w:t xml:space="preserve"> i</w:t>
      </w:r>
      <w:r>
        <w:t xml:space="preserve">t </w:t>
      </w:r>
      <w:r w:rsidR="00171E3C">
        <w:t>A</w:t>
      </w:r>
      <w:r>
        <w:t xml:space="preserve">in't </w:t>
      </w:r>
      <w:r w:rsidR="00171E3C">
        <w:t>S</w:t>
      </w:r>
      <w:r>
        <w:t>o</w:t>
      </w:r>
    </w:p>
    <w:p w14:paraId="100F5AEE" w14:textId="3652C968" w:rsidR="00640646" w:rsidRDefault="00640646" w:rsidP="00640646">
      <w:r>
        <w:t>550</w:t>
      </w:r>
      <w:r w:rsidR="007B0B1F">
        <w:tab/>
      </w:r>
      <w:r>
        <w:t>Sa</w:t>
      </w:r>
      <w:r w:rsidR="00006832">
        <w:t>y</w:t>
      </w:r>
      <w:r>
        <w:t>, Sa</w:t>
      </w:r>
      <w:r w:rsidR="00006832">
        <w:t>y</w:t>
      </w:r>
      <w:r>
        <w:t>, Sa</w:t>
      </w:r>
      <w:r w:rsidR="00006832">
        <w:t>y</w:t>
      </w:r>
    </w:p>
    <w:p w14:paraId="16975DFB" w14:textId="6F5A6F43" w:rsidR="00640646" w:rsidRDefault="00640646" w:rsidP="00640646">
      <w:r>
        <w:t>551</w:t>
      </w:r>
      <w:r w:rsidR="007B0B1F">
        <w:tab/>
      </w:r>
      <w:r>
        <w:t>Scenes Pittoresoues</w:t>
      </w:r>
    </w:p>
    <w:p w14:paraId="0ECB6ADF" w14:textId="4EF81874" w:rsidR="00640646" w:rsidRDefault="00640646" w:rsidP="00640646">
      <w:r>
        <w:t>553</w:t>
      </w:r>
      <w:r w:rsidR="007B0B1F">
        <w:tab/>
      </w:r>
      <w:r w:rsidR="00EB242D">
        <w:t>Sc</w:t>
      </w:r>
      <w:r w:rsidR="0058018F">
        <w:t xml:space="preserve">enes </w:t>
      </w:r>
      <w:r w:rsidR="00171E3C">
        <w:t>T</w:t>
      </w:r>
      <w:r w:rsidR="0058018F">
        <w:t xml:space="preserve">hat are </w:t>
      </w:r>
      <w:r w:rsidR="00171E3C">
        <w:t>B</w:t>
      </w:r>
      <w:r w:rsidR="0058018F">
        <w:t>rig</w:t>
      </w:r>
      <w:r>
        <w:t>htest</w:t>
      </w:r>
    </w:p>
    <w:p w14:paraId="68257AC2" w14:textId="0A3E9AF5" w:rsidR="00640646" w:rsidRDefault="00640646" w:rsidP="00640646">
      <w:r>
        <w:t>552</w:t>
      </w:r>
      <w:r w:rsidR="007B0B1F">
        <w:tab/>
      </w:r>
      <w:r w:rsidR="0058018F">
        <w:t>Schatz</w:t>
      </w:r>
      <w:r>
        <w:t xml:space="preserve"> Walzer</w:t>
      </w:r>
    </w:p>
    <w:p w14:paraId="18EA962C" w14:textId="3A24F4DD" w:rsidR="00640646" w:rsidRDefault="00640646" w:rsidP="00640646">
      <w:r>
        <w:t>949</w:t>
      </w:r>
      <w:r w:rsidR="007B0B1F">
        <w:tab/>
      </w:r>
      <w:r>
        <w:t>Schneewalzer</w:t>
      </w:r>
    </w:p>
    <w:p w14:paraId="1CD95A36" w14:textId="41C8A0AF" w:rsidR="00640646" w:rsidRDefault="00640646" w:rsidP="00640646">
      <w:r>
        <w:t>554</w:t>
      </w:r>
      <w:r w:rsidR="007B0B1F">
        <w:tab/>
      </w:r>
      <w:r w:rsidR="0058018F">
        <w:t>Schon Rosmarin</w:t>
      </w:r>
    </w:p>
    <w:p w14:paraId="107E636D" w14:textId="4596B1D2" w:rsidR="00640646" w:rsidRDefault="00640646" w:rsidP="00640646">
      <w:r>
        <w:t>556</w:t>
      </w:r>
      <w:r w:rsidR="007B0B1F">
        <w:tab/>
      </w:r>
      <w:r>
        <w:t>A</w:t>
      </w:r>
      <w:r w:rsidR="007B0B1F">
        <w:tab/>
      </w:r>
      <w:r w:rsidR="00EB242D">
        <w:t>Scottish Rhap</w:t>
      </w:r>
      <w:r>
        <w:t>sod</w:t>
      </w:r>
      <w:r w:rsidR="00006832">
        <w:t>y</w:t>
      </w:r>
    </w:p>
    <w:p w14:paraId="72170094" w14:textId="723F14D4" w:rsidR="00640646" w:rsidRDefault="00640646" w:rsidP="00640646">
      <w:r>
        <w:t>555</w:t>
      </w:r>
      <w:r w:rsidR="007B0B1F">
        <w:tab/>
      </w:r>
      <w:r>
        <w:t>Sc</w:t>
      </w:r>
      <w:r w:rsidR="0058018F">
        <w:t>y</w:t>
      </w:r>
      <w:r>
        <w:t xml:space="preserve">thian </w:t>
      </w:r>
      <w:r w:rsidR="00EB242D">
        <w:t>Overture</w:t>
      </w:r>
    </w:p>
    <w:p w14:paraId="7B64F0CE" w14:textId="344A3F4D" w:rsidR="00640646" w:rsidRDefault="00640646" w:rsidP="00640646">
      <w:r>
        <w:t>948</w:t>
      </w:r>
      <w:r w:rsidR="007B0B1F">
        <w:tab/>
      </w:r>
      <w:r>
        <w:t>See Rock Cit</w:t>
      </w:r>
      <w:r w:rsidR="00006832">
        <w:t>y</w:t>
      </w:r>
    </w:p>
    <w:p w14:paraId="0B985DDA" w14:textId="67AC6284" w:rsidR="00640646" w:rsidRDefault="00640646" w:rsidP="00640646">
      <w:r>
        <w:t>557</w:t>
      </w:r>
      <w:r w:rsidR="007B0B1F">
        <w:tab/>
      </w:r>
      <w:r>
        <w:t>Selection Chin Chin Chow</w:t>
      </w:r>
    </w:p>
    <w:p w14:paraId="5294AA54" w14:textId="4FA4B0C0" w:rsidR="00640646" w:rsidRDefault="00640646" w:rsidP="00640646">
      <w:r>
        <w:t>950</w:t>
      </w:r>
      <w:r w:rsidR="007B0B1F">
        <w:tab/>
      </w:r>
      <w:r>
        <w:t>Selections from Hair</w:t>
      </w:r>
    </w:p>
    <w:p w14:paraId="144CC745" w14:textId="6E1BB2AD" w:rsidR="00640646" w:rsidRDefault="00640646" w:rsidP="00640646">
      <w:r>
        <w:t>558</w:t>
      </w:r>
      <w:r w:rsidR="007B0B1F">
        <w:tab/>
      </w:r>
      <w:r>
        <w:t>Selections from Rock</w:t>
      </w:r>
      <w:r w:rsidR="00006832">
        <w:t>y</w:t>
      </w:r>
    </w:p>
    <w:p w14:paraId="6BAE5F05" w14:textId="1A74DC90" w:rsidR="00640646" w:rsidRDefault="00640646" w:rsidP="00640646">
      <w:r>
        <w:t>559</w:t>
      </w:r>
      <w:r w:rsidR="007B0B1F">
        <w:tab/>
      </w:r>
      <w:r>
        <w:t>Selections from Roots</w:t>
      </w:r>
    </w:p>
    <w:p w14:paraId="36F44E2F" w14:textId="43887C61" w:rsidR="00640646" w:rsidRDefault="00640646" w:rsidP="00640646">
      <w:r>
        <w:t>560</w:t>
      </w:r>
      <w:r w:rsidR="007B0B1F">
        <w:tab/>
      </w:r>
      <w:r>
        <w:t>Selections from the Wiz</w:t>
      </w:r>
    </w:p>
    <w:p w14:paraId="0EC844BC" w14:textId="7A116F48" w:rsidR="00640646" w:rsidRDefault="00640646" w:rsidP="00640646">
      <w:r>
        <w:t>561</w:t>
      </w:r>
      <w:r w:rsidR="007B0B1F">
        <w:tab/>
      </w:r>
      <w:r>
        <w:t xml:space="preserve">Semiranide </w:t>
      </w:r>
      <w:r w:rsidR="00EB242D">
        <w:t>Overture</w:t>
      </w:r>
    </w:p>
    <w:p w14:paraId="1D1D8CE7" w14:textId="3E096075" w:rsidR="00640646" w:rsidRDefault="00640646" w:rsidP="00640646">
      <w:r>
        <w:t>562</w:t>
      </w:r>
      <w:r w:rsidR="007B0B1F">
        <w:tab/>
      </w:r>
      <w:r>
        <w:t>September Son</w:t>
      </w:r>
      <w:r w:rsidR="00006832">
        <w:t>g</w:t>
      </w:r>
    </w:p>
    <w:p w14:paraId="58B1160A" w14:textId="06A8FC62" w:rsidR="00640646" w:rsidRDefault="00640646" w:rsidP="00640646">
      <w:r>
        <w:t>712</w:t>
      </w:r>
      <w:r w:rsidR="007B0B1F">
        <w:tab/>
      </w:r>
      <w:r>
        <w:t xml:space="preserve">Shadow of </w:t>
      </w:r>
      <w:r w:rsidR="00171E3C">
        <w:t>Y</w:t>
      </w:r>
      <w:r>
        <w:t>our smile</w:t>
      </w:r>
    </w:p>
    <w:p w14:paraId="3E4F7E9F" w14:textId="06EA0BE7" w:rsidR="00640646" w:rsidRDefault="00640646" w:rsidP="00640646">
      <w:r>
        <w:t>555</w:t>
      </w:r>
      <w:r w:rsidR="007B0B1F">
        <w:tab/>
      </w:r>
      <w:r>
        <w:t xml:space="preserve">Shake </w:t>
      </w:r>
      <w:r w:rsidR="00171E3C">
        <w:t>Before Using</w:t>
      </w:r>
    </w:p>
    <w:p w14:paraId="01093E42" w14:textId="56A4D929" w:rsidR="00640646" w:rsidRDefault="00640646" w:rsidP="00640646">
      <w:r>
        <w:t>564</w:t>
      </w:r>
      <w:r w:rsidR="007B0B1F">
        <w:tab/>
      </w:r>
      <w:r>
        <w:t>Shan</w:t>
      </w:r>
      <w:r w:rsidR="00006832">
        <w:t>g</w:t>
      </w:r>
      <w:r>
        <w:t>rila</w:t>
      </w:r>
    </w:p>
    <w:p w14:paraId="2366BBE0" w14:textId="05178D26" w:rsidR="00640646" w:rsidRDefault="00640646" w:rsidP="00640646">
      <w:r>
        <w:t>991</w:t>
      </w:r>
      <w:r w:rsidR="007B0B1F">
        <w:tab/>
      </w:r>
      <w:r>
        <w:t xml:space="preserve">Show Boat </w:t>
      </w:r>
      <w:r w:rsidR="00006832">
        <w:t>(</w:t>
      </w:r>
      <w:r>
        <w:t xml:space="preserve">arr. </w:t>
      </w:r>
      <w:r w:rsidR="0058018F">
        <w:t>G</w:t>
      </w:r>
      <w:r w:rsidR="00006832">
        <w:t>uy</w:t>
      </w:r>
      <w:r>
        <w:t xml:space="preserve"> Jones</w:t>
      </w:r>
      <w:r w:rsidR="00006832">
        <w:t>)</w:t>
      </w:r>
    </w:p>
    <w:p w14:paraId="222DB761" w14:textId="738E9057" w:rsidR="00640646" w:rsidRDefault="00640646" w:rsidP="00640646">
      <w:r>
        <w:t>992</w:t>
      </w:r>
      <w:r w:rsidR="007B0B1F">
        <w:tab/>
      </w:r>
      <w:r>
        <w:t xml:space="preserve">Show Boat </w:t>
      </w:r>
      <w:r w:rsidR="00881D53">
        <w:t>(</w:t>
      </w:r>
      <w:r>
        <w:t>arr. R.R.</w:t>
      </w:r>
      <w:r w:rsidR="0058018F">
        <w:t xml:space="preserve"> </w:t>
      </w:r>
      <w:r>
        <w:t>Bennett</w:t>
      </w:r>
      <w:r w:rsidR="00006832">
        <w:t>)</w:t>
      </w:r>
    </w:p>
    <w:p w14:paraId="6C75414E" w14:textId="73844D4A" w:rsidR="00640646" w:rsidRDefault="00640646" w:rsidP="00640646">
      <w:r>
        <w:t>657</w:t>
      </w:r>
      <w:r w:rsidR="007B0B1F">
        <w:tab/>
      </w:r>
      <w:r>
        <w:t>Si</w:t>
      </w:r>
      <w:r w:rsidR="0058018F">
        <w:t xml:space="preserve"> </w:t>
      </w:r>
      <w:r>
        <w:t>Trocadero</w:t>
      </w:r>
    </w:p>
    <w:p w14:paraId="5DF4D0AB" w14:textId="4E9EC1BA" w:rsidR="00640646" w:rsidRDefault="00640646" w:rsidP="00640646">
      <w:r>
        <w:t>566</w:t>
      </w:r>
      <w:r w:rsidR="007B0B1F">
        <w:tab/>
      </w:r>
      <w:r>
        <w:t>Siamese Patrol</w:t>
      </w:r>
    </w:p>
    <w:p w14:paraId="7BD5D14F" w14:textId="4CC2A4C6" w:rsidR="00640646" w:rsidRDefault="00640646" w:rsidP="00640646">
      <w:r>
        <w:t>568</w:t>
      </w:r>
      <w:r w:rsidR="007B0B1F">
        <w:tab/>
      </w:r>
      <w:r>
        <w:t>Sinatra</w:t>
      </w:r>
      <w:r w:rsidR="00387D22">
        <w:t xml:space="preserve"> in </w:t>
      </w:r>
      <w:r w:rsidR="0058018F">
        <w:t>C</w:t>
      </w:r>
      <w:r>
        <w:t>oncert</w:t>
      </w:r>
    </w:p>
    <w:p w14:paraId="11AA92DF" w14:textId="07026408" w:rsidR="00640646" w:rsidRDefault="00640646" w:rsidP="00640646">
      <w:r>
        <w:t>568</w:t>
      </w:r>
      <w:r w:rsidR="007B0B1F">
        <w:tab/>
      </w:r>
      <w:r>
        <w:t>A</w:t>
      </w:r>
      <w:r w:rsidR="007B0B1F">
        <w:tab/>
      </w:r>
      <w:r>
        <w:t>Sinfonia Clasica</w:t>
      </w:r>
    </w:p>
    <w:p w14:paraId="77DA5A97" w14:textId="6D007233" w:rsidR="00640646" w:rsidRDefault="00640646" w:rsidP="00640646">
      <w:r>
        <w:t>977</w:t>
      </w:r>
      <w:r w:rsidR="007B0B1F">
        <w:tab/>
      </w:r>
      <w:r>
        <w:t>Sin</w:t>
      </w:r>
      <w:r w:rsidR="00006832">
        <w:t>g</w:t>
      </w:r>
      <w:r>
        <w:t>in</w:t>
      </w:r>
      <w:r w:rsidR="00006832">
        <w:t>g</w:t>
      </w:r>
      <w:r w:rsidR="00387D22">
        <w:t xml:space="preserve"> in </w:t>
      </w:r>
      <w:r>
        <w:t xml:space="preserve">the </w:t>
      </w:r>
      <w:r w:rsidR="00171E3C">
        <w:t>R</w:t>
      </w:r>
      <w:r>
        <w:t xml:space="preserve">ain </w:t>
      </w:r>
      <w:r w:rsidR="00881D53">
        <w:t>(</w:t>
      </w:r>
      <w:r>
        <w:t>arr. Ro</w:t>
      </w:r>
      <w:r w:rsidR="00006832">
        <w:t>y</w:t>
      </w:r>
      <w:r>
        <w:t xml:space="preserve"> Dohn</w:t>
      </w:r>
      <w:r w:rsidR="00006832">
        <w:t>)</w:t>
      </w:r>
    </w:p>
    <w:p w14:paraId="3D996AC0" w14:textId="0EFDA862" w:rsidR="00640646" w:rsidRDefault="00640646" w:rsidP="00640646">
      <w:r>
        <w:t>569</w:t>
      </w:r>
      <w:r w:rsidR="007B0B1F">
        <w:tab/>
      </w:r>
      <w:r>
        <w:t>Sla</w:t>
      </w:r>
      <w:r w:rsidR="00F72F8D">
        <w:t>v</w:t>
      </w:r>
      <w:r>
        <w:t>onic Dance</w:t>
      </w:r>
    </w:p>
    <w:p w14:paraId="0EC0A9AA" w14:textId="41EB42EF" w:rsidR="00640646" w:rsidRDefault="00640646" w:rsidP="00640646">
      <w:r>
        <w:t>575</w:t>
      </w:r>
      <w:r w:rsidR="007B0B1F">
        <w:tab/>
      </w:r>
      <w:r>
        <w:t>A</w:t>
      </w:r>
      <w:r w:rsidR="007B0B1F">
        <w:tab/>
      </w:r>
      <w:r w:rsidR="0058018F">
        <w:t>Sleig</w:t>
      </w:r>
      <w:r>
        <w:t>h Ride</w:t>
      </w:r>
    </w:p>
    <w:p w14:paraId="6B034563" w14:textId="08B1991E" w:rsidR="00640646" w:rsidRDefault="00640646" w:rsidP="00640646">
      <w:r>
        <w:t>570</w:t>
      </w:r>
      <w:r w:rsidR="007B0B1F">
        <w:tab/>
      </w:r>
      <w:r>
        <w:t>Slide Kicks</w:t>
      </w:r>
    </w:p>
    <w:p w14:paraId="4F986371" w14:textId="1F2128B4" w:rsidR="00640646" w:rsidRDefault="00640646" w:rsidP="00640646">
      <w:r>
        <w:t>s71</w:t>
      </w:r>
      <w:r w:rsidR="007B0B1F">
        <w:tab/>
      </w:r>
      <w:r w:rsidR="0058018F">
        <w:t>Slipp</w:t>
      </w:r>
      <w:r>
        <w:t>er</w:t>
      </w:r>
      <w:r w:rsidR="00006832">
        <w:t>y</w:t>
      </w:r>
      <w:r>
        <w:t xml:space="preserve"> Gentlemen</w:t>
      </w:r>
    </w:p>
    <w:p w14:paraId="261CFB84" w14:textId="0452AF20" w:rsidR="00640646" w:rsidRDefault="00640646" w:rsidP="00640646">
      <w:r>
        <w:t>713</w:t>
      </w:r>
      <w:r w:rsidR="007B0B1F">
        <w:tab/>
      </w:r>
      <w:r>
        <w:t>Smith</w:t>
      </w:r>
      <w:r w:rsidR="00006832">
        <w:t>y</w:t>
      </w:r>
    </w:p>
    <w:p w14:paraId="09D56A6E" w14:textId="00C5F689" w:rsidR="00640646" w:rsidRDefault="00640646" w:rsidP="00640646">
      <w:r>
        <w:t>572</w:t>
      </w:r>
      <w:r w:rsidR="007B0B1F">
        <w:tab/>
      </w:r>
      <w:r>
        <w:t xml:space="preserve">Snow White </w:t>
      </w:r>
      <w:r w:rsidR="00EB242D">
        <w:t>Overture</w:t>
      </w:r>
    </w:p>
    <w:p w14:paraId="0913778B" w14:textId="49F3CE09" w:rsidR="00640646" w:rsidRDefault="00640646" w:rsidP="00640646">
      <w:r>
        <w:t>573</w:t>
      </w:r>
      <w:r w:rsidR="007B0B1F">
        <w:tab/>
      </w:r>
      <w:r>
        <w:t xml:space="preserve">Solo Pomposo </w:t>
      </w:r>
      <w:r w:rsidR="00006832">
        <w:t>(</w:t>
      </w:r>
      <w:r>
        <w:t>Tuba solo</w:t>
      </w:r>
      <w:r w:rsidR="00006832">
        <w:t>)</w:t>
      </w:r>
    </w:p>
    <w:p w14:paraId="256155BA" w14:textId="66306B73" w:rsidR="00640646" w:rsidRDefault="00640646" w:rsidP="00640646">
      <w:r>
        <w:t>609</w:t>
      </w:r>
      <w:r w:rsidR="007B0B1F">
        <w:tab/>
      </w:r>
      <w:r>
        <w:t xml:space="preserve">Somewhere </w:t>
      </w:r>
      <w:r w:rsidR="00171E3C">
        <w:t>Out There</w:t>
      </w:r>
    </w:p>
    <w:p w14:paraId="259D2E87" w14:textId="53C709E1" w:rsidR="00640646" w:rsidRDefault="00640646" w:rsidP="00640646">
      <w:r>
        <w:t>574</w:t>
      </w:r>
      <w:r w:rsidR="007B0B1F">
        <w:tab/>
      </w:r>
      <w:r>
        <w:t>Sonata for T</w:t>
      </w:r>
      <w:r w:rsidR="0058018F">
        <w:t>ymp</w:t>
      </w:r>
      <w:r>
        <w:t>an</w:t>
      </w:r>
      <w:r w:rsidR="0058018F">
        <w:t xml:space="preserve">i </w:t>
      </w:r>
      <w:r>
        <w:t xml:space="preserve">and </w:t>
      </w:r>
      <w:r w:rsidR="00543891">
        <w:t>B</w:t>
      </w:r>
      <w:r>
        <w:t>and</w:t>
      </w:r>
    </w:p>
    <w:p w14:paraId="2BE6E409" w14:textId="27940A87" w:rsidR="00543891" w:rsidRDefault="003D492D" w:rsidP="00640646">
      <w:r>
        <w:t>1007</w:t>
      </w:r>
      <w:r w:rsidR="00543891">
        <w:tab/>
        <w:t>Sonata Pathetique</w:t>
      </w:r>
    </w:p>
    <w:p w14:paraId="282BD97B" w14:textId="21A0462C" w:rsidR="00640646" w:rsidRDefault="00640646" w:rsidP="00640646">
      <w:r>
        <w:t>575</w:t>
      </w:r>
      <w:r w:rsidR="007B0B1F">
        <w:tab/>
      </w:r>
      <w:r>
        <w:t xml:space="preserve">Sonata for </w:t>
      </w:r>
      <w:r w:rsidR="00171E3C">
        <w:t>W</w:t>
      </w:r>
      <w:r>
        <w:t>inds</w:t>
      </w:r>
    </w:p>
    <w:p w14:paraId="3659D440" w14:textId="1DD2861D" w:rsidR="00640646" w:rsidRDefault="00640646" w:rsidP="00640646">
      <w:r>
        <w:t>976</w:t>
      </w:r>
      <w:r w:rsidR="007B0B1F">
        <w:tab/>
      </w:r>
      <w:r>
        <w:t>Sonata</w:t>
      </w:r>
      <w:r w:rsidR="00387D22">
        <w:t xml:space="preserve"> in </w:t>
      </w:r>
      <w:r>
        <w:t xml:space="preserve">C </w:t>
      </w:r>
      <w:r w:rsidR="00171E3C">
        <w:t>M</w:t>
      </w:r>
      <w:r>
        <w:t>inor</w:t>
      </w:r>
    </w:p>
    <w:p w14:paraId="28691CA1" w14:textId="187DD417" w:rsidR="00640646" w:rsidRDefault="00640646" w:rsidP="00640646">
      <w:r>
        <w:t>714</w:t>
      </w:r>
      <w:r w:rsidR="007B0B1F">
        <w:tab/>
      </w:r>
      <w:r>
        <w:t>Son</w:t>
      </w:r>
      <w:r w:rsidR="0058018F">
        <w:t>g</w:t>
      </w:r>
      <w:r>
        <w:t xml:space="preserve"> from Moulin Rou</w:t>
      </w:r>
      <w:r w:rsidR="00006832">
        <w:t>g</w:t>
      </w:r>
      <w:r>
        <w:t>e</w:t>
      </w:r>
    </w:p>
    <w:p w14:paraId="27962A86" w14:textId="55940505" w:rsidR="00640646" w:rsidRDefault="00640646" w:rsidP="00640646">
      <w:r>
        <w:t>952</w:t>
      </w:r>
      <w:r w:rsidR="007B0B1F">
        <w:tab/>
      </w:r>
      <w:r>
        <w:t>Son</w:t>
      </w:r>
      <w:r w:rsidR="0058018F">
        <w:t>g</w:t>
      </w:r>
      <w:r>
        <w:t xml:space="preserve"> of Ocarina</w:t>
      </w:r>
    </w:p>
    <w:p w14:paraId="14BE09FB" w14:textId="3D332D66" w:rsidR="00640646" w:rsidRDefault="00640646" w:rsidP="00640646">
      <w:r>
        <w:t>953</w:t>
      </w:r>
      <w:r w:rsidR="007B0B1F">
        <w:tab/>
      </w:r>
      <w:r>
        <w:t>Son</w:t>
      </w:r>
      <w:r w:rsidR="00006832">
        <w:t>g</w:t>
      </w:r>
      <w:r>
        <w:t xml:space="preserve"> of Sprin</w:t>
      </w:r>
      <w:r w:rsidR="00006832">
        <w:t>g</w:t>
      </w:r>
    </w:p>
    <w:p w14:paraId="6A6F9527" w14:textId="75C135F7" w:rsidR="00640646" w:rsidRDefault="00640646" w:rsidP="00640646">
      <w:r>
        <w:t>577</w:t>
      </w:r>
      <w:r w:rsidR="007B0B1F">
        <w:tab/>
      </w:r>
      <w:r>
        <w:t>Son</w:t>
      </w:r>
      <w:r w:rsidR="00006832">
        <w:t>g</w:t>
      </w:r>
      <w:r>
        <w:t xml:space="preserve"> Sun</w:t>
      </w:r>
      <w:r w:rsidR="00006832">
        <w:t>g</w:t>
      </w:r>
      <w:r>
        <w:t xml:space="preserve"> Blue</w:t>
      </w:r>
    </w:p>
    <w:p w14:paraId="7B51CE57" w14:textId="412A7115" w:rsidR="00640646" w:rsidRDefault="00640646" w:rsidP="00640646">
      <w:r>
        <w:t>368</w:t>
      </w:r>
      <w:r w:rsidR="007B0B1F">
        <w:tab/>
      </w:r>
      <w:r w:rsidR="0058018F">
        <w:t>Song</w:t>
      </w:r>
      <w:r>
        <w:t xml:space="preserve">s </w:t>
      </w:r>
      <w:r w:rsidR="00171E3C">
        <w:t>My Father Taught Me</w:t>
      </w:r>
    </w:p>
    <w:p w14:paraId="2E762DBE" w14:textId="62C5BB40" w:rsidR="00640646" w:rsidRDefault="00640646" w:rsidP="00640646">
      <w:r>
        <w:t>576</w:t>
      </w:r>
      <w:r w:rsidR="007B0B1F">
        <w:tab/>
      </w:r>
      <w:r w:rsidR="0058018F">
        <w:t>Song</w:t>
      </w:r>
      <w:r>
        <w:t>s of lsrael</w:t>
      </w:r>
    </w:p>
    <w:p w14:paraId="0B1098DB" w14:textId="448CF2ED" w:rsidR="00640646" w:rsidRDefault="00640646" w:rsidP="00640646">
      <w:r>
        <w:lastRenderedPageBreak/>
        <w:t>577</w:t>
      </w:r>
      <w:r w:rsidR="007B0B1F">
        <w:tab/>
      </w:r>
      <w:r>
        <w:t>Son</w:t>
      </w:r>
      <w:r w:rsidR="00006832">
        <w:t>g</w:t>
      </w:r>
      <w:r>
        <w:t>s of Ste</w:t>
      </w:r>
      <w:r w:rsidR="0058018F">
        <w:t>v</w:t>
      </w:r>
      <w:r>
        <w:t>ie Wonder</w:t>
      </w:r>
    </w:p>
    <w:p w14:paraId="19B092C5" w14:textId="62984066" w:rsidR="00640646" w:rsidRDefault="00640646" w:rsidP="00640646">
      <w:r>
        <w:t>716</w:t>
      </w:r>
      <w:r w:rsidR="007B0B1F">
        <w:tab/>
      </w:r>
      <w:r>
        <w:t>Sorceror's</w:t>
      </w:r>
      <w:r w:rsidR="0058018F">
        <w:t xml:space="preserve"> App</w:t>
      </w:r>
      <w:r>
        <w:t>rentice</w:t>
      </w:r>
    </w:p>
    <w:p w14:paraId="1F2311D7" w14:textId="392F958A" w:rsidR="00640646" w:rsidRDefault="00640646" w:rsidP="00640646">
      <w:r>
        <w:t>679</w:t>
      </w:r>
      <w:r w:rsidR="007B0B1F">
        <w:tab/>
      </w:r>
      <w:r>
        <w:t>Soul</w:t>
      </w:r>
      <w:r w:rsidR="0058018F">
        <w:t xml:space="preserve"> </w:t>
      </w:r>
      <w:r w:rsidR="00171E3C">
        <w:t>T</w:t>
      </w:r>
      <w:r>
        <w:t>rumpets</w:t>
      </w:r>
    </w:p>
    <w:p w14:paraId="261B6B8B" w14:textId="0C27E7C0" w:rsidR="00640646" w:rsidRDefault="00640646" w:rsidP="00640646">
      <w:r>
        <w:t>715</w:t>
      </w:r>
      <w:r w:rsidR="007B0B1F">
        <w:tab/>
      </w:r>
      <w:r w:rsidR="00171E3C">
        <w:t>Sound of Herb Alb</w:t>
      </w:r>
      <w:r>
        <w:t>ert</w:t>
      </w:r>
    </w:p>
    <w:p w14:paraId="6EA67EA1" w14:textId="51071B6F" w:rsidR="00640646" w:rsidRDefault="00640646" w:rsidP="00640646">
      <w:r>
        <w:t>679</w:t>
      </w:r>
      <w:r w:rsidR="007B0B1F">
        <w:tab/>
      </w:r>
      <w:r>
        <w:t>Sound of Music</w:t>
      </w:r>
    </w:p>
    <w:p w14:paraId="6AE47EE7" w14:textId="15E1AB68" w:rsidR="00640646" w:rsidRDefault="00640646" w:rsidP="00640646">
      <w:r>
        <w:t>578</w:t>
      </w:r>
      <w:r w:rsidR="007B0B1F">
        <w:tab/>
      </w:r>
      <w:r>
        <w:t>Sounds of Sousa</w:t>
      </w:r>
    </w:p>
    <w:p w14:paraId="31C12001" w14:textId="3AD61708" w:rsidR="00640646" w:rsidRDefault="00640646" w:rsidP="00640646">
      <w:r>
        <w:t>58f</w:t>
      </w:r>
      <w:r w:rsidR="007B0B1F">
        <w:tab/>
      </w:r>
      <w:r>
        <w:t>Sousa</w:t>
      </w:r>
    </w:p>
    <w:p w14:paraId="6FB1E5F9" w14:textId="5A1D9DDA" w:rsidR="00640646" w:rsidRDefault="00640646" w:rsidP="00640646">
      <w:r>
        <w:t>580</w:t>
      </w:r>
      <w:r w:rsidR="007B0B1F">
        <w:tab/>
      </w:r>
      <w:r>
        <w:t>Southern Miniatures</w:t>
      </w:r>
    </w:p>
    <w:p w14:paraId="4F870926" w14:textId="4EEC383E" w:rsidR="00640646" w:rsidRDefault="00640646" w:rsidP="00640646">
      <w:r>
        <w:t>582</w:t>
      </w:r>
      <w:r w:rsidR="007B0B1F">
        <w:tab/>
      </w:r>
      <w:r>
        <w:t>Sou</w:t>
      </w:r>
      <w:r w:rsidR="00F72F8D">
        <w:t>v</w:t>
      </w:r>
      <w:r>
        <w:t>enir de la Suisse</w:t>
      </w:r>
    </w:p>
    <w:p w14:paraId="65FEEC47" w14:textId="636A09A2" w:rsidR="00640646" w:rsidRDefault="00640646" w:rsidP="00640646">
      <w:r>
        <w:t>583</w:t>
      </w:r>
      <w:r w:rsidR="007B0B1F">
        <w:tab/>
      </w:r>
      <w:r>
        <w:t>Sou</w:t>
      </w:r>
      <w:r w:rsidR="00F72F8D">
        <w:t>v</w:t>
      </w:r>
      <w:r>
        <w:t xml:space="preserve">enir de </w:t>
      </w:r>
      <w:r w:rsidR="00006832">
        <w:t>Qu</w:t>
      </w:r>
      <w:r>
        <w:t>ebec</w:t>
      </w:r>
    </w:p>
    <w:p w14:paraId="6068D5AE" w14:textId="1900A80F" w:rsidR="00640646" w:rsidRDefault="00640646" w:rsidP="00640646">
      <w:r>
        <w:t>584</w:t>
      </w:r>
      <w:r w:rsidR="007B0B1F">
        <w:tab/>
      </w:r>
      <w:r>
        <w:t>Sou</w:t>
      </w:r>
      <w:r w:rsidR="00F72F8D">
        <w:t>v</w:t>
      </w:r>
      <w:r>
        <w:t xml:space="preserve">enir de </w:t>
      </w:r>
      <w:r w:rsidR="00F72F8D">
        <w:t>V</w:t>
      </w:r>
      <w:r>
        <w:t>alence</w:t>
      </w:r>
    </w:p>
    <w:p w14:paraId="6B9DEB83" w14:textId="208B7FF0" w:rsidR="00640646" w:rsidRDefault="00640646" w:rsidP="00640646">
      <w:r>
        <w:t>954</w:t>
      </w:r>
      <w:r w:rsidR="007B0B1F">
        <w:tab/>
      </w:r>
      <w:r>
        <w:t>Space Tra</w:t>
      </w:r>
      <w:r w:rsidR="00F72F8D">
        <w:t>v</w:t>
      </w:r>
      <w:r w:rsidR="00EB242D">
        <w:t>el (</w:t>
      </w:r>
      <w:r>
        <w:t>clarinet solo</w:t>
      </w:r>
      <w:r w:rsidR="00006832">
        <w:t>)</w:t>
      </w:r>
    </w:p>
    <w:p w14:paraId="6FDF2298" w14:textId="75BF766E" w:rsidR="00640646" w:rsidRDefault="00640646" w:rsidP="00640646">
      <w:r>
        <w:t>585</w:t>
      </w:r>
      <w:r w:rsidR="007B0B1F">
        <w:tab/>
      </w:r>
      <w:r>
        <w:t>Spaixico</w:t>
      </w:r>
    </w:p>
    <w:p w14:paraId="204A10D6" w14:textId="267DEBB2" w:rsidR="00640646" w:rsidRDefault="00640646" w:rsidP="00640646">
      <w:r>
        <w:t>586</w:t>
      </w:r>
      <w:r w:rsidR="007B0B1F">
        <w:tab/>
      </w:r>
      <w:r>
        <w:t>Spanish E</w:t>
      </w:r>
      <w:r w:rsidR="00006832">
        <w:t>y</w:t>
      </w:r>
      <w:r>
        <w:t>es</w:t>
      </w:r>
    </w:p>
    <w:p w14:paraId="000382DC" w14:textId="2D1C1D00" w:rsidR="00640646" w:rsidRDefault="00640646" w:rsidP="00640646">
      <w:r>
        <w:t>587</w:t>
      </w:r>
      <w:r w:rsidR="007B0B1F">
        <w:tab/>
      </w:r>
      <w:r w:rsidR="00EB242D">
        <w:t>Sp</w:t>
      </w:r>
      <w:r>
        <w:t>anish Fe</w:t>
      </w:r>
      <w:r w:rsidR="00EB242D">
        <w:t>v</w:t>
      </w:r>
      <w:r>
        <w:t>er</w:t>
      </w:r>
    </w:p>
    <w:p w14:paraId="3CC3962E" w14:textId="572832F7" w:rsidR="00640646" w:rsidRDefault="00640646" w:rsidP="00640646">
      <w:r>
        <w:t>588</w:t>
      </w:r>
      <w:r w:rsidR="007B0B1F">
        <w:tab/>
      </w:r>
      <w:r w:rsidR="00EB242D">
        <w:t>Sp</w:t>
      </w:r>
      <w:r>
        <w:t>anish Suite</w:t>
      </w:r>
    </w:p>
    <w:p w14:paraId="3948E68F" w14:textId="5B5263C5" w:rsidR="00640646" w:rsidRDefault="00640646" w:rsidP="00640646">
      <w:r>
        <w:t>58S</w:t>
      </w:r>
      <w:r w:rsidR="007B0B1F">
        <w:tab/>
      </w:r>
      <w:r w:rsidR="00EB242D">
        <w:t>Sp</w:t>
      </w:r>
      <w:r>
        <w:t>arklin</w:t>
      </w:r>
      <w:r w:rsidR="00006832">
        <w:t>g</w:t>
      </w:r>
      <w:r>
        <w:t xml:space="preserve"> Drums</w:t>
      </w:r>
    </w:p>
    <w:p w14:paraId="1433C0A9" w14:textId="5BD8F585" w:rsidR="00640646" w:rsidRDefault="00640646" w:rsidP="00640646">
      <w:r>
        <w:t>604</w:t>
      </w:r>
      <w:r w:rsidR="007B0B1F">
        <w:tab/>
      </w:r>
      <w:r>
        <w:t>St. Louis Blues</w:t>
      </w:r>
    </w:p>
    <w:p w14:paraId="7F8A75B7" w14:textId="761C46BD" w:rsidR="00640646" w:rsidRDefault="00640646" w:rsidP="00640646">
      <w:r>
        <w:t>590</w:t>
      </w:r>
      <w:r w:rsidR="007B0B1F">
        <w:tab/>
      </w:r>
      <w:r>
        <w:t>Stan Kenton</w:t>
      </w:r>
      <w:r w:rsidR="00387D22">
        <w:t xml:space="preserve"> in </w:t>
      </w:r>
      <w:r w:rsidR="0058018F">
        <w:t>C</w:t>
      </w:r>
      <w:r>
        <w:t>oncert</w:t>
      </w:r>
    </w:p>
    <w:p w14:paraId="021C6662" w14:textId="6C4CA37B" w:rsidR="003D492D" w:rsidRDefault="003D492D" w:rsidP="00640646">
      <w:r>
        <w:t>1004</w:t>
      </w:r>
      <w:r>
        <w:tab/>
        <w:t>Starlight Memories</w:t>
      </w:r>
    </w:p>
    <w:p w14:paraId="27C79A7B" w14:textId="2AEB464F" w:rsidR="00640646" w:rsidRDefault="00640646" w:rsidP="00640646">
      <w:r>
        <w:t>956</w:t>
      </w:r>
      <w:r w:rsidR="007B0B1F">
        <w:tab/>
      </w:r>
      <w:r>
        <w:t>Star Trek</w:t>
      </w:r>
    </w:p>
    <w:p w14:paraId="575D5F97" w14:textId="4CF81B30" w:rsidR="00640646" w:rsidRDefault="00640646" w:rsidP="00640646">
      <w:r>
        <w:t>955</w:t>
      </w:r>
      <w:r w:rsidR="007B0B1F">
        <w:tab/>
      </w:r>
      <w:r w:rsidR="00EB242D">
        <w:t xml:space="preserve">Star Trek </w:t>
      </w:r>
      <w:r w:rsidR="00171E3C">
        <w:t>T</w:t>
      </w:r>
      <w:r w:rsidR="00EB242D">
        <w:t xml:space="preserve">hrough the </w:t>
      </w:r>
      <w:r w:rsidR="00171E3C">
        <w:t>G</w:t>
      </w:r>
      <w:r>
        <w:t>enerations</w:t>
      </w:r>
    </w:p>
    <w:p w14:paraId="6154F0B4" w14:textId="53CE7857" w:rsidR="00640646" w:rsidRDefault="00640646" w:rsidP="00640646">
      <w:r>
        <w:t>591</w:t>
      </w:r>
      <w:r w:rsidR="007B0B1F">
        <w:tab/>
      </w:r>
      <w:r>
        <w:t>Star</w:t>
      </w:r>
      <w:r w:rsidR="0058018F">
        <w:t xml:space="preserve"> </w:t>
      </w:r>
      <w:r>
        <w:t>Wa</w:t>
      </w:r>
      <w:r w:rsidR="0058018F">
        <w:t>rs</w:t>
      </w:r>
    </w:p>
    <w:p w14:paraId="2D9C4EB4" w14:textId="2BF1A864" w:rsidR="00640646" w:rsidRDefault="00640646" w:rsidP="00640646">
      <w:r>
        <w:t>603</w:t>
      </w:r>
      <w:r w:rsidR="007B0B1F">
        <w:tab/>
      </w:r>
      <w:r>
        <w:t>State Fair</w:t>
      </w:r>
    </w:p>
    <w:p w14:paraId="151D2019" w14:textId="00E815EB" w:rsidR="00640646" w:rsidRDefault="00640646" w:rsidP="00640646">
      <w:r>
        <w:t>592</w:t>
      </w:r>
      <w:r w:rsidR="007B0B1F">
        <w:tab/>
      </w:r>
      <w:r w:rsidR="0058018F">
        <w:t>Step</w:t>
      </w:r>
      <w:r>
        <w:t>hen Foster Melodies</w:t>
      </w:r>
    </w:p>
    <w:p w14:paraId="71D6A302" w14:textId="3C8AF2F8" w:rsidR="00640646" w:rsidRDefault="00640646" w:rsidP="00640646">
      <w:r>
        <w:t>594</w:t>
      </w:r>
      <w:r w:rsidR="007B0B1F">
        <w:tab/>
      </w:r>
      <w:r>
        <w:t>Strausiana</w:t>
      </w:r>
    </w:p>
    <w:p w14:paraId="62B0A91A" w14:textId="1DF1DCF5" w:rsidR="00640646" w:rsidRDefault="00640646" w:rsidP="00640646">
      <w:r>
        <w:t>u</w:t>
      </w:r>
      <w:r w:rsidR="007B0B1F">
        <w:tab/>
      </w:r>
      <w:r>
        <w:t>Strauss Garland</w:t>
      </w:r>
    </w:p>
    <w:p w14:paraId="71A08A16" w14:textId="75991BED" w:rsidR="00D34028" w:rsidRDefault="00640646" w:rsidP="00640646">
      <w:r>
        <w:t>593</w:t>
      </w:r>
      <w:r w:rsidR="007B0B1F">
        <w:tab/>
      </w:r>
      <w:r>
        <w:t>Strawflower</w:t>
      </w:r>
    </w:p>
    <w:p w14:paraId="712157A0" w14:textId="519921F0" w:rsidR="00640646" w:rsidRDefault="00640646" w:rsidP="00640646">
      <w:r>
        <w:t>717</w:t>
      </w:r>
      <w:r w:rsidR="007B0B1F">
        <w:tab/>
      </w:r>
      <w:r>
        <w:t>Stripper</w:t>
      </w:r>
    </w:p>
    <w:p w14:paraId="1049537B" w14:textId="0988CA7E" w:rsidR="00640646" w:rsidRDefault="00640646" w:rsidP="00640646">
      <w:r>
        <w:t>595</w:t>
      </w:r>
      <w:r w:rsidR="007B0B1F">
        <w:tab/>
      </w:r>
      <w:r>
        <w:t>Stupendo</w:t>
      </w:r>
    </w:p>
    <w:p w14:paraId="3B957592" w14:textId="686454C8" w:rsidR="00640646" w:rsidRDefault="00640646" w:rsidP="00640646">
      <w:r>
        <w:t>718</w:t>
      </w:r>
      <w:r w:rsidR="007B0B1F">
        <w:tab/>
      </w:r>
      <w:r>
        <w:t>St</w:t>
      </w:r>
      <w:r w:rsidR="0058018F">
        <w:t>u</w:t>
      </w:r>
      <w:r>
        <w:t>dent Prince</w:t>
      </w:r>
    </w:p>
    <w:p w14:paraId="0337C853" w14:textId="55A827DD" w:rsidR="00640646" w:rsidRDefault="00640646" w:rsidP="00640646">
      <w:r>
        <w:t>599</w:t>
      </w:r>
      <w:r w:rsidR="007B0B1F">
        <w:tab/>
      </w:r>
      <w:r w:rsidR="0058018F">
        <w:t>Suite de ballet from Copp</w:t>
      </w:r>
      <w:r>
        <w:t>elia</w:t>
      </w:r>
    </w:p>
    <w:p w14:paraId="720B8CC0" w14:textId="1430A80B" w:rsidR="00640646" w:rsidRDefault="00640646" w:rsidP="00640646">
      <w:r>
        <w:t>598</w:t>
      </w:r>
      <w:r w:rsidR="007B0B1F">
        <w:tab/>
      </w:r>
      <w:r w:rsidR="0058018F">
        <w:t>Suite Esp</w:t>
      </w:r>
      <w:r>
        <w:t>a</w:t>
      </w:r>
      <w:r w:rsidR="00006832">
        <w:t>g</w:t>
      </w:r>
      <w:r>
        <w:t>nole</w:t>
      </w:r>
    </w:p>
    <w:p w14:paraId="135E4810" w14:textId="2E0DA151" w:rsidR="00640646" w:rsidRDefault="00640646" w:rsidP="00640646">
      <w:r>
        <w:t>596</w:t>
      </w:r>
      <w:r w:rsidR="007B0B1F">
        <w:tab/>
      </w:r>
      <w:r>
        <w:t xml:space="preserve">Suite for </w:t>
      </w:r>
      <w:r w:rsidR="00171E3C">
        <w:t>B</w:t>
      </w:r>
      <w:r>
        <w:t xml:space="preserve">and </w:t>
      </w:r>
      <w:r w:rsidR="00006832">
        <w:t>(</w:t>
      </w:r>
      <w:r>
        <w:t>H. Potten</w:t>
      </w:r>
      <w:r w:rsidR="00006832">
        <w:t>g</w:t>
      </w:r>
      <w:r>
        <w:t>er</w:t>
      </w:r>
      <w:r w:rsidR="00006832">
        <w:t>)</w:t>
      </w:r>
    </w:p>
    <w:p w14:paraId="01586E6B" w14:textId="67764648" w:rsidR="00640646" w:rsidRDefault="00640646" w:rsidP="00640646">
      <w:r>
        <w:t>597</w:t>
      </w:r>
      <w:r w:rsidR="007B0B1F">
        <w:tab/>
      </w:r>
      <w:r>
        <w:t xml:space="preserve">Suite for </w:t>
      </w:r>
      <w:r w:rsidR="00171E3C">
        <w:t>B</w:t>
      </w:r>
      <w:r>
        <w:t xml:space="preserve">and </w:t>
      </w:r>
      <w:r w:rsidR="00006832">
        <w:t>(</w:t>
      </w:r>
      <w:r>
        <w:t>H. Potten</w:t>
      </w:r>
      <w:r w:rsidR="00006832">
        <w:t>g</w:t>
      </w:r>
      <w:r>
        <w:t>er</w:t>
      </w:r>
      <w:r w:rsidR="00006832">
        <w:t>)</w:t>
      </w:r>
    </w:p>
    <w:p w14:paraId="617A5EFF" w14:textId="6A73B465" w:rsidR="00640646" w:rsidRDefault="00640646" w:rsidP="00640646">
      <w:r>
        <w:t>600</w:t>
      </w:r>
      <w:r w:rsidR="007B0B1F">
        <w:tab/>
      </w:r>
      <w:r>
        <w:t>Sulli</w:t>
      </w:r>
      <w:r w:rsidR="00F72F8D">
        <w:t>v</w:t>
      </w:r>
      <w:r w:rsidR="00EB242D">
        <w:t>an's Op</w:t>
      </w:r>
      <w:r>
        <w:t>eratic Gems</w:t>
      </w:r>
    </w:p>
    <w:p w14:paraId="5380BE15" w14:textId="513ED421" w:rsidR="00640646" w:rsidRDefault="00640646" w:rsidP="00640646">
      <w:r>
        <w:t>601</w:t>
      </w:r>
      <w:r w:rsidR="007B0B1F">
        <w:tab/>
      </w:r>
      <w:r>
        <w:t>Summer of '42</w:t>
      </w:r>
    </w:p>
    <w:p w14:paraId="760A20BF" w14:textId="5055506B" w:rsidR="00640646" w:rsidRDefault="00640646" w:rsidP="00640646">
      <w:r>
        <w:t>602</w:t>
      </w:r>
      <w:r w:rsidR="007B0B1F">
        <w:tab/>
      </w:r>
      <w:r>
        <w:t>Summer Secrets</w:t>
      </w:r>
    </w:p>
    <w:p w14:paraId="50F0D205" w14:textId="75CCF193" w:rsidR="00640646" w:rsidRDefault="00640646" w:rsidP="00640646">
      <w:r>
        <w:t>605</w:t>
      </w:r>
      <w:r w:rsidR="007B0B1F">
        <w:tab/>
      </w:r>
      <w:r>
        <w:t>Sur la rue de monta</w:t>
      </w:r>
      <w:r w:rsidR="00006832">
        <w:t>g</w:t>
      </w:r>
      <w:r>
        <w:t>ne</w:t>
      </w:r>
    </w:p>
    <w:p w14:paraId="68CEA850" w14:textId="7069F630" w:rsidR="00640646" w:rsidRDefault="00640646" w:rsidP="00640646">
      <w:r>
        <w:t>999</w:t>
      </w:r>
      <w:r w:rsidR="007B0B1F">
        <w:tab/>
      </w:r>
      <w:r>
        <w:t xml:space="preserve">Swan Lake </w:t>
      </w:r>
      <w:r w:rsidR="00006832">
        <w:t>(</w:t>
      </w:r>
      <w:r w:rsidR="00500C9C">
        <w:t>O</w:t>
      </w:r>
      <w:r w:rsidR="00EB242D">
        <w:t>verture</w:t>
      </w:r>
      <w:r w:rsidR="00006832">
        <w:t>)</w:t>
      </w:r>
    </w:p>
    <w:p w14:paraId="3FB3598F" w14:textId="015EFED4" w:rsidR="00640646" w:rsidRDefault="00640646" w:rsidP="00640646">
      <w:r>
        <w:t>606</w:t>
      </w:r>
      <w:r w:rsidR="007B0B1F">
        <w:tab/>
      </w:r>
      <w:r>
        <w:t>Swedish Polka</w:t>
      </w:r>
    </w:p>
    <w:p w14:paraId="6E390276" w14:textId="44C38FCC" w:rsidR="00640646" w:rsidRDefault="00640646" w:rsidP="00640646">
      <w:r>
        <w:t>957</w:t>
      </w:r>
      <w:r w:rsidR="007B0B1F">
        <w:tab/>
      </w:r>
      <w:r>
        <w:t>Sweet Geor</w:t>
      </w:r>
      <w:r w:rsidR="00006832">
        <w:t>g</w:t>
      </w:r>
      <w:r>
        <w:t>ia Brown</w:t>
      </w:r>
    </w:p>
    <w:p w14:paraId="50F98114" w14:textId="0F1D77ED" w:rsidR="00220259" w:rsidRDefault="00220259" w:rsidP="00220259">
      <w:r>
        <w:t>607</w:t>
      </w:r>
      <w:r w:rsidR="007B0B1F">
        <w:tab/>
      </w:r>
      <w:r>
        <w:t>Sweet Tomorrow</w:t>
      </w:r>
    </w:p>
    <w:p w14:paraId="352F73F9" w14:textId="78915852" w:rsidR="00220259" w:rsidRDefault="00220259" w:rsidP="00220259">
      <w:r>
        <w:t>958</w:t>
      </w:r>
      <w:r w:rsidR="007B0B1F">
        <w:tab/>
      </w:r>
      <w:r>
        <w:t>Symphonic</w:t>
      </w:r>
      <w:r w:rsidR="00500C9C">
        <w:t xml:space="preserve"> Festival</w:t>
      </w:r>
    </w:p>
    <w:p w14:paraId="6EE7A398" w14:textId="1ABAB6A8" w:rsidR="00220259" w:rsidRDefault="00220259" w:rsidP="00220259">
      <w:r>
        <w:t>608</w:t>
      </w:r>
      <w:r w:rsidR="007B0B1F">
        <w:tab/>
      </w:r>
      <w:r>
        <w:t xml:space="preserve">Symphonie </w:t>
      </w:r>
      <w:r w:rsidR="00EB242D">
        <w:t>Overture</w:t>
      </w:r>
      <w:r>
        <w:t>s</w:t>
      </w:r>
    </w:p>
    <w:p w14:paraId="75E7D853" w14:textId="234CE716" w:rsidR="00220259" w:rsidRDefault="00220259" w:rsidP="00220259">
      <w:r>
        <w:t>720</w:t>
      </w:r>
      <w:r w:rsidR="007B0B1F">
        <w:tab/>
      </w:r>
      <w:r>
        <w:t>S</w:t>
      </w:r>
      <w:r w:rsidR="00006832">
        <w:t>y</w:t>
      </w:r>
      <w:r>
        <w:t>ncopated Clock</w:t>
      </w:r>
    </w:p>
    <w:p w14:paraId="34A96434" w14:textId="29AB6778" w:rsidR="00220259" w:rsidRDefault="00220259" w:rsidP="00220259">
      <w:r>
        <w:t>777</w:t>
      </w:r>
      <w:r w:rsidR="007B0B1F">
        <w:tab/>
      </w:r>
      <w:r>
        <w:t>T.</w:t>
      </w:r>
      <w:r w:rsidR="00F72F8D">
        <w:t>V</w:t>
      </w:r>
      <w:r>
        <w:t>.</w:t>
      </w:r>
      <w:r w:rsidR="0058018F">
        <w:t xml:space="preserve"> </w:t>
      </w:r>
      <w:r>
        <w:t>Superhits</w:t>
      </w:r>
    </w:p>
    <w:p w14:paraId="69A2443B" w14:textId="5A31AEEC" w:rsidR="00220259" w:rsidRDefault="00220259" w:rsidP="00220259">
      <w:r>
        <w:t>6f3</w:t>
      </w:r>
      <w:r w:rsidR="007B0B1F">
        <w:tab/>
      </w:r>
      <w:r>
        <w:t>Take Fi</w:t>
      </w:r>
      <w:r w:rsidR="00F72F8D">
        <w:t>v</w:t>
      </w:r>
      <w:r>
        <w:t>e</w:t>
      </w:r>
    </w:p>
    <w:p w14:paraId="08BB8A73" w14:textId="0C21B089" w:rsidR="00220259" w:rsidRDefault="00220259" w:rsidP="00220259">
      <w:r>
        <w:t>982</w:t>
      </w:r>
      <w:r w:rsidR="007B0B1F">
        <w:tab/>
      </w:r>
      <w:r w:rsidR="0058018F">
        <w:t xml:space="preserve">Take </w:t>
      </w:r>
      <w:r w:rsidR="00171E3C">
        <w:t xml:space="preserve">Me Out </w:t>
      </w:r>
      <w:r w:rsidR="0058018F">
        <w:t>to the Ball Game (</w:t>
      </w:r>
      <w:r>
        <w:t>arr. Gerr</w:t>
      </w:r>
      <w:r w:rsidR="00006832">
        <w:t>y</w:t>
      </w:r>
      <w:r>
        <w:t xml:space="preserve"> Leblanc</w:t>
      </w:r>
      <w:r w:rsidR="00006832">
        <w:t>)</w:t>
      </w:r>
    </w:p>
    <w:p w14:paraId="37084F62" w14:textId="1643E550" w:rsidR="00220259" w:rsidRDefault="00220259" w:rsidP="00220259">
      <w:r>
        <w:t>781</w:t>
      </w:r>
      <w:r w:rsidR="007B0B1F">
        <w:tab/>
      </w:r>
      <w:r>
        <w:t xml:space="preserve">Takes </w:t>
      </w:r>
      <w:r w:rsidR="00171E3C">
        <w:t>T</w:t>
      </w:r>
      <w:r>
        <w:t xml:space="preserve">wo to </w:t>
      </w:r>
      <w:r w:rsidR="00171E3C">
        <w:t>T</w:t>
      </w:r>
      <w:r>
        <w:t>an</w:t>
      </w:r>
      <w:r w:rsidR="00006832">
        <w:t>g</w:t>
      </w:r>
      <w:r>
        <w:t>o</w:t>
      </w:r>
    </w:p>
    <w:p w14:paraId="4C6F9D83" w14:textId="73D29760" w:rsidR="00220259" w:rsidRDefault="00220259" w:rsidP="00220259">
      <w:r>
        <w:t>612</w:t>
      </w:r>
      <w:r w:rsidR="007B0B1F">
        <w:tab/>
      </w:r>
      <w:r>
        <w:t xml:space="preserve">Tales from the </w:t>
      </w:r>
      <w:r w:rsidR="00F72F8D">
        <w:t>V</w:t>
      </w:r>
      <w:r>
        <w:t>ienna Woods</w:t>
      </w:r>
    </w:p>
    <w:p w14:paraId="7E0AF84F" w14:textId="66029817" w:rsidR="00220259" w:rsidRDefault="00220259" w:rsidP="00220259">
      <w:r>
        <w:t>614</w:t>
      </w:r>
      <w:r w:rsidR="007B0B1F">
        <w:tab/>
      </w:r>
      <w:r>
        <w:t>Tancred</w:t>
      </w:r>
    </w:p>
    <w:p w14:paraId="09522E5F" w14:textId="20F37FF7" w:rsidR="00220259" w:rsidRDefault="00220259" w:rsidP="00220259">
      <w:r>
        <w:t>515</w:t>
      </w:r>
      <w:r w:rsidR="007B0B1F">
        <w:tab/>
      </w:r>
      <w:r>
        <w:t>B</w:t>
      </w:r>
      <w:r w:rsidR="007B0B1F">
        <w:tab/>
      </w:r>
      <w:r>
        <w:t>Tancredi</w:t>
      </w:r>
    </w:p>
    <w:p w14:paraId="51C5F69C" w14:textId="0DFAB9D6" w:rsidR="00220259" w:rsidRDefault="00220259" w:rsidP="00220259">
      <w:r>
        <w:t>611</w:t>
      </w:r>
      <w:r w:rsidR="007B0B1F">
        <w:tab/>
      </w:r>
      <w:r>
        <w:t>Tan</w:t>
      </w:r>
      <w:r w:rsidR="00006832">
        <w:t>g</w:t>
      </w:r>
      <w:r>
        <w:t>o</w:t>
      </w:r>
    </w:p>
    <w:p w14:paraId="6CBBC13C" w14:textId="44F7F8CE" w:rsidR="00220259" w:rsidRDefault="00220259" w:rsidP="00220259">
      <w:r>
        <w:lastRenderedPageBreak/>
        <w:t>616</w:t>
      </w:r>
      <w:r w:rsidR="007B0B1F">
        <w:tab/>
      </w:r>
      <w:r>
        <w:t>Tannhauser</w:t>
      </w:r>
    </w:p>
    <w:p w14:paraId="3321D8B8" w14:textId="53E802D4" w:rsidR="00220259" w:rsidRDefault="00220259" w:rsidP="00220259">
      <w:r>
        <w:t>618</w:t>
      </w:r>
      <w:r w:rsidR="007B0B1F">
        <w:tab/>
      </w:r>
      <w:r>
        <w:t>Tarantella</w:t>
      </w:r>
    </w:p>
    <w:p w14:paraId="4DABDE14" w14:textId="68ED0D09" w:rsidR="00220259" w:rsidRDefault="00220259" w:rsidP="00220259">
      <w:r>
        <w:t>761</w:t>
      </w:r>
      <w:r w:rsidR="007B0B1F">
        <w:tab/>
      </w:r>
      <w:r w:rsidR="0058471F">
        <w:t>T</w:t>
      </w:r>
      <w:r>
        <w:t>aste of Hone</w:t>
      </w:r>
      <w:r w:rsidR="00006832">
        <w:t>y</w:t>
      </w:r>
    </w:p>
    <w:p w14:paraId="512E0FF0" w14:textId="140A5F29" w:rsidR="00220259" w:rsidRDefault="00220259" w:rsidP="00220259">
      <w:r>
        <w:t>610</w:t>
      </w:r>
      <w:r w:rsidR="007B0B1F">
        <w:tab/>
      </w:r>
      <w:r>
        <w:t>Tchaiko</w:t>
      </w:r>
      <w:r w:rsidR="00F72F8D">
        <w:t>v</w:t>
      </w:r>
      <w:r>
        <w:t>sk</w:t>
      </w:r>
      <w:r w:rsidR="00006832">
        <w:t>y</w:t>
      </w:r>
      <w:r>
        <w:t xml:space="preserve"> Waltzes</w:t>
      </w:r>
    </w:p>
    <w:p w14:paraId="0D67630F" w14:textId="2EC079F4" w:rsidR="00220259" w:rsidRDefault="00220259" w:rsidP="00220259">
      <w:r>
        <w:t>621</w:t>
      </w:r>
      <w:r w:rsidR="007B0B1F">
        <w:tab/>
      </w:r>
      <w:r>
        <w:t>Tea for Two</w:t>
      </w:r>
    </w:p>
    <w:p w14:paraId="5AB24E55" w14:textId="049582CE" w:rsidR="00220259" w:rsidRDefault="00220259" w:rsidP="00220259">
      <w:r>
        <w:t>619</w:t>
      </w:r>
      <w:r w:rsidR="007B0B1F">
        <w:tab/>
      </w:r>
      <w:r>
        <w:t>Tele</w:t>
      </w:r>
      <w:r w:rsidR="00F72F8D">
        <w:t>v</w:t>
      </w:r>
      <w:r>
        <w:t>ision March</w:t>
      </w:r>
    </w:p>
    <w:p w14:paraId="3DB229DE" w14:textId="03CEF4B0" w:rsidR="00220259" w:rsidRDefault="00220259" w:rsidP="00220259">
      <w:r>
        <w:t>617</w:t>
      </w:r>
      <w:r w:rsidR="007B0B1F">
        <w:tab/>
      </w:r>
      <w:r w:rsidR="0058018F">
        <w:t>Tellement j’ai d’amour</w:t>
      </w:r>
      <w:r>
        <w:t xml:space="preserve"> pour toi</w:t>
      </w:r>
    </w:p>
    <w:p w14:paraId="2A473668" w14:textId="3D6034A1" w:rsidR="00220259" w:rsidRDefault="00220259" w:rsidP="00220259">
      <w:r>
        <w:t>620</w:t>
      </w:r>
      <w:r w:rsidR="007B0B1F">
        <w:tab/>
      </w:r>
      <w:r>
        <w:t>Tenderl</w:t>
      </w:r>
      <w:r w:rsidR="00006832">
        <w:t>y</w:t>
      </w:r>
    </w:p>
    <w:p w14:paraId="5D8EF6DB" w14:textId="1129E7D2" w:rsidR="00220259" w:rsidRDefault="00220259" w:rsidP="00220259">
      <w:r>
        <w:t>957</w:t>
      </w:r>
      <w:r w:rsidR="007B0B1F">
        <w:tab/>
      </w:r>
      <w:r>
        <w:t>Te</w:t>
      </w:r>
      <w:r w:rsidR="00006832">
        <w:t>qu</w:t>
      </w:r>
      <w:r>
        <w:t>ila</w:t>
      </w:r>
    </w:p>
    <w:p w14:paraId="12A4EEE9" w14:textId="68B38F20" w:rsidR="00220259" w:rsidRDefault="00220259" w:rsidP="00220259">
      <w:r>
        <w:t>701</w:t>
      </w:r>
      <w:r w:rsidR="007B0B1F">
        <w:tab/>
      </w:r>
      <w:r>
        <w:t>Theme 79</w:t>
      </w:r>
    </w:p>
    <w:p w14:paraId="57D8B2EF" w14:textId="59E9EA3D" w:rsidR="00220259" w:rsidRDefault="00220259" w:rsidP="00220259">
      <w:r>
        <w:t>672</w:t>
      </w:r>
      <w:r w:rsidR="007B0B1F">
        <w:tab/>
      </w:r>
      <w:r>
        <w:t xml:space="preserve">Theme from </w:t>
      </w:r>
      <w:r w:rsidR="00500C9C">
        <w:t>Love</w:t>
      </w:r>
      <w:r>
        <w:t xml:space="preserve"> Stor</w:t>
      </w:r>
      <w:r w:rsidR="00006832">
        <w:t>y</w:t>
      </w:r>
    </w:p>
    <w:p w14:paraId="4E15D506" w14:textId="4DC9CC1C" w:rsidR="00220259" w:rsidRDefault="00220259" w:rsidP="00220259">
      <w:r>
        <w:t>627</w:t>
      </w:r>
      <w:r w:rsidR="007B0B1F">
        <w:tab/>
      </w:r>
      <w:r>
        <w:t>Theme from Mahogan</w:t>
      </w:r>
      <w:r w:rsidR="00006832">
        <w:t>y</w:t>
      </w:r>
    </w:p>
    <w:p w14:paraId="154E2DF4" w14:textId="53EB2862" w:rsidR="00220259" w:rsidRDefault="00220259" w:rsidP="00220259">
      <w:r>
        <w:t>707</w:t>
      </w:r>
      <w:r w:rsidR="007B0B1F">
        <w:tab/>
      </w:r>
      <w:r>
        <w:t>Theme from Superman</w:t>
      </w:r>
    </w:p>
    <w:p w14:paraId="2A0980C4" w14:textId="0F37B297" w:rsidR="00220259" w:rsidRDefault="00220259" w:rsidP="00220259">
      <w:r>
        <w:t>702</w:t>
      </w:r>
      <w:r w:rsidR="007B0B1F">
        <w:tab/>
      </w:r>
      <w:r>
        <w:t>Theme from the Men</w:t>
      </w:r>
    </w:p>
    <w:p w14:paraId="3425D52A" w14:textId="09AC656A" w:rsidR="00220259" w:rsidRDefault="00220259" w:rsidP="00220259">
      <w:r>
        <w:t>731</w:t>
      </w:r>
      <w:r w:rsidR="007B0B1F">
        <w:tab/>
      </w:r>
      <w:r>
        <w:t>Themes from 007</w:t>
      </w:r>
    </w:p>
    <w:p w14:paraId="50CD6F11" w14:textId="38839718" w:rsidR="00220259" w:rsidRDefault="00220259" w:rsidP="00220259">
      <w:r>
        <w:t>628</w:t>
      </w:r>
      <w:r w:rsidR="007B0B1F">
        <w:tab/>
      </w:r>
      <w:r>
        <w:t xml:space="preserve">Thendara </w:t>
      </w:r>
      <w:r w:rsidR="00EB242D">
        <w:t>Overture</w:t>
      </w:r>
    </w:p>
    <w:p w14:paraId="10E8DF48" w14:textId="41120DFE" w:rsidR="00220259" w:rsidRDefault="00220259" w:rsidP="00220259">
      <w:r>
        <w:t>732</w:t>
      </w:r>
      <w:r w:rsidR="007B0B1F">
        <w:tab/>
      </w:r>
      <w:r>
        <w:t>The</w:t>
      </w:r>
      <w:r w:rsidR="00006832">
        <w:t>y</w:t>
      </w:r>
      <w:r>
        <w:t xml:space="preserve">'re </w:t>
      </w:r>
      <w:r w:rsidR="00171E3C">
        <w:t>Playing Our Song</w:t>
      </w:r>
    </w:p>
    <w:p w14:paraId="6BBE5A15" w14:textId="5FB9CA35" w:rsidR="00220259" w:rsidRDefault="00220259" w:rsidP="00220259">
      <w:r>
        <w:t>760</w:t>
      </w:r>
      <w:r w:rsidR="007B0B1F">
        <w:tab/>
      </w:r>
      <w:r>
        <w:t xml:space="preserve">This </w:t>
      </w:r>
      <w:r w:rsidR="00171E3C">
        <w:t>Old Man</w:t>
      </w:r>
    </w:p>
    <w:p w14:paraId="3916C662" w14:textId="63655D37" w:rsidR="00220259" w:rsidRDefault="00220259" w:rsidP="00220259">
      <w:r>
        <w:t>795</w:t>
      </w:r>
      <w:r w:rsidR="007B0B1F">
        <w:tab/>
      </w:r>
      <w:r>
        <w:t xml:space="preserve">Thousand and </w:t>
      </w:r>
      <w:r w:rsidR="00171E3C">
        <w:t>One Nights</w:t>
      </w:r>
    </w:p>
    <w:p w14:paraId="14DC2512" w14:textId="7EC3B96E" w:rsidR="00220259" w:rsidRDefault="00220259" w:rsidP="00220259">
      <w:r>
        <w:t>751</w:t>
      </w:r>
      <w:r w:rsidR="007B0B1F">
        <w:tab/>
      </w:r>
      <w:r>
        <w:t xml:space="preserve">Three </w:t>
      </w:r>
      <w:r w:rsidR="00171E3C">
        <w:t>D</w:t>
      </w:r>
      <w:r>
        <w:t>ances from Henr</w:t>
      </w:r>
      <w:r w:rsidR="00006832">
        <w:t>y</w:t>
      </w:r>
      <w:r>
        <w:t xml:space="preserve"> </w:t>
      </w:r>
      <w:r w:rsidR="00F72F8D">
        <w:t>V</w:t>
      </w:r>
      <w:r w:rsidR="0058018F">
        <w:t>II</w:t>
      </w:r>
    </w:p>
    <w:p w14:paraId="086757AE" w14:textId="63E25730" w:rsidR="00220259" w:rsidRDefault="00220259" w:rsidP="00220259">
      <w:r>
        <w:t>753</w:t>
      </w:r>
      <w:r w:rsidR="007B0B1F">
        <w:tab/>
      </w:r>
      <w:r>
        <w:t>Three Swingsters</w:t>
      </w:r>
    </w:p>
    <w:p w14:paraId="416AF8CB" w14:textId="1D2A44B7" w:rsidR="00220259" w:rsidRDefault="00220259" w:rsidP="00220259">
      <w:r>
        <w:t>752</w:t>
      </w:r>
      <w:r w:rsidR="007B0B1F">
        <w:tab/>
      </w:r>
      <w:r>
        <w:t>Three Trumpets</w:t>
      </w:r>
    </w:p>
    <w:p w14:paraId="34A5D2F6" w14:textId="6A6CB3FD" w:rsidR="00220259" w:rsidRDefault="00220259" w:rsidP="00220259">
      <w:r>
        <w:t>961</w:t>
      </w:r>
      <w:r w:rsidR="007B0B1F">
        <w:tab/>
      </w:r>
      <w:r>
        <w:t>Throu</w:t>
      </w:r>
      <w:r w:rsidR="00006832">
        <w:t>g</w:t>
      </w:r>
      <w:r>
        <w:t xml:space="preserve">h the </w:t>
      </w:r>
      <w:r w:rsidR="00171E3C">
        <w:t>Eyes of Love</w:t>
      </w:r>
    </w:p>
    <w:p w14:paraId="6E213FE9" w14:textId="64C66F2B" w:rsidR="00220259" w:rsidRDefault="00220259" w:rsidP="00220259">
      <w:r>
        <w:t>750</w:t>
      </w:r>
      <w:r w:rsidR="007B0B1F">
        <w:tab/>
      </w:r>
      <w:r>
        <w:t>Thundercrest</w:t>
      </w:r>
    </w:p>
    <w:p w14:paraId="323959C7" w14:textId="30E07E56" w:rsidR="00220259" w:rsidRDefault="00220259" w:rsidP="00220259">
      <w:r>
        <w:t>761</w:t>
      </w:r>
      <w:r w:rsidR="007B0B1F">
        <w:tab/>
      </w:r>
      <w:r>
        <w:t>Tijuana Taxi</w:t>
      </w:r>
    </w:p>
    <w:p w14:paraId="12DCF446" w14:textId="480CDD1A" w:rsidR="00220259" w:rsidRDefault="00220259" w:rsidP="00220259">
      <w:r>
        <w:t>762</w:t>
      </w:r>
      <w:r w:rsidR="007B0B1F">
        <w:tab/>
      </w:r>
      <w:r w:rsidR="00500C9C">
        <w:t xml:space="preserve">Time </w:t>
      </w:r>
      <w:r w:rsidR="00171E3C">
        <w:t>O</w:t>
      </w:r>
      <w:r w:rsidR="00500C9C">
        <w:t xml:space="preserve">ut for a </w:t>
      </w:r>
      <w:r w:rsidR="00171E3C">
        <w:t>J</w:t>
      </w:r>
      <w:r>
        <w:t xml:space="preserve">am </w:t>
      </w:r>
      <w:r w:rsidR="00171E3C">
        <w:t>S</w:t>
      </w:r>
      <w:r>
        <w:t>ession</w:t>
      </w:r>
    </w:p>
    <w:p w14:paraId="01F793FD" w14:textId="5059920F" w:rsidR="00220259" w:rsidRDefault="00220259" w:rsidP="00220259">
      <w:r>
        <w:t>960</w:t>
      </w:r>
      <w:r w:rsidR="007B0B1F">
        <w:tab/>
      </w:r>
      <w:r>
        <w:t>Titanic</w:t>
      </w:r>
    </w:p>
    <w:p w14:paraId="43FDAC3F" w14:textId="7A9470DD" w:rsidR="00220259" w:rsidRDefault="00220259" w:rsidP="00220259">
      <w:r>
        <w:t>757</w:t>
      </w:r>
      <w:r w:rsidR="007B0B1F">
        <w:tab/>
      </w:r>
      <w:r>
        <w:t xml:space="preserve">To </w:t>
      </w:r>
      <w:r w:rsidR="00171E3C">
        <w:t>All the Girls I've Loved Before</w:t>
      </w:r>
    </w:p>
    <w:p w14:paraId="488B8EBE" w14:textId="0244CF52" w:rsidR="00220259" w:rsidRDefault="00220259" w:rsidP="00220259">
      <w:r>
        <w:t>967</w:t>
      </w:r>
      <w:r w:rsidR="007B0B1F">
        <w:tab/>
      </w:r>
      <w:r>
        <w:t xml:space="preserve">Toon Town </w:t>
      </w:r>
      <w:r w:rsidR="00500C9C">
        <w:t>Revue</w:t>
      </w:r>
    </w:p>
    <w:p w14:paraId="7D36E7E0" w14:textId="569DE853" w:rsidR="00220259" w:rsidRDefault="00220259" w:rsidP="00220259">
      <w:r>
        <w:t>676</w:t>
      </w:r>
      <w:r w:rsidR="007B0B1F">
        <w:tab/>
      </w:r>
      <w:r>
        <w:t xml:space="preserve">Top </w:t>
      </w:r>
      <w:r w:rsidR="00500C9C">
        <w:t>G</w:t>
      </w:r>
      <w:r w:rsidR="00006832">
        <w:t>u</w:t>
      </w:r>
      <w:r>
        <w:t>n</w:t>
      </w:r>
    </w:p>
    <w:p w14:paraId="41275334" w14:textId="69FDDBDD" w:rsidR="00220259" w:rsidRDefault="00220259" w:rsidP="00220259">
      <w:r>
        <w:t>765</w:t>
      </w:r>
      <w:r w:rsidR="007B0B1F">
        <w:tab/>
      </w:r>
      <w:r>
        <w:t>Toronto Bay</w:t>
      </w:r>
    </w:p>
    <w:p w14:paraId="5F817E03" w14:textId="4DC07B74" w:rsidR="00220259" w:rsidRDefault="00220259" w:rsidP="00220259">
      <w:r>
        <w:t>758</w:t>
      </w:r>
      <w:r w:rsidR="007B0B1F">
        <w:tab/>
      </w:r>
      <w:r w:rsidR="00500C9C">
        <w:t>T</w:t>
      </w:r>
      <w:r>
        <w:t>ouch of Tuba</w:t>
      </w:r>
    </w:p>
    <w:p w14:paraId="25FE31FA" w14:textId="707747FD" w:rsidR="00220259" w:rsidRDefault="00220259" w:rsidP="00220259">
      <w:r>
        <w:t>764</w:t>
      </w:r>
      <w:r w:rsidR="007B0B1F">
        <w:tab/>
      </w:r>
      <w:r>
        <w:t>Toy of the World</w:t>
      </w:r>
    </w:p>
    <w:p w14:paraId="25336342" w14:textId="6C8E04B1" w:rsidR="00220259" w:rsidRDefault="00220259" w:rsidP="00220259">
      <w:r>
        <w:t>763</w:t>
      </w:r>
      <w:r w:rsidR="007B0B1F">
        <w:tab/>
      </w:r>
      <w:r w:rsidR="00500C9C">
        <w:t>T</w:t>
      </w:r>
      <w:r>
        <w:t>oy Symphon</w:t>
      </w:r>
      <w:r w:rsidR="00006832">
        <w:t>y</w:t>
      </w:r>
    </w:p>
    <w:p w14:paraId="335EFAA2" w14:textId="6132506C" w:rsidR="00220259" w:rsidRDefault="00220259" w:rsidP="00220259">
      <w:r>
        <w:t>766</w:t>
      </w:r>
      <w:r w:rsidR="007B0B1F">
        <w:tab/>
      </w:r>
      <w:r w:rsidR="0058018F">
        <w:t>Tr</w:t>
      </w:r>
      <w:r w:rsidR="00500C9C">
        <w:t>amp, Tramp, Tramp (</w:t>
      </w:r>
      <w:r>
        <w:t>cornet solo</w:t>
      </w:r>
      <w:r w:rsidR="00006832">
        <w:t>)</w:t>
      </w:r>
    </w:p>
    <w:p w14:paraId="59BF673C" w14:textId="57DD55D2" w:rsidR="00220259" w:rsidRDefault="00220259" w:rsidP="00220259">
      <w:r>
        <w:t>767</w:t>
      </w:r>
      <w:r w:rsidR="007B0B1F">
        <w:tab/>
      </w:r>
      <w:r w:rsidR="0058018F">
        <w:t>Tr</w:t>
      </w:r>
      <w:r>
        <w:t xml:space="preserve">amp, Tramp, Tramp </w:t>
      </w:r>
      <w:r w:rsidR="00006832">
        <w:t>(</w:t>
      </w:r>
      <w:r>
        <w:t>Nau</w:t>
      </w:r>
      <w:r w:rsidR="00006832">
        <w:t>g</w:t>
      </w:r>
      <w:r>
        <w:t>ht</w:t>
      </w:r>
      <w:r w:rsidR="00006832">
        <w:t>y</w:t>
      </w:r>
      <w:r>
        <w:t xml:space="preserve"> Marietta</w:t>
      </w:r>
      <w:r w:rsidR="00006832">
        <w:t>)</w:t>
      </w:r>
    </w:p>
    <w:p w14:paraId="751EE0C8" w14:textId="2180CECB" w:rsidR="00220259" w:rsidRDefault="00220259" w:rsidP="00220259">
      <w:r>
        <w:t>768</w:t>
      </w:r>
      <w:r w:rsidR="007B0B1F">
        <w:tab/>
      </w:r>
      <w:r w:rsidR="00500C9C">
        <w:t>T</w:t>
      </w:r>
      <w:r>
        <w:t>riad</w:t>
      </w:r>
    </w:p>
    <w:p w14:paraId="6A545BAA" w14:textId="39EAEDD9" w:rsidR="00220259" w:rsidRDefault="00220259" w:rsidP="00220259">
      <w:r>
        <w:t>754</w:t>
      </w:r>
      <w:r w:rsidR="007B0B1F">
        <w:tab/>
      </w:r>
      <w:r w:rsidR="00500C9C">
        <w:t>T</w:t>
      </w:r>
      <w:r>
        <w:t xml:space="preserve">ribute to </w:t>
      </w:r>
      <w:r w:rsidR="00500C9C">
        <w:t>lrving</w:t>
      </w:r>
      <w:r>
        <w:t xml:space="preserve"> Berlin</w:t>
      </w:r>
    </w:p>
    <w:p w14:paraId="723F1E10" w14:textId="04B3767A" w:rsidR="00220259" w:rsidRDefault="00220259" w:rsidP="00220259">
      <w:r>
        <w:t>35</w:t>
      </w:r>
      <w:r w:rsidR="007B0B1F">
        <w:tab/>
      </w:r>
      <w:r w:rsidR="00500C9C">
        <w:t>T</w:t>
      </w:r>
      <w:r>
        <w:t>ribute to Romber</w:t>
      </w:r>
      <w:r w:rsidR="00006832">
        <w:t>g</w:t>
      </w:r>
    </w:p>
    <w:p w14:paraId="0F73C062" w14:textId="212BEECB" w:rsidR="00220259" w:rsidRDefault="00220259" w:rsidP="00220259">
      <w:r>
        <w:t>756</w:t>
      </w:r>
      <w:r w:rsidR="007B0B1F">
        <w:tab/>
      </w:r>
      <w:r w:rsidR="00500C9C">
        <w:t>T</w:t>
      </w:r>
      <w:r>
        <w:t>ribute to the Count</w:t>
      </w:r>
    </w:p>
    <w:p w14:paraId="01142463" w14:textId="62443818" w:rsidR="00220259" w:rsidRDefault="00220259" w:rsidP="00220259">
      <w:r>
        <w:t>769</w:t>
      </w:r>
      <w:r w:rsidR="007B0B1F">
        <w:tab/>
      </w:r>
      <w:r w:rsidR="00500C9C">
        <w:t>T</w:t>
      </w:r>
      <w:r>
        <w:t>rilogy</w:t>
      </w:r>
    </w:p>
    <w:p w14:paraId="76CECB00" w14:textId="01D41F03" w:rsidR="00220259" w:rsidRDefault="00220259" w:rsidP="00220259">
      <w:r>
        <w:t>770</w:t>
      </w:r>
      <w:r w:rsidR="007B0B1F">
        <w:tab/>
      </w:r>
      <w:r w:rsidR="00500C9C">
        <w:t>T</w:t>
      </w:r>
      <w:r>
        <w:t>riplets of the Finest</w:t>
      </w:r>
    </w:p>
    <w:p w14:paraId="4A6784F4" w14:textId="027C6E60" w:rsidR="00220259" w:rsidRDefault="00220259" w:rsidP="00220259">
      <w:r>
        <w:t>771</w:t>
      </w:r>
      <w:r w:rsidR="007B0B1F">
        <w:tab/>
      </w:r>
      <w:r>
        <w:t>Troika</w:t>
      </w:r>
    </w:p>
    <w:p w14:paraId="2CA2AF09" w14:textId="5696D81D" w:rsidR="00220259" w:rsidRDefault="00220259" w:rsidP="00220259">
      <w:r>
        <w:t>772</w:t>
      </w:r>
      <w:r w:rsidR="007B0B1F">
        <w:tab/>
      </w:r>
      <w:r>
        <w:t>Trombero</w:t>
      </w:r>
    </w:p>
    <w:p w14:paraId="590D5564" w14:textId="68846CC1" w:rsidR="00220259" w:rsidRDefault="00220259" w:rsidP="00220259">
      <w:r>
        <w:t>721</w:t>
      </w:r>
      <w:r w:rsidR="007B0B1F">
        <w:tab/>
      </w:r>
      <w:r>
        <w:t>Trombone Rao</w:t>
      </w:r>
    </w:p>
    <w:p w14:paraId="749F015B" w14:textId="38868DAF" w:rsidR="00220259" w:rsidRDefault="00220259" w:rsidP="00220259">
      <w:r>
        <w:t>660</w:t>
      </w:r>
      <w:r w:rsidR="007B0B1F">
        <w:tab/>
      </w:r>
      <w:r>
        <w:t xml:space="preserve">True </w:t>
      </w:r>
      <w:r w:rsidR="00500C9C">
        <w:t>Love</w:t>
      </w:r>
      <w:r>
        <w:t xml:space="preserve"> Polka</w:t>
      </w:r>
    </w:p>
    <w:p w14:paraId="135A9F22" w14:textId="21368419" w:rsidR="00220259" w:rsidRDefault="00220259" w:rsidP="00220259">
      <w:r>
        <w:t>773</w:t>
      </w:r>
      <w:r w:rsidR="007B0B1F">
        <w:tab/>
      </w:r>
      <w:r>
        <w:t>Trumpercussion</w:t>
      </w:r>
    </w:p>
    <w:p w14:paraId="6EFFD667" w14:textId="5E84C807" w:rsidR="00220259" w:rsidRDefault="00220259" w:rsidP="00220259">
      <w:r>
        <w:t>775</w:t>
      </w:r>
      <w:r w:rsidR="007B0B1F">
        <w:tab/>
      </w:r>
      <w:r>
        <w:t>Trumpet Blues and Cantabile</w:t>
      </w:r>
    </w:p>
    <w:p w14:paraId="246AD83C" w14:textId="42CF048C" w:rsidR="00220259" w:rsidRDefault="00220259" w:rsidP="00220259">
      <w:r>
        <w:t>784</w:t>
      </w:r>
      <w:r w:rsidR="007B0B1F">
        <w:tab/>
      </w:r>
      <w:r>
        <w:t>Trumpet Celebration</w:t>
      </w:r>
    </w:p>
    <w:p w14:paraId="5C43F04A" w14:textId="6F59D4FF" w:rsidR="00220259" w:rsidRDefault="00220259" w:rsidP="00220259">
      <w:r>
        <w:t>774</w:t>
      </w:r>
      <w:r w:rsidR="007B0B1F">
        <w:tab/>
      </w:r>
      <w:r>
        <w:t>Trumpet Fili</w:t>
      </w:r>
      <w:r w:rsidR="00006832">
        <w:t>g</w:t>
      </w:r>
      <w:r>
        <w:t>ree</w:t>
      </w:r>
    </w:p>
    <w:p w14:paraId="2D70D49E" w14:textId="5C8A3E2B" w:rsidR="00220259" w:rsidRDefault="00220259" w:rsidP="00220259">
      <w:r>
        <w:t>968</w:t>
      </w:r>
      <w:r w:rsidR="007B0B1F">
        <w:tab/>
      </w:r>
      <w:r w:rsidR="00500C9C">
        <w:t>Trump</w:t>
      </w:r>
      <w:r>
        <w:t>et Serenade</w:t>
      </w:r>
    </w:p>
    <w:p w14:paraId="40CAE56F" w14:textId="47E118CA" w:rsidR="00220259" w:rsidRDefault="00220259" w:rsidP="00220259">
      <w:r>
        <w:t>910</w:t>
      </w:r>
      <w:r w:rsidR="007B0B1F">
        <w:tab/>
      </w:r>
      <w:r w:rsidR="00500C9C">
        <w:t>Trump</w:t>
      </w:r>
      <w:r>
        <w:t>eter's Lullab</w:t>
      </w:r>
      <w:r w:rsidR="00006832">
        <w:t>y</w:t>
      </w:r>
    </w:p>
    <w:p w14:paraId="2E90731A" w14:textId="64D31DB9" w:rsidR="00220259" w:rsidRDefault="00220259" w:rsidP="00220259">
      <w:r>
        <w:t>911</w:t>
      </w:r>
      <w:r w:rsidR="007B0B1F">
        <w:tab/>
      </w:r>
      <w:r>
        <w:t>Trumpeter's Pra</w:t>
      </w:r>
      <w:r w:rsidR="00006832">
        <w:t>y</w:t>
      </w:r>
      <w:r>
        <w:t>er</w:t>
      </w:r>
    </w:p>
    <w:p w14:paraId="3BF6AEAD" w14:textId="4F4077E8" w:rsidR="00220259" w:rsidRDefault="00220259" w:rsidP="00220259">
      <w:r>
        <w:lastRenderedPageBreak/>
        <w:t>40</w:t>
      </w:r>
      <w:r w:rsidR="007B0B1F">
        <w:tab/>
      </w:r>
      <w:r>
        <w:t>Trumpeter's Tune</w:t>
      </w:r>
    </w:p>
    <w:p w14:paraId="0AC8F4E7" w14:textId="3523AAAD" w:rsidR="00220259" w:rsidRDefault="00220259" w:rsidP="00220259">
      <w:r>
        <w:t>755</w:t>
      </w:r>
      <w:r w:rsidR="007B0B1F">
        <w:tab/>
      </w:r>
      <w:r>
        <w:t xml:space="preserve">Trumpets on the </w:t>
      </w:r>
      <w:r w:rsidR="00171E3C">
        <w:t>R</w:t>
      </w:r>
      <w:r>
        <w:t>un</w:t>
      </w:r>
    </w:p>
    <w:p w14:paraId="73C6EF6C" w14:textId="49925EB1" w:rsidR="00220259" w:rsidRDefault="00220259" w:rsidP="00220259">
      <w:r>
        <w:t>796</w:t>
      </w:r>
      <w:r w:rsidR="007B0B1F">
        <w:tab/>
      </w:r>
      <w:r>
        <w:t>Tubantella</w:t>
      </w:r>
    </w:p>
    <w:p w14:paraId="25C10D62" w14:textId="7499A1D9" w:rsidR="00220259" w:rsidRDefault="00220259" w:rsidP="00220259">
      <w:r>
        <w:t>776</w:t>
      </w:r>
      <w:r w:rsidR="007B0B1F">
        <w:tab/>
      </w:r>
      <w:r>
        <w:t>Turkish Patrol</w:t>
      </w:r>
    </w:p>
    <w:p w14:paraId="3D15FA76" w14:textId="7D17327B" w:rsidR="00220259" w:rsidRDefault="00220259" w:rsidP="00220259">
      <w:r>
        <w:t>783</w:t>
      </w:r>
      <w:r w:rsidR="007B0B1F">
        <w:tab/>
      </w:r>
      <w:r>
        <w:t>Twelfth Street Ra</w:t>
      </w:r>
      <w:r w:rsidR="00006832">
        <w:t>g</w:t>
      </w:r>
    </w:p>
    <w:p w14:paraId="1CEBC57D" w14:textId="50A4D745" w:rsidR="00220259" w:rsidRDefault="00220259" w:rsidP="00220259">
      <w:r>
        <w:t>778</w:t>
      </w:r>
      <w:r w:rsidR="007B0B1F">
        <w:tab/>
      </w:r>
      <w:r>
        <w:t>Two Moods</w:t>
      </w:r>
    </w:p>
    <w:p w14:paraId="6FC950A3" w14:textId="36D68789" w:rsidR="00220259" w:rsidRDefault="00220259" w:rsidP="00220259">
      <w:r>
        <w:t>722</w:t>
      </w:r>
      <w:r w:rsidR="007B0B1F">
        <w:tab/>
      </w:r>
      <w:r>
        <w:t>Umbrellas of</w:t>
      </w:r>
      <w:r w:rsidR="00500C9C">
        <w:t xml:space="preserve"> Cherbourg</w:t>
      </w:r>
    </w:p>
    <w:p w14:paraId="6BF240B0" w14:textId="6E96A067" w:rsidR="00220259" w:rsidRDefault="00220259" w:rsidP="00220259">
      <w:r>
        <w:t>802</w:t>
      </w:r>
      <w:r w:rsidR="007B0B1F">
        <w:tab/>
      </w:r>
      <w:r>
        <w:t>Un</w:t>
      </w:r>
      <w:r w:rsidR="00500C9C">
        <w:t xml:space="preserve"> j</w:t>
      </w:r>
      <w:r>
        <w:t>our ll</w:t>
      </w:r>
      <w:r w:rsidR="00500C9C">
        <w:t xml:space="preserve"> v</w:t>
      </w:r>
      <w:r>
        <w:t xml:space="preserve">iendra mon amour </w:t>
      </w:r>
      <w:r w:rsidR="00006832">
        <w:t>(</w:t>
      </w:r>
      <w:r>
        <w:t>Here and Now</w:t>
      </w:r>
      <w:r w:rsidR="00006832">
        <w:t>)</w:t>
      </w:r>
    </w:p>
    <w:p w14:paraId="43E2EC6B" w14:textId="652CE8DA" w:rsidR="00220259" w:rsidRDefault="00220259" w:rsidP="00220259">
      <w:r>
        <w:t>800</w:t>
      </w:r>
      <w:r w:rsidR="007B0B1F">
        <w:tab/>
      </w:r>
      <w:r>
        <w:t>Une nuit au Chateau</w:t>
      </w:r>
    </w:p>
    <w:p w14:paraId="22B5B755" w14:textId="49077FEE" w:rsidR="00220259" w:rsidRDefault="00220259" w:rsidP="00220259">
      <w:r>
        <w:t>801</w:t>
      </w:r>
      <w:r w:rsidR="007B0B1F">
        <w:tab/>
      </w:r>
      <w:r>
        <w:t>Unfinished Symphony</w:t>
      </w:r>
    </w:p>
    <w:p w14:paraId="75DD541E" w14:textId="2F0F1429" w:rsidR="00220259" w:rsidRDefault="00220259" w:rsidP="00220259">
      <w:r>
        <w:t>723</w:t>
      </w:r>
      <w:r w:rsidR="007B0B1F">
        <w:tab/>
      </w:r>
      <w:r>
        <w:t>United States Steel</w:t>
      </w:r>
    </w:p>
    <w:p w14:paraId="59295FB0" w14:textId="22E82E0B" w:rsidR="00220259" w:rsidRDefault="00220259" w:rsidP="00220259">
      <w:r>
        <w:t>724</w:t>
      </w:r>
      <w:r w:rsidR="007B0B1F">
        <w:tab/>
      </w:r>
      <w:r w:rsidR="00500C9C">
        <w:t>V</w:t>
      </w:r>
      <w:r>
        <w:t>a</w:t>
      </w:r>
      <w:r w:rsidR="00006832">
        <w:t>g</w:t>
      </w:r>
      <w:r>
        <w:t>abond Kin</w:t>
      </w:r>
      <w:r w:rsidR="00006832">
        <w:t>g</w:t>
      </w:r>
    </w:p>
    <w:p w14:paraId="4A7AEAD7" w14:textId="37BB3295" w:rsidR="00220259" w:rsidRDefault="00220259" w:rsidP="00220259">
      <w:r>
        <w:t>804</w:t>
      </w:r>
      <w:r w:rsidR="007B0B1F">
        <w:tab/>
      </w:r>
      <w:r w:rsidR="00500C9C">
        <w:t>V</w:t>
      </w:r>
      <w:r>
        <w:t>alse Bluette</w:t>
      </w:r>
    </w:p>
    <w:p w14:paraId="7F607AE2" w14:textId="08B4FB31" w:rsidR="00220259" w:rsidRDefault="00220259" w:rsidP="00220259">
      <w:r>
        <w:t>803</w:t>
      </w:r>
      <w:r w:rsidR="007B0B1F">
        <w:tab/>
      </w:r>
      <w:r w:rsidR="00500C9C">
        <w:t>V</w:t>
      </w:r>
      <w:r>
        <w:t>alse des Fleurs</w:t>
      </w:r>
    </w:p>
    <w:p w14:paraId="71A8EB3E" w14:textId="06047A03" w:rsidR="00220259" w:rsidRDefault="00220259" w:rsidP="00220259">
      <w:r>
        <w:t>805</w:t>
      </w:r>
      <w:r w:rsidR="007B0B1F">
        <w:tab/>
      </w:r>
      <w:r w:rsidR="00500C9C">
        <w:t>V</w:t>
      </w:r>
      <w:r>
        <w:t>alse Elaine</w:t>
      </w:r>
    </w:p>
    <w:p w14:paraId="074B0911" w14:textId="75FCF991" w:rsidR="00220259" w:rsidRDefault="00220259" w:rsidP="00220259">
      <w:r>
        <w:t>806</w:t>
      </w:r>
      <w:r w:rsidR="007B0B1F">
        <w:tab/>
      </w:r>
      <w:r w:rsidR="00500C9C">
        <w:t>V</w:t>
      </w:r>
      <w:r>
        <w:t>alse June</w:t>
      </w:r>
    </w:p>
    <w:p w14:paraId="31D2A0BA" w14:textId="7DC178CE" w:rsidR="00220259" w:rsidRDefault="00220259" w:rsidP="00220259">
      <w:r>
        <w:t>807</w:t>
      </w:r>
      <w:r w:rsidR="007B0B1F">
        <w:tab/>
      </w:r>
      <w:r w:rsidR="00500C9C">
        <w:t>V</w:t>
      </w:r>
      <w:r>
        <w:t>alse Septembre</w:t>
      </w:r>
    </w:p>
    <w:p w14:paraId="370DD207" w14:textId="410A6662" w:rsidR="00220259" w:rsidRDefault="00220259" w:rsidP="00220259">
      <w:r>
        <w:t>794</w:t>
      </w:r>
      <w:r w:rsidR="007B0B1F">
        <w:tab/>
      </w:r>
      <w:r w:rsidR="00500C9C">
        <w:t>V</w:t>
      </w:r>
      <w:r>
        <w:t>amp</w:t>
      </w:r>
    </w:p>
    <w:p w14:paraId="2BB769FF" w14:textId="3F439A55" w:rsidR="00220259" w:rsidRDefault="00220259" w:rsidP="00220259">
      <w:r>
        <w:t>810</w:t>
      </w:r>
      <w:r w:rsidR="007B0B1F">
        <w:tab/>
      </w:r>
      <w:r w:rsidR="00500C9C">
        <w:t>V</w:t>
      </w:r>
      <w:r>
        <w:t>a</w:t>
      </w:r>
      <w:r w:rsidR="00006832">
        <w:t>qu</w:t>
      </w:r>
      <w:r>
        <w:t>ero</w:t>
      </w:r>
    </w:p>
    <w:p w14:paraId="66A9740D" w14:textId="15BB340F" w:rsidR="00220259" w:rsidRDefault="00220259" w:rsidP="00220259">
      <w:r>
        <w:t>811</w:t>
      </w:r>
      <w:r w:rsidR="007B0B1F">
        <w:tab/>
      </w:r>
      <w:r w:rsidR="00500C9C">
        <w:t>V</w:t>
      </w:r>
      <w:r>
        <w:t>aude</w:t>
      </w:r>
      <w:r w:rsidR="00500C9C">
        <w:t>v</w:t>
      </w:r>
      <w:r>
        <w:t xml:space="preserve">ille </w:t>
      </w:r>
      <w:r w:rsidR="00006832">
        <w:t>Favourites</w:t>
      </w:r>
    </w:p>
    <w:p w14:paraId="721BF0DD" w14:textId="31289835" w:rsidR="00220259" w:rsidRDefault="00220259" w:rsidP="00220259">
      <w:r>
        <w:t>812</w:t>
      </w:r>
      <w:r w:rsidR="007B0B1F">
        <w:tab/>
      </w:r>
      <w:r w:rsidR="00500C9C">
        <w:t>V</w:t>
      </w:r>
      <w:r>
        <w:t>aude</w:t>
      </w:r>
      <w:r w:rsidR="00500C9C">
        <w:t>v</w:t>
      </w:r>
      <w:r w:rsidR="002A6C01">
        <w:t>ille Sp</w:t>
      </w:r>
      <w:r>
        <w:t>ectacular</w:t>
      </w:r>
    </w:p>
    <w:p w14:paraId="64D8A500" w14:textId="28FA55C7" w:rsidR="00220259" w:rsidRDefault="00220259" w:rsidP="00220259">
      <w:r>
        <w:t>814</w:t>
      </w:r>
      <w:r w:rsidR="007B0B1F">
        <w:tab/>
      </w:r>
      <w:r w:rsidR="00500C9C">
        <w:t>V</w:t>
      </w:r>
      <w:r>
        <w:t>e</w:t>
      </w:r>
      <w:r w:rsidR="00006832">
        <w:t>g</w:t>
      </w:r>
      <w:r>
        <w:t xml:space="preserve">a </w:t>
      </w:r>
      <w:r w:rsidR="00006832">
        <w:t>(</w:t>
      </w:r>
      <w:r>
        <w:t>solo for Eb Horn</w:t>
      </w:r>
      <w:r w:rsidR="00006832">
        <w:t>)</w:t>
      </w:r>
    </w:p>
    <w:p w14:paraId="1E447059" w14:textId="30A3D04A" w:rsidR="00220259" w:rsidRDefault="00220259" w:rsidP="00220259">
      <w:r>
        <w:t>813</w:t>
      </w:r>
      <w:r w:rsidR="007B0B1F">
        <w:tab/>
      </w:r>
      <w:r w:rsidR="00500C9C">
        <w:t>V</w:t>
      </w:r>
      <w:r>
        <w:t>enetian Holida</w:t>
      </w:r>
      <w:r w:rsidR="00006832">
        <w:t>y</w:t>
      </w:r>
    </w:p>
    <w:p w14:paraId="57A7DE5B" w14:textId="2D63CA84" w:rsidR="00220259" w:rsidRDefault="00220259" w:rsidP="00220259">
      <w:r>
        <w:t>816</w:t>
      </w:r>
      <w:r w:rsidR="007B0B1F">
        <w:tab/>
      </w:r>
      <w:r w:rsidR="00500C9C">
        <w:t>V</w:t>
      </w:r>
      <w:r>
        <w:t xml:space="preserve">ictor Herbert </w:t>
      </w:r>
      <w:r w:rsidR="00006832">
        <w:t>Favourites</w:t>
      </w:r>
    </w:p>
    <w:p w14:paraId="4B3E5BC5" w14:textId="7F23F43B" w:rsidR="00220259" w:rsidRDefault="00220259" w:rsidP="00220259">
      <w:r>
        <w:t>815</w:t>
      </w:r>
      <w:r w:rsidR="007B0B1F">
        <w:tab/>
      </w:r>
      <w:r w:rsidR="00500C9C">
        <w:t>V</w:t>
      </w:r>
      <w:r>
        <w:t xml:space="preserve">ictory </w:t>
      </w:r>
      <w:r w:rsidR="00EB242D">
        <w:t>Overture</w:t>
      </w:r>
    </w:p>
    <w:p w14:paraId="508A826F" w14:textId="74981003" w:rsidR="00220259" w:rsidRDefault="00220259" w:rsidP="00220259">
      <w:r>
        <w:t>817</w:t>
      </w:r>
      <w:r w:rsidR="007B0B1F">
        <w:tab/>
      </w:r>
      <w:r w:rsidR="00500C9C">
        <w:t>V</w:t>
      </w:r>
      <w:r>
        <w:t>iens un nou</w:t>
      </w:r>
      <w:r w:rsidR="00500C9C">
        <w:t>v</w:t>
      </w:r>
      <w:r>
        <w:t>eau</w:t>
      </w:r>
      <w:r w:rsidR="00500C9C">
        <w:t xml:space="preserve"> </w:t>
      </w:r>
      <w:r>
        <w:t xml:space="preserve">our </w:t>
      </w:r>
      <w:r w:rsidR="00500C9C">
        <w:t>v</w:t>
      </w:r>
      <w:r>
        <w:t>a se le</w:t>
      </w:r>
      <w:r w:rsidR="00500C9C">
        <w:t>v</w:t>
      </w:r>
      <w:r>
        <w:t>er</w:t>
      </w:r>
    </w:p>
    <w:p w14:paraId="7D558331" w14:textId="1561768F" w:rsidR="00220259" w:rsidRDefault="00220259" w:rsidP="00220259">
      <w:r>
        <w:t>808</w:t>
      </w:r>
      <w:r w:rsidR="007B0B1F">
        <w:tab/>
      </w:r>
      <w:r w:rsidR="00500C9C">
        <w:t>Violets (</w:t>
      </w:r>
      <w:r>
        <w:t>waltz</w:t>
      </w:r>
      <w:r w:rsidR="00006832">
        <w:t>)</w:t>
      </w:r>
    </w:p>
    <w:p w14:paraId="26001D57" w14:textId="5613AF99" w:rsidR="00220259" w:rsidRDefault="00220259" w:rsidP="00220259">
      <w:r>
        <w:t>809</w:t>
      </w:r>
      <w:r w:rsidR="00500C9C">
        <w:tab/>
        <w:t>V</w:t>
      </w:r>
      <w:r>
        <w:t>isions</w:t>
      </w:r>
    </w:p>
    <w:p w14:paraId="387633D1" w14:textId="47AED963" w:rsidR="00220259" w:rsidRDefault="00220259" w:rsidP="00220259">
      <w:r>
        <w:t>818</w:t>
      </w:r>
      <w:r w:rsidR="007B0B1F">
        <w:tab/>
      </w:r>
      <w:r w:rsidR="00500C9C">
        <w:t>V</w:t>
      </w:r>
      <w:r>
        <w:t>oo Doo</w:t>
      </w:r>
    </w:p>
    <w:p w14:paraId="6669ECE4" w14:textId="004A188F" w:rsidR="00220259" w:rsidRDefault="00220259" w:rsidP="00220259">
      <w:r>
        <w:t>969</w:t>
      </w:r>
      <w:r w:rsidR="007B0B1F">
        <w:tab/>
      </w:r>
      <w:r w:rsidR="00500C9C">
        <w:t>V</w:t>
      </w:r>
      <w:r>
        <w:t>oulez-</w:t>
      </w:r>
      <w:r w:rsidR="00500C9C">
        <w:t>v</w:t>
      </w:r>
      <w:r w:rsidR="002A6C01">
        <w:t>ous Chiq</w:t>
      </w:r>
      <w:r>
        <w:t>uitita</w:t>
      </w:r>
    </w:p>
    <w:p w14:paraId="1A502C1B" w14:textId="16A63C3E" w:rsidR="00220259" w:rsidRDefault="00220259" w:rsidP="00220259">
      <w:r>
        <w:t>850</w:t>
      </w:r>
      <w:r w:rsidR="007B0B1F">
        <w:tab/>
      </w:r>
      <w:r>
        <w:t>Walt Disne</w:t>
      </w:r>
      <w:r w:rsidR="00006832">
        <w:t>y</w:t>
      </w:r>
      <w:r>
        <w:t xml:space="preserve"> </w:t>
      </w:r>
      <w:r w:rsidR="00EB242D">
        <w:t>Overture</w:t>
      </w:r>
    </w:p>
    <w:p w14:paraId="49317423" w14:textId="017819E6" w:rsidR="00220259" w:rsidRDefault="00220259" w:rsidP="00220259">
      <w:r>
        <w:t>861</w:t>
      </w:r>
      <w:r w:rsidR="007B0B1F">
        <w:tab/>
      </w:r>
      <w:r>
        <w:t>War March of the Priests</w:t>
      </w:r>
    </w:p>
    <w:p w14:paraId="4AD61651" w14:textId="1D402B12" w:rsidR="00220259" w:rsidRDefault="00220259" w:rsidP="00220259">
      <w:r>
        <w:t>851</w:t>
      </w:r>
      <w:r w:rsidR="007B0B1F">
        <w:tab/>
      </w:r>
      <w:r>
        <w:t>Wa</w:t>
      </w:r>
      <w:r w:rsidR="00500C9C">
        <w:t>v</w:t>
      </w:r>
      <w:r>
        <w:t>es of the Danube</w:t>
      </w:r>
    </w:p>
    <w:p w14:paraId="65C07497" w14:textId="6A52E300" w:rsidR="00220259" w:rsidRDefault="00220259" w:rsidP="00220259">
      <w:r>
        <w:t>725</w:t>
      </w:r>
      <w:r w:rsidR="007B0B1F">
        <w:tab/>
      </w:r>
      <w:r>
        <w:t>Wa</w:t>
      </w:r>
      <w:r w:rsidR="00006832">
        <w:t>y</w:t>
      </w:r>
      <w:r>
        <w:t xml:space="preserve"> </w:t>
      </w:r>
      <w:r w:rsidR="00171E3C">
        <w:t>We Were</w:t>
      </w:r>
    </w:p>
    <w:p w14:paraId="070AE388" w14:textId="03C8541F" w:rsidR="00220259" w:rsidRDefault="00220259" w:rsidP="00220259">
      <w:r>
        <w:t>860</w:t>
      </w:r>
      <w:r w:rsidR="007B0B1F">
        <w:tab/>
      </w:r>
      <w:r w:rsidR="00500C9C">
        <w:t>Wedding</w:t>
      </w:r>
      <w:r>
        <w:t xml:space="preserve"> March</w:t>
      </w:r>
    </w:p>
    <w:p w14:paraId="647B2C52" w14:textId="10D62AA0" w:rsidR="00220259" w:rsidRDefault="00220259" w:rsidP="00220259">
      <w:r>
        <w:t>726</w:t>
      </w:r>
      <w:r w:rsidR="007B0B1F">
        <w:tab/>
      </w:r>
      <w:r>
        <w:t>Weddin</w:t>
      </w:r>
      <w:r w:rsidR="00006832">
        <w:t>g</w:t>
      </w:r>
      <w:r>
        <w:t xml:space="preserve"> of the Painted Doll</w:t>
      </w:r>
    </w:p>
    <w:p w14:paraId="67BDAECB" w14:textId="7333532C" w:rsidR="00220259" w:rsidRDefault="00220259" w:rsidP="00220259">
      <w:r>
        <w:t>727</w:t>
      </w:r>
      <w:r w:rsidR="007B0B1F">
        <w:tab/>
      </w:r>
      <w:r>
        <w:t>Weddin</w:t>
      </w:r>
      <w:r w:rsidR="00006832">
        <w:t>g</w:t>
      </w:r>
      <w:r w:rsidR="00500C9C">
        <w:t xml:space="preserve"> Ring</w:t>
      </w:r>
    </w:p>
    <w:p w14:paraId="445FE322" w14:textId="7CE98E4E" w:rsidR="00220259" w:rsidRDefault="00220259" w:rsidP="00220259">
      <w:r>
        <w:t>852</w:t>
      </w:r>
      <w:r w:rsidR="007B0B1F">
        <w:tab/>
      </w:r>
      <w:r>
        <w:t xml:space="preserve">What a </w:t>
      </w:r>
      <w:r w:rsidR="00171E3C">
        <w:t>Wonderful World</w:t>
      </w:r>
    </w:p>
    <w:p w14:paraId="642FEE13" w14:textId="7625DA27" w:rsidR="00220259" w:rsidRDefault="00220259" w:rsidP="00220259">
      <w:r>
        <w:t>853</w:t>
      </w:r>
      <w:r w:rsidR="007B0B1F">
        <w:tab/>
      </w:r>
      <w:r>
        <w:t>What l</w:t>
      </w:r>
      <w:r w:rsidR="00500C9C">
        <w:t xml:space="preserve"> </w:t>
      </w:r>
      <w:r w:rsidR="00171E3C">
        <w:t>D</w:t>
      </w:r>
      <w:r>
        <w:t xml:space="preserve">id for </w:t>
      </w:r>
      <w:r w:rsidR="00171E3C">
        <w:t>L</w:t>
      </w:r>
      <w:r w:rsidR="00500C9C">
        <w:t>ove</w:t>
      </w:r>
    </w:p>
    <w:p w14:paraId="2FCE7F50" w14:textId="776EC36B" w:rsidR="00220259" w:rsidRDefault="002A6C01" w:rsidP="00220259">
      <w:r>
        <w:t>85</w:t>
      </w:r>
      <w:r w:rsidR="00220259">
        <w:t>5</w:t>
      </w:r>
      <w:r w:rsidR="007B0B1F">
        <w:tab/>
      </w:r>
      <w:r w:rsidR="00220259">
        <w:t xml:space="preserve">When </w:t>
      </w:r>
      <w:r w:rsidR="00171E3C">
        <w:t>Day’s Done</w:t>
      </w:r>
    </w:p>
    <w:p w14:paraId="6E6921FA" w14:textId="610EEACF" w:rsidR="00220259" w:rsidRDefault="00220259" w:rsidP="00220259">
      <w:r>
        <w:t>8s4</w:t>
      </w:r>
      <w:r w:rsidR="007B0B1F">
        <w:tab/>
      </w:r>
      <w:r>
        <w:t>Where</w:t>
      </w:r>
      <w:r w:rsidR="00500C9C">
        <w:t xml:space="preserve"> I</w:t>
      </w:r>
      <w:r>
        <w:t xml:space="preserve">t's </w:t>
      </w:r>
      <w:r w:rsidR="00171E3C">
        <w:t>A</w:t>
      </w:r>
      <w:r>
        <w:t>t</w:t>
      </w:r>
    </w:p>
    <w:p w14:paraId="59FC6DC6" w14:textId="0450F97C" w:rsidR="00220259" w:rsidRDefault="00220259" w:rsidP="00220259">
      <w:r>
        <w:t>728</w:t>
      </w:r>
      <w:r w:rsidR="007B0B1F">
        <w:tab/>
      </w:r>
      <w:r w:rsidR="002A6C01">
        <w:t xml:space="preserve">Whistler and </w:t>
      </w:r>
      <w:r w:rsidR="00171E3C">
        <w:t>His Dog</w:t>
      </w:r>
    </w:p>
    <w:p w14:paraId="0FF2AAD1" w14:textId="007A668B" w:rsidR="00220259" w:rsidRDefault="00220259" w:rsidP="00220259">
      <w:r>
        <w:t>856</w:t>
      </w:r>
      <w:r w:rsidR="007B0B1F">
        <w:tab/>
      </w:r>
      <w:r>
        <w:t xml:space="preserve">William Tell </w:t>
      </w:r>
      <w:r w:rsidR="00006832">
        <w:t>(</w:t>
      </w:r>
      <w:r w:rsidR="00EB242D">
        <w:t>overture</w:t>
      </w:r>
      <w:r w:rsidR="00006832">
        <w:t>)</w:t>
      </w:r>
    </w:p>
    <w:p w14:paraId="4C249670" w14:textId="60D5091B" w:rsidR="00220259" w:rsidRDefault="00220259" w:rsidP="00220259">
      <w:r>
        <w:t>729</w:t>
      </w:r>
      <w:r w:rsidR="007A33AA">
        <w:tab/>
      </w:r>
      <w:r>
        <w:t xml:space="preserve">Windmills of </w:t>
      </w:r>
      <w:r w:rsidR="00171E3C">
        <w:t>Your Mind</w:t>
      </w:r>
    </w:p>
    <w:p w14:paraId="6DB7769A" w14:textId="1C3C68E0" w:rsidR="00220259" w:rsidRDefault="00220259" w:rsidP="00220259">
      <w:r>
        <w:t>857</w:t>
      </w:r>
      <w:r w:rsidR="007A33AA">
        <w:tab/>
      </w:r>
      <w:r>
        <w:t xml:space="preserve">Wine, </w:t>
      </w:r>
      <w:r w:rsidR="00171E3C">
        <w:t>W</w:t>
      </w:r>
      <w:r>
        <w:t xml:space="preserve">omen and </w:t>
      </w:r>
      <w:r w:rsidR="00171E3C">
        <w:t>S</w:t>
      </w:r>
      <w:r>
        <w:t>on</w:t>
      </w:r>
      <w:r w:rsidR="00006832">
        <w:t>g</w:t>
      </w:r>
    </w:p>
    <w:p w14:paraId="33518B84" w14:textId="7D3EEB67" w:rsidR="00220259" w:rsidRDefault="00220259" w:rsidP="00220259">
      <w:r>
        <w:t>858</w:t>
      </w:r>
      <w:r w:rsidR="007A33AA">
        <w:tab/>
      </w:r>
      <w:r w:rsidR="002A6C01">
        <w:t>Witch of Endor (</w:t>
      </w:r>
      <w:r w:rsidR="00EB242D">
        <w:t>overture</w:t>
      </w:r>
      <w:r w:rsidR="002A6C01">
        <w:t>)</w:t>
      </w:r>
    </w:p>
    <w:p w14:paraId="33394D78" w14:textId="65C16BFA" w:rsidR="00220259" w:rsidRDefault="00220259" w:rsidP="00220259">
      <w:r>
        <w:t>859</w:t>
      </w:r>
      <w:r w:rsidR="007A33AA">
        <w:tab/>
      </w:r>
      <w:r>
        <w:t xml:space="preserve">With a </w:t>
      </w:r>
      <w:r w:rsidR="00171E3C">
        <w:t>S</w:t>
      </w:r>
      <w:r>
        <w:t>on</w:t>
      </w:r>
      <w:r w:rsidR="00006832">
        <w:t>g</w:t>
      </w:r>
      <w:r w:rsidR="002A6C01">
        <w:t xml:space="preserve"> i</w:t>
      </w:r>
      <w:r>
        <w:t>n m</w:t>
      </w:r>
      <w:r w:rsidR="00006832">
        <w:t>y</w:t>
      </w:r>
      <w:r>
        <w:t xml:space="preserve"> </w:t>
      </w:r>
      <w:r w:rsidR="00171E3C">
        <w:t>H</w:t>
      </w:r>
      <w:r>
        <w:t>eart</w:t>
      </w:r>
    </w:p>
    <w:p w14:paraId="13BCA501" w14:textId="7DC6CE6C" w:rsidR="00220259" w:rsidRDefault="00220259" w:rsidP="00220259">
      <w:r>
        <w:t>862</w:t>
      </w:r>
      <w:r w:rsidR="007A33AA">
        <w:tab/>
      </w:r>
      <w:r>
        <w:t>Wood</w:t>
      </w:r>
      <w:r w:rsidR="00006832">
        <w:t>y</w:t>
      </w:r>
      <w:r>
        <w:t xml:space="preserve"> Herman</w:t>
      </w:r>
      <w:r w:rsidR="002A6C01">
        <w:t xml:space="preserve"> i</w:t>
      </w:r>
      <w:r>
        <w:t xml:space="preserve">n </w:t>
      </w:r>
      <w:r w:rsidR="00171E3C">
        <w:t>C</w:t>
      </w:r>
      <w:r>
        <w:t>oncert</w:t>
      </w:r>
    </w:p>
    <w:p w14:paraId="16779F5A" w14:textId="6C4A922B" w:rsidR="00220259" w:rsidRDefault="00220259" w:rsidP="00220259">
      <w:r>
        <w:t>798</w:t>
      </w:r>
      <w:r w:rsidR="007A33AA">
        <w:tab/>
      </w:r>
      <w:r>
        <w:t>World</w:t>
      </w:r>
      <w:r w:rsidR="00500C9C">
        <w:t>’</w:t>
      </w:r>
      <w:r>
        <w:t xml:space="preserve">s </w:t>
      </w:r>
      <w:r w:rsidR="00171E3C">
        <w:t>W</w:t>
      </w:r>
      <w:r>
        <w:t>aitin</w:t>
      </w:r>
      <w:r w:rsidR="00006832">
        <w:t>g</w:t>
      </w:r>
      <w:r>
        <w:t xml:space="preserve"> for the </w:t>
      </w:r>
      <w:r w:rsidR="00171E3C">
        <w:t>S</w:t>
      </w:r>
      <w:r>
        <w:t>unrise</w:t>
      </w:r>
    </w:p>
    <w:p w14:paraId="6793DAAA" w14:textId="56EA0D7A" w:rsidR="00220259" w:rsidRDefault="00220259" w:rsidP="00220259">
      <w:r>
        <w:t>904</w:t>
      </w:r>
      <w:r w:rsidR="007A33AA">
        <w:tab/>
        <w:t>W</w:t>
      </w:r>
      <w:r>
        <w:t xml:space="preserve">orld War </w:t>
      </w:r>
      <w:r w:rsidR="00171E3C">
        <w:t>I</w:t>
      </w:r>
      <w:r w:rsidR="00500C9C">
        <w:t xml:space="preserve"> </w:t>
      </w:r>
      <w:r w:rsidR="00171E3C">
        <w:t>S</w:t>
      </w:r>
      <w:r>
        <w:t>on</w:t>
      </w:r>
      <w:r w:rsidR="00006832">
        <w:t>g</w:t>
      </w:r>
      <w:r>
        <w:t>s</w:t>
      </w:r>
    </w:p>
    <w:p w14:paraId="6E9D3D04" w14:textId="1D7155CF" w:rsidR="00220259" w:rsidRDefault="00220259" w:rsidP="00220259">
      <w:r>
        <w:t>905</w:t>
      </w:r>
      <w:r w:rsidR="007A33AA">
        <w:tab/>
      </w:r>
      <w:r>
        <w:t xml:space="preserve">World War </w:t>
      </w:r>
      <w:r w:rsidR="00171E3C">
        <w:t>II</w:t>
      </w:r>
      <w:r w:rsidR="00500C9C">
        <w:t xml:space="preserve"> </w:t>
      </w:r>
      <w:r>
        <w:t>son</w:t>
      </w:r>
      <w:r w:rsidR="00006832">
        <w:t>g</w:t>
      </w:r>
      <w:r>
        <w:t>s</w:t>
      </w:r>
    </w:p>
    <w:p w14:paraId="7AD0BC6D" w14:textId="5286B30A" w:rsidR="00220259" w:rsidRDefault="00220259" w:rsidP="00220259">
      <w:r>
        <w:t>901</w:t>
      </w:r>
      <w:r w:rsidR="007A33AA">
        <w:tab/>
      </w:r>
      <w:r>
        <w:t>Ye Olde</w:t>
      </w:r>
      <w:r w:rsidR="00632D0A">
        <w:t>,</w:t>
      </w:r>
      <w:r w:rsidR="00171E3C">
        <w:t xml:space="preserve"> </w:t>
      </w:r>
      <w:r>
        <w:t>En</w:t>
      </w:r>
      <w:r w:rsidR="00006832">
        <w:t>g</w:t>
      </w:r>
      <w:r>
        <w:t>land</w:t>
      </w:r>
    </w:p>
    <w:p w14:paraId="6C39512F" w14:textId="55BFE4F4" w:rsidR="00220259" w:rsidRDefault="00220259" w:rsidP="00220259">
      <w:r>
        <w:t>900</w:t>
      </w:r>
      <w:r w:rsidR="007A33AA">
        <w:tab/>
      </w:r>
      <w:r>
        <w:t>Yesterda</w:t>
      </w:r>
      <w:r w:rsidR="00006832">
        <w:t>y</w:t>
      </w:r>
      <w:r>
        <w:t xml:space="preserve"> -</w:t>
      </w:r>
      <w:r w:rsidR="002A6C01">
        <w:t xml:space="preserve"> </w:t>
      </w:r>
      <w:r>
        <w:t>Michelle</w:t>
      </w:r>
    </w:p>
    <w:p w14:paraId="0D9EC67E" w14:textId="0D7D7E28" w:rsidR="00220259" w:rsidRDefault="00220259" w:rsidP="00220259">
      <w:r>
        <w:lastRenderedPageBreak/>
        <w:t>902</w:t>
      </w:r>
      <w:r w:rsidR="007A33AA">
        <w:tab/>
      </w:r>
      <w:r>
        <w:t xml:space="preserve">You </w:t>
      </w:r>
      <w:r w:rsidR="00171E3C">
        <w:t>Don't Bring Me Flowers</w:t>
      </w:r>
    </w:p>
    <w:p w14:paraId="54DC3397" w14:textId="0C454433" w:rsidR="00220259" w:rsidRDefault="00220259" w:rsidP="00220259">
      <w:r>
        <w:t>903</w:t>
      </w:r>
      <w:r w:rsidR="007A33AA">
        <w:tab/>
      </w:r>
      <w:r>
        <w:t>Zampa</w:t>
      </w:r>
    </w:p>
    <w:p w14:paraId="088116AA" w14:textId="64920BA8" w:rsidR="00220259" w:rsidRDefault="00220259" w:rsidP="00220259">
      <w:r>
        <w:t>855</w:t>
      </w:r>
      <w:r w:rsidR="007A33AA">
        <w:tab/>
      </w:r>
      <w:r>
        <w:t>Zi</w:t>
      </w:r>
      <w:r w:rsidR="00006832">
        <w:t>g</w:t>
      </w:r>
      <w:r>
        <w:t>euner</w:t>
      </w:r>
    </w:p>
    <w:p w14:paraId="236EECCD" w14:textId="2872CDE7" w:rsidR="00AD471F" w:rsidRDefault="00220259" w:rsidP="006F7F36">
      <w:r>
        <w:t>995</w:t>
      </w:r>
      <w:r w:rsidR="007A33AA">
        <w:tab/>
      </w:r>
      <w:r>
        <w:t>Zoot Suit Riot</w:t>
      </w:r>
    </w:p>
    <w:sectPr w:rsidR="00AD471F" w:rsidSect="00401A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36"/>
    <w:rsid w:val="00006832"/>
    <w:rsid w:val="000425BE"/>
    <w:rsid w:val="00171E3C"/>
    <w:rsid w:val="001F0437"/>
    <w:rsid w:val="00220259"/>
    <w:rsid w:val="00287D47"/>
    <w:rsid w:val="002A6C01"/>
    <w:rsid w:val="00387D22"/>
    <w:rsid w:val="003A0686"/>
    <w:rsid w:val="003A552E"/>
    <w:rsid w:val="003A6387"/>
    <w:rsid w:val="003D1E51"/>
    <w:rsid w:val="003D492D"/>
    <w:rsid w:val="003F5D69"/>
    <w:rsid w:val="00401A85"/>
    <w:rsid w:val="004A723A"/>
    <w:rsid w:val="00500C9C"/>
    <w:rsid w:val="00506594"/>
    <w:rsid w:val="00543891"/>
    <w:rsid w:val="0058018F"/>
    <w:rsid w:val="0058471F"/>
    <w:rsid w:val="005B746D"/>
    <w:rsid w:val="00632D0A"/>
    <w:rsid w:val="00640646"/>
    <w:rsid w:val="006F7F36"/>
    <w:rsid w:val="00733516"/>
    <w:rsid w:val="007434D4"/>
    <w:rsid w:val="007722DD"/>
    <w:rsid w:val="00783F88"/>
    <w:rsid w:val="007A33AA"/>
    <w:rsid w:val="007B0B1F"/>
    <w:rsid w:val="007D05AA"/>
    <w:rsid w:val="008216F0"/>
    <w:rsid w:val="008316BF"/>
    <w:rsid w:val="0085314E"/>
    <w:rsid w:val="00881D53"/>
    <w:rsid w:val="0091632D"/>
    <w:rsid w:val="009C4CDF"/>
    <w:rsid w:val="00A411F3"/>
    <w:rsid w:val="00A55165"/>
    <w:rsid w:val="00A6670D"/>
    <w:rsid w:val="00A94DCB"/>
    <w:rsid w:val="00AB5D02"/>
    <w:rsid w:val="00AD018C"/>
    <w:rsid w:val="00AD471F"/>
    <w:rsid w:val="00BA184E"/>
    <w:rsid w:val="00BA70FC"/>
    <w:rsid w:val="00C47757"/>
    <w:rsid w:val="00C92AF5"/>
    <w:rsid w:val="00D34028"/>
    <w:rsid w:val="00D81CAB"/>
    <w:rsid w:val="00DB2B32"/>
    <w:rsid w:val="00DF152F"/>
    <w:rsid w:val="00E174EA"/>
    <w:rsid w:val="00E851DE"/>
    <w:rsid w:val="00EB242D"/>
    <w:rsid w:val="00F173E8"/>
    <w:rsid w:val="00F63A3E"/>
    <w:rsid w:val="00F72F8D"/>
    <w:rsid w:val="00FC1B74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81EA"/>
  <w15:chartTrackingRefBased/>
  <w15:docId w15:val="{AE1E3571-18A9-4452-83C6-B1A2FC78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bault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68E8E-F16E-44AA-8019-97A995A0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456</TotalTime>
  <Pages>18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Cunningham</dc:creator>
  <cp:keywords/>
  <dc:description/>
  <cp:lastModifiedBy>Thibault Cunningham</cp:lastModifiedBy>
  <cp:revision>33</cp:revision>
  <dcterms:created xsi:type="dcterms:W3CDTF">2014-01-29T19:51:00Z</dcterms:created>
  <dcterms:modified xsi:type="dcterms:W3CDTF">2014-01-31T03:03:00Z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